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394" w:rsidRPr="004118B6" w:rsidRDefault="00112394" w:rsidP="001E006F">
      <w:pPr>
        <w:spacing w:line="360" w:lineRule="auto"/>
        <w:ind w:firstLine="709"/>
        <w:jc w:val="center"/>
        <w:rPr>
          <w:szCs w:val="28"/>
        </w:rPr>
      </w:pPr>
      <w:bookmarkStart w:id="0" w:name="_GoBack"/>
      <w:bookmarkEnd w:id="0"/>
      <w:r w:rsidRPr="004118B6">
        <w:rPr>
          <w:szCs w:val="28"/>
        </w:rPr>
        <w:t>Министерство образования и науки Российской Федерации</w:t>
      </w:r>
    </w:p>
    <w:p w:rsidR="00112394" w:rsidRPr="004118B6" w:rsidRDefault="00112394" w:rsidP="001E006F">
      <w:pPr>
        <w:spacing w:line="360" w:lineRule="auto"/>
        <w:ind w:firstLine="709"/>
        <w:jc w:val="center"/>
        <w:rPr>
          <w:szCs w:val="28"/>
        </w:rPr>
      </w:pPr>
      <w:r w:rsidRPr="004118B6">
        <w:rPr>
          <w:szCs w:val="28"/>
        </w:rPr>
        <w:t>ФГБОУ ВО «Тверской государственный университет»</w:t>
      </w:r>
    </w:p>
    <w:p w:rsidR="00112394" w:rsidRPr="004118B6" w:rsidRDefault="00112394" w:rsidP="001E006F">
      <w:pPr>
        <w:spacing w:line="360" w:lineRule="auto"/>
        <w:ind w:firstLine="709"/>
        <w:jc w:val="center"/>
        <w:rPr>
          <w:szCs w:val="28"/>
        </w:rPr>
      </w:pPr>
      <w:r w:rsidRPr="004118B6">
        <w:rPr>
          <w:szCs w:val="28"/>
        </w:rPr>
        <w:t>Институт педагогического образования и социальных технологий</w:t>
      </w:r>
    </w:p>
    <w:p w:rsidR="00112394" w:rsidRPr="004118B6" w:rsidRDefault="00112394" w:rsidP="001E006F">
      <w:pPr>
        <w:spacing w:line="360" w:lineRule="auto"/>
        <w:ind w:firstLine="709"/>
        <w:jc w:val="center"/>
        <w:rPr>
          <w:szCs w:val="28"/>
        </w:rPr>
      </w:pPr>
      <w:r w:rsidRPr="004118B6">
        <w:rPr>
          <w:szCs w:val="28"/>
        </w:rPr>
        <w:t>Кафедра дошкольной педагогики и психологии</w:t>
      </w:r>
    </w:p>
    <w:p w:rsidR="00112394" w:rsidRPr="004118B6" w:rsidRDefault="00112394" w:rsidP="001E006F">
      <w:pPr>
        <w:spacing w:line="360" w:lineRule="auto"/>
        <w:ind w:firstLine="709"/>
        <w:jc w:val="center"/>
        <w:rPr>
          <w:szCs w:val="28"/>
        </w:rPr>
      </w:pPr>
      <w:r w:rsidRPr="004118B6">
        <w:rPr>
          <w:szCs w:val="28"/>
        </w:rPr>
        <w:t>Направление: 050400 Психолого-педагогическое образование</w:t>
      </w:r>
    </w:p>
    <w:p w:rsidR="00112394" w:rsidRPr="004118B6" w:rsidRDefault="00112394" w:rsidP="001E006F">
      <w:pPr>
        <w:pStyle w:val="ac"/>
        <w:spacing w:line="360" w:lineRule="auto"/>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rPr>
          <w:b/>
          <w:szCs w:val="28"/>
        </w:rPr>
      </w:pPr>
    </w:p>
    <w:p w:rsidR="00112394" w:rsidRPr="004118B6" w:rsidRDefault="00112394" w:rsidP="001E006F">
      <w:pPr>
        <w:pStyle w:val="ac"/>
        <w:spacing w:line="360" w:lineRule="auto"/>
        <w:rPr>
          <w:b/>
          <w:szCs w:val="28"/>
        </w:rPr>
      </w:pPr>
      <w:r w:rsidRPr="004118B6">
        <w:rPr>
          <w:b/>
          <w:szCs w:val="28"/>
        </w:rPr>
        <w:t>ОТЧЕТ О ПРОХОЖДЕНИИ УЧЕБНОЙ ПРАКТИКИ</w:t>
      </w:r>
    </w:p>
    <w:p w:rsidR="00112394" w:rsidRPr="004118B6" w:rsidRDefault="00112394" w:rsidP="001E006F">
      <w:pPr>
        <w:spacing w:line="360" w:lineRule="auto"/>
        <w:rPr>
          <w:szCs w:val="28"/>
        </w:rPr>
      </w:pPr>
    </w:p>
    <w:p w:rsidR="00112394" w:rsidRPr="004118B6" w:rsidRDefault="00112394" w:rsidP="001E006F">
      <w:pPr>
        <w:pStyle w:val="ac"/>
        <w:spacing w:line="360" w:lineRule="auto"/>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rPr>
          <w:szCs w:val="28"/>
        </w:rPr>
      </w:pPr>
    </w:p>
    <w:p w:rsidR="00112394" w:rsidRPr="004118B6" w:rsidRDefault="00112394" w:rsidP="001E006F">
      <w:pPr>
        <w:spacing w:line="360" w:lineRule="auto"/>
        <w:ind w:firstLine="5529"/>
        <w:jc w:val="right"/>
        <w:rPr>
          <w:szCs w:val="28"/>
        </w:rPr>
      </w:pPr>
      <w:r w:rsidRPr="004118B6">
        <w:rPr>
          <w:szCs w:val="28"/>
        </w:rPr>
        <w:t xml:space="preserve">Выполнила: </w:t>
      </w:r>
    </w:p>
    <w:p w:rsidR="00112394" w:rsidRPr="004118B6" w:rsidRDefault="0033571F" w:rsidP="001E006F">
      <w:pPr>
        <w:spacing w:line="360" w:lineRule="auto"/>
        <w:ind w:firstLine="5529"/>
        <w:jc w:val="right"/>
        <w:rPr>
          <w:szCs w:val="28"/>
        </w:rPr>
      </w:pPr>
      <w:r w:rsidRPr="004118B6">
        <w:rPr>
          <w:szCs w:val="28"/>
        </w:rPr>
        <w:t>Розанова Анна Сергеевна</w:t>
      </w:r>
    </w:p>
    <w:p w:rsidR="00112394" w:rsidRPr="004118B6" w:rsidRDefault="00112394" w:rsidP="001E006F">
      <w:pPr>
        <w:spacing w:line="360" w:lineRule="auto"/>
        <w:ind w:firstLine="5529"/>
        <w:jc w:val="right"/>
        <w:rPr>
          <w:szCs w:val="28"/>
        </w:rPr>
      </w:pPr>
      <w:r w:rsidRPr="004118B6">
        <w:rPr>
          <w:szCs w:val="28"/>
        </w:rPr>
        <w:t>студентка 31 группы</w:t>
      </w:r>
    </w:p>
    <w:p w:rsidR="00112394" w:rsidRPr="004118B6" w:rsidRDefault="00112394" w:rsidP="001E006F">
      <w:pPr>
        <w:spacing w:line="360" w:lineRule="auto"/>
        <w:ind w:firstLine="5529"/>
        <w:rPr>
          <w:szCs w:val="28"/>
        </w:rPr>
      </w:pPr>
    </w:p>
    <w:p w:rsidR="00112394" w:rsidRPr="004118B6" w:rsidRDefault="00112394" w:rsidP="001E006F">
      <w:pPr>
        <w:spacing w:line="360" w:lineRule="auto"/>
        <w:ind w:firstLine="5529"/>
        <w:jc w:val="right"/>
        <w:rPr>
          <w:szCs w:val="28"/>
        </w:rPr>
      </w:pPr>
      <w:r w:rsidRPr="004118B6">
        <w:rPr>
          <w:szCs w:val="28"/>
        </w:rPr>
        <w:t xml:space="preserve">Проверила: </w:t>
      </w:r>
    </w:p>
    <w:p w:rsidR="00112394" w:rsidRPr="004118B6" w:rsidRDefault="00112394" w:rsidP="001E006F">
      <w:pPr>
        <w:spacing w:line="360" w:lineRule="auto"/>
        <w:ind w:firstLine="5529"/>
        <w:jc w:val="right"/>
        <w:rPr>
          <w:szCs w:val="28"/>
        </w:rPr>
      </w:pPr>
      <w:r w:rsidRPr="004118B6">
        <w:rPr>
          <w:szCs w:val="28"/>
        </w:rPr>
        <w:t>Кулагина Анна Александровна</w:t>
      </w:r>
    </w:p>
    <w:p w:rsidR="00112394" w:rsidRPr="004118B6" w:rsidRDefault="00112394" w:rsidP="001E006F">
      <w:pPr>
        <w:pStyle w:val="ac"/>
        <w:spacing w:line="360" w:lineRule="auto"/>
        <w:ind w:firstLine="6096"/>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jc w:val="both"/>
        <w:rPr>
          <w:szCs w:val="28"/>
        </w:rPr>
      </w:pPr>
    </w:p>
    <w:p w:rsidR="00112394" w:rsidRPr="004118B6" w:rsidRDefault="00112394" w:rsidP="001E006F">
      <w:pPr>
        <w:pStyle w:val="ac"/>
        <w:spacing w:line="360" w:lineRule="auto"/>
        <w:rPr>
          <w:szCs w:val="28"/>
        </w:rPr>
      </w:pPr>
      <w:r w:rsidRPr="004118B6">
        <w:rPr>
          <w:szCs w:val="28"/>
        </w:rPr>
        <w:t>Тверь 2017</w:t>
      </w:r>
    </w:p>
    <w:p w:rsidR="00112394" w:rsidRPr="004118B6" w:rsidRDefault="00112394" w:rsidP="001E006F">
      <w:pPr>
        <w:spacing w:line="360" w:lineRule="auto"/>
        <w:jc w:val="center"/>
        <w:rPr>
          <w:b/>
          <w:szCs w:val="28"/>
          <w:lang w:eastAsia="en-US"/>
        </w:rPr>
      </w:pPr>
      <w:r w:rsidRPr="004118B6">
        <w:rPr>
          <w:szCs w:val="28"/>
        </w:rPr>
        <w:br w:type="page"/>
      </w:r>
      <w:r w:rsidRPr="004118B6">
        <w:rPr>
          <w:b/>
          <w:szCs w:val="28"/>
          <w:lang w:eastAsia="en-US"/>
        </w:rPr>
        <w:lastRenderedPageBreak/>
        <w:t>ДНЕВНИК УЧЕБНОЙ ПРАКТИКИ</w:t>
      </w:r>
    </w:p>
    <w:p w:rsidR="00112394" w:rsidRPr="004118B6" w:rsidRDefault="00112394" w:rsidP="001E006F">
      <w:pPr>
        <w:spacing w:after="200" w:line="360" w:lineRule="auto"/>
        <w:jc w:val="left"/>
        <w:rPr>
          <w:b/>
          <w:szCs w:val="28"/>
          <w:lang w:eastAsia="en-US"/>
        </w:rPr>
      </w:pPr>
    </w:p>
    <w:p w:rsidR="00112394" w:rsidRPr="004118B6" w:rsidRDefault="00112394" w:rsidP="001E006F">
      <w:pPr>
        <w:spacing w:after="200" w:line="360" w:lineRule="auto"/>
        <w:jc w:val="left"/>
        <w:rPr>
          <w:szCs w:val="28"/>
          <w:lang w:eastAsia="en-US"/>
        </w:rPr>
      </w:pPr>
      <w:r w:rsidRPr="004118B6">
        <w:rPr>
          <w:szCs w:val="28"/>
          <w:lang w:eastAsia="en-US"/>
        </w:rPr>
        <w:t xml:space="preserve">Студентки-практикантки </w:t>
      </w:r>
      <w:r w:rsidR="0033571F" w:rsidRPr="004118B6">
        <w:rPr>
          <w:szCs w:val="28"/>
          <w:lang w:eastAsia="en-US"/>
        </w:rPr>
        <w:t>Розановой Анны Сергеевны</w:t>
      </w:r>
    </w:p>
    <w:p w:rsidR="00112394" w:rsidRPr="004118B6" w:rsidRDefault="00112394" w:rsidP="001E006F">
      <w:pPr>
        <w:spacing w:after="200" w:line="360" w:lineRule="auto"/>
        <w:jc w:val="left"/>
        <w:rPr>
          <w:szCs w:val="28"/>
          <w:lang w:eastAsia="en-US"/>
        </w:rPr>
      </w:pPr>
      <w:r w:rsidRPr="004118B6">
        <w:rPr>
          <w:szCs w:val="28"/>
          <w:lang w:eastAsia="en-US"/>
        </w:rPr>
        <w:t xml:space="preserve">Института педагогического образования и социальных технологий 3 курса 31 группы </w:t>
      </w:r>
    </w:p>
    <w:p w:rsidR="00112394" w:rsidRPr="004118B6" w:rsidRDefault="00112394" w:rsidP="001E006F">
      <w:pPr>
        <w:spacing w:after="200" w:line="360" w:lineRule="auto"/>
        <w:jc w:val="left"/>
        <w:rPr>
          <w:szCs w:val="28"/>
          <w:lang w:eastAsia="en-US"/>
        </w:rPr>
      </w:pPr>
      <w:r w:rsidRPr="004118B6">
        <w:rPr>
          <w:szCs w:val="28"/>
          <w:lang w:eastAsia="en-US"/>
        </w:rPr>
        <w:t xml:space="preserve">Практика проводится в </w:t>
      </w:r>
      <w:r w:rsidR="00286331" w:rsidRPr="004118B6">
        <w:rPr>
          <w:szCs w:val="28"/>
        </w:rPr>
        <w:t>МБДОО</w:t>
      </w:r>
      <w:r w:rsidR="0033571F" w:rsidRPr="004118B6">
        <w:rPr>
          <w:szCs w:val="28"/>
        </w:rPr>
        <w:t xml:space="preserve"> «Детский сад №158</w:t>
      </w:r>
      <w:r w:rsidRPr="004118B6">
        <w:rPr>
          <w:szCs w:val="28"/>
        </w:rPr>
        <w:t xml:space="preserve">»  </w:t>
      </w:r>
    </w:p>
    <w:p w:rsidR="00112394" w:rsidRPr="004118B6" w:rsidRDefault="00675452" w:rsidP="001E006F">
      <w:pPr>
        <w:spacing w:after="200" w:line="360" w:lineRule="auto"/>
        <w:jc w:val="left"/>
        <w:rPr>
          <w:szCs w:val="28"/>
          <w:lang w:eastAsia="en-US"/>
        </w:rPr>
      </w:pPr>
      <w:r w:rsidRPr="004118B6">
        <w:rPr>
          <w:szCs w:val="28"/>
          <w:lang w:eastAsia="en-US"/>
        </w:rPr>
        <w:t>В средней «Б»</w:t>
      </w:r>
      <w:r w:rsidR="00112394" w:rsidRPr="004118B6">
        <w:rPr>
          <w:szCs w:val="28"/>
          <w:lang w:eastAsia="en-US"/>
        </w:rPr>
        <w:t xml:space="preserve">  группе с </w:t>
      </w:r>
      <w:r w:rsidRPr="004118B6">
        <w:rPr>
          <w:szCs w:val="28"/>
        </w:rPr>
        <w:t xml:space="preserve">6 февраля по </w:t>
      </w:r>
      <w:r w:rsidR="00112394" w:rsidRPr="004118B6">
        <w:rPr>
          <w:szCs w:val="28"/>
        </w:rPr>
        <w:t>5 марта 2017 года</w:t>
      </w:r>
    </w:p>
    <w:p w:rsidR="00112394" w:rsidRPr="004118B6" w:rsidRDefault="00112394" w:rsidP="001E006F">
      <w:pPr>
        <w:spacing w:after="200" w:line="360" w:lineRule="auto"/>
        <w:jc w:val="left"/>
        <w:rPr>
          <w:szCs w:val="28"/>
          <w:lang w:eastAsia="en-US"/>
        </w:rPr>
      </w:pPr>
      <w:r w:rsidRPr="004118B6">
        <w:rPr>
          <w:szCs w:val="28"/>
          <w:lang w:eastAsia="en-US"/>
        </w:rPr>
        <w:t xml:space="preserve">Руководитель практики: </w:t>
      </w:r>
      <w:r w:rsidRPr="004118B6">
        <w:rPr>
          <w:szCs w:val="28"/>
        </w:rPr>
        <w:t>Кулагина А.А.</w:t>
      </w:r>
    </w:p>
    <w:p w:rsidR="00112394" w:rsidRPr="004118B6" w:rsidRDefault="00286331" w:rsidP="001E006F">
      <w:pPr>
        <w:spacing w:after="200" w:line="360" w:lineRule="auto"/>
        <w:jc w:val="left"/>
        <w:rPr>
          <w:szCs w:val="28"/>
          <w:lang w:eastAsia="en-US"/>
        </w:rPr>
      </w:pPr>
      <w:r w:rsidRPr="004118B6">
        <w:rPr>
          <w:szCs w:val="28"/>
          <w:lang w:eastAsia="en-US"/>
        </w:rPr>
        <w:t>Заведующая ДОО</w:t>
      </w:r>
      <w:r w:rsidR="00112394" w:rsidRPr="004118B6">
        <w:rPr>
          <w:szCs w:val="28"/>
          <w:lang w:eastAsia="en-US"/>
        </w:rPr>
        <w:t xml:space="preserve">: </w:t>
      </w:r>
      <w:r w:rsidR="0033571F" w:rsidRPr="004118B6">
        <w:rPr>
          <w:szCs w:val="28"/>
          <w:lang w:eastAsia="en-US"/>
        </w:rPr>
        <w:t>Крылова Вера Николаевна</w:t>
      </w:r>
    </w:p>
    <w:p w:rsidR="00112394" w:rsidRPr="004118B6" w:rsidRDefault="006622D6" w:rsidP="001E006F">
      <w:pPr>
        <w:spacing w:after="200" w:line="360" w:lineRule="auto"/>
        <w:jc w:val="left"/>
        <w:rPr>
          <w:szCs w:val="28"/>
          <w:lang w:eastAsia="en-US"/>
        </w:rPr>
      </w:pPr>
      <w:r w:rsidRPr="004118B6">
        <w:rPr>
          <w:szCs w:val="28"/>
          <w:lang w:eastAsia="en-US"/>
        </w:rPr>
        <w:t>Воспи</w:t>
      </w:r>
      <w:r w:rsidR="00675452" w:rsidRPr="004118B6">
        <w:rPr>
          <w:szCs w:val="28"/>
          <w:lang w:eastAsia="en-US"/>
        </w:rPr>
        <w:t>татели</w:t>
      </w:r>
      <w:r w:rsidRPr="004118B6">
        <w:rPr>
          <w:szCs w:val="28"/>
          <w:lang w:eastAsia="en-US"/>
        </w:rPr>
        <w:t>:</w:t>
      </w:r>
      <w:r w:rsidR="0033571F" w:rsidRPr="004118B6">
        <w:rPr>
          <w:szCs w:val="28"/>
          <w:lang w:eastAsia="en-US"/>
        </w:rPr>
        <w:t xml:space="preserve"> </w:t>
      </w:r>
      <w:r w:rsidR="00675452" w:rsidRPr="004118B6">
        <w:rPr>
          <w:szCs w:val="28"/>
          <w:lang w:eastAsia="en-US"/>
        </w:rPr>
        <w:t>Тито</w:t>
      </w:r>
      <w:r w:rsidR="00730132" w:rsidRPr="004118B6">
        <w:rPr>
          <w:szCs w:val="28"/>
          <w:lang w:eastAsia="en-US"/>
        </w:rPr>
        <w:t>ва С.</w:t>
      </w:r>
      <w:r w:rsidR="00675452" w:rsidRPr="004118B6">
        <w:rPr>
          <w:szCs w:val="28"/>
          <w:lang w:eastAsia="en-US"/>
        </w:rPr>
        <w:t>В., Петрова Л.С.</w:t>
      </w:r>
      <w:r w:rsidR="0033571F" w:rsidRPr="004118B6">
        <w:rPr>
          <w:szCs w:val="28"/>
          <w:lang w:eastAsia="en-US"/>
        </w:rPr>
        <w:t xml:space="preserve"> </w:t>
      </w:r>
    </w:p>
    <w:p w:rsidR="00112394" w:rsidRPr="004118B6" w:rsidRDefault="00286331" w:rsidP="001E006F">
      <w:pPr>
        <w:spacing w:after="200" w:line="360" w:lineRule="auto"/>
        <w:jc w:val="left"/>
        <w:rPr>
          <w:szCs w:val="28"/>
          <w:lang w:eastAsia="en-US"/>
        </w:rPr>
      </w:pPr>
      <w:r w:rsidRPr="004118B6">
        <w:rPr>
          <w:szCs w:val="28"/>
          <w:lang w:eastAsia="en-US"/>
        </w:rPr>
        <w:t>Адрес ДОО</w:t>
      </w:r>
      <w:r w:rsidR="00730132" w:rsidRPr="004118B6">
        <w:rPr>
          <w:szCs w:val="28"/>
          <w:lang w:eastAsia="en-US"/>
        </w:rPr>
        <w:t>: г. Тверь, ул. Суворова, 17</w:t>
      </w:r>
    </w:p>
    <w:p w:rsidR="00112394" w:rsidRPr="004118B6" w:rsidRDefault="00112394" w:rsidP="001E006F">
      <w:pPr>
        <w:spacing w:after="200" w:line="360" w:lineRule="auto"/>
        <w:jc w:val="left"/>
        <w:rPr>
          <w:szCs w:val="28"/>
          <w:lang w:eastAsia="en-US"/>
        </w:rPr>
      </w:pPr>
      <w:r w:rsidRPr="004118B6">
        <w:rPr>
          <w:szCs w:val="28"/>
          <w:lang w:eastAsia="en-US"/>
        </w:rPr>
        <w:t xml:space="preserve">Телефон: </w:t>
      </w:r>
      <w:r w:rsidR="00730132" w:rsidRPr="004118B6">
        <w:rPr>
          <w:szCs w:val="28"/>
          <w:lang w:eastAsia="en-US"/>
        </w:rPr>
        <w:t>(4822) 42-04-28</w:t>
      </w:r>
    </w:p>
    <w:p w:rsidR="00112394" w:rsidRPr="004118B6" w:rsidRDefault="00112394" w:rsidP="001E006F">
      <w:pPr>
        <w:spacing w:after="200" w:line="360" w:lineRule="auto"/>
        <w:jc w:val="left"/>
        <w:rPr>
          <w:szCs w:val="28"/>
          <w:lang w:eastAsia="en-US"/>
        </w:rPr>
      </w:pPr>
      <w:r w:rsidRPr="004118B6">
        <w:rPr>
          <w:szCs w:val="28"/>
          <w:lang w:eastAsia="en-US"/>
        </w:rPr>
        <w:t xml:space="preserve"> </w:t>
      </w:r>
    </w:p>
    <w:p w:rsidR="00112394" w:rsidRPr="004118B6" w:rsidRDefault="00112394" w:rsidP="001E006F">
      <w:pPr>
        <w:spacing w:after="200" w:line="360" w:lineRule="auto"/>
        <w:jc w:val="left"/>
        <w:rPr>
          <w:szCs w:val="28"/>
          <w:lang w:eastAsia="en-US"/>
        </w:rPr>
      </w:pPr>
    </w:p>
    <w:p w:rsidR="00112394" w:rsidRDefault="00112394" w:rsidP="001E006F">
      <w:pPr>
        <w:spacing w:line="360" w:lineRule="auto"/>
        <w:rPr>
          <w:szCs w:val="28"/>
        </w:rPr>
      </w:pPr>
    </w:p>
    <w:p w:rsidR="009C7CF2" w:rsidRDefault="009C7CF2" w:rsidP="001E006F">
      <w:pPr>
        <w:spacing w:line="360" w:lineRule="auto"/>
        <w:rPr>
          <w:szCs w:val="28"/>
        </w:rPr>
      </w:pPr>
    </w:p>
    <w:p w:rsidR="009C7CF2" w:rsidRDefault="009C7CF2" w:rsidP="001E006F">
      <w:pPr>
        <w:spacing w:line="360" w:lineRule="auto"/>
        <w:rPr>
          <w:szCs w:val="28"/>
        </w:rPr>
      </w:pPr>
    </w:p>
    <w:p w:rsidR="009C7CF2" w:rsidRDefault="009C7CF2" w:rsidP="001E006F">
      <w:pPr>
        <w:spacing w:line="360" w:lineRule="auto"/>
        <w:rPr>
          <w:szCs w:val="28"/>
        </w:rPr>
      </w:pPr>
    </w:p>
    <w:p w:rsidR="009C7CF2" w:rsidRDefault="009C7CF2" w:rsidP="001E006F">
      <w:pPr>
        <w:spacing w:line="360" w:lineRule="auto"/>
        <w:rPr>
          <w:szCs w:val="28"/>
        </w:rPr>
      </w:pPr>
    </w:p>
    <w:p w:rsidR="009C7CF2" w:rsidRDefault="009C7CF2" w:rsidP="001E006F">
      <w:pPr>
        <w:spacing w:line="360" w:lineRule="auto"/>
        <w:rPr>
          <w:szCs w:val="28"/>
        </w:rPr>
      </w:pPr>
    </w:p>
    <w:p w:rsidR="009C7CF2" w:rsidRDefault="009C7CF2" w:rsidP="001E006F">
      <w:pPr>
        <w:spacing w:line="360" w:lineRule="auto"/>
        <w:rPr>
          <w:szCs w:val="28"/>
        </w:rPr>
      </w:pPr>
    </w:p>
    <w:p w:rsidR="009C7CF2" w:rsidRDefault="009C7CF2" w:rsidP="001E006F">
      <w:pPr>
        <w:spacing w:line="360" w:lineRule="auto"/>
        <w:rPr>
          <w:szCs w:val="28"/>
        </w:rPr>
      </w:pPr>
    </w:p>
    <w:p w:rsidR="009C7CF2" w:rsidRDefault="009C7CF2" w:rsidP="001E006F">
      <w:pPr>
        <w:spacing w:line="360" w:lineRule="auto"/>
        <w:rPr>
          <w:szCs w:val="28"/>
        </w:rPr>
      </w:pPr>
    </w:p>
    <w:p w:rsidR="009C7CF2" w:rsidRPr="004118B6" w:rsidRDefault="009C7CF2" w:rsidP="001E006F">
      <w:pPr>
        <w:spacing w:line="360" w:lineRule="auto"/>
        <w:rPr>
          <w:b/>
          <w:szCs w:val="28"/>
        </w:rPr>
      </w:pPr>
    </w:p>
    <w:p w:rsidR="00286331" w:rsidRPr="004118B6" w:rsidRDefault="00286331" w:rsidP="001E006F">
      <w:pPr>
        <w:spacing w:line="360" w:lineRule="auto"/>
        <w:ind w:firstLine="709"/>
        <w:rPr>
          <w:b/>
          <w:szCs w:val="28"/>
        </w:rPr>
      </w:pPr>
    </w:p>
    <w:p w:rsidR="00112394" w:rsidRPr="004118B6" w:rsidRDefault="00112394" w:rsidP="001E006F">
      <w:pPr>
        <w:spacing w:line="360" w:lineRule="auto"/>
        <w:ind w:firstLine="709"/>
        <w:rPr>
          <w:b/>
          <w:szCs w:val="28"/>
        </w:rPr>
      </w:pPr>
    </w:p>
    <w:p w:rsidR="00112394" w:rsidRPr="004118B6" w:rsidRDefault="00112394" w:rsidP="001E006F">
      <w:pPr>
        <w:spacing w:line="360" w:lineRule="auto"/>
        <w:rPr>
          <w:b/>
          <w:szCs w:val="28"/>
        </w:rPr>
      </w:pPr>
    </w:p>
    <w:p w:rsidR="00112394" w:rsidRPr="004118B6" w:rsidRDefault="00112394" w:rsidP="001E006F">
      <w:pPr>
        <w:spacing w:line="360" w:lineRule="auto"/>
        <w:jc w:val="center"/>
        <w:rPr>
          <w:b/>
          <w:szCs w:val="28"/>
        </w:rPr>
      </w:pPr>
      <w:r w:rsidRPr="004118B6">
        <w:rPr>
          <w:b/>
          <w:szCs w:val="28"/>
        </w:rPr>
        <w:t>Режим дня в холодный период года</w:t>
      </w:r>
    </w:p>
    <w:p w:rsidR="00112394" w:rsidRPr="004118B6" w:rsidRDefault="00112394" w:rsidP="001E006F">
      <w:pPr>
        <w:spacing w:line="360" w:lineRule="auto"/>
        <w:rPr>
          <w:b/>
          <w:szCs w:val="28"/>
        </w:rPr>
      </w:pPr>
    </w:p>
    <w:tbl>
      <w:tblPr>
        <w:tblW w:w="93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512"/>
        <w:gridCol w:w="1447"/>
        <w:gridCol w:w="1569"/>
        <w:gridCol w:w="1544"/>
      </w:tblGrid>
      <w:tr w:rsidR="00112394" w:rsidRPr="004118B6" w:rsidTr="00B8229F">
        <w:trPr>
          <w:trHeight w:val="656"/>
        </w:trPr>
        <w:tc>
          <w:tcPr>
            <w:tcW w:w="3279" w:type="dxa"/>
          </w:tcPr>
          <w:p w:rsidR="00112394" w:rsidRPr="004118B6" w:rsidRDefault="00112394" w:rsidP="001E006F">
            <w:pPr>
              <w:spacing w:line="360" w:lineRule="auto"/>
              <w:jc w:val="center"/>
              <w:rPr>
                <w:szCs w:val="28"/>
              </w:rPr>
            </w:pPr>
            <w:r w:rsidRPr="004118B6">
              <w:rPr>
                <w:szCs w:val="28"/>
              </w:rPr>
              <w:t>Возраст. Группы; режимный процесс</w:t>
            </w:r>
          </w:p>
        </w:tc>
        <w:tc>
          <w:tcPr>
            <w:tcW w:w="1512" w:type="dxa"/>
          </w:tcPr>
          <w:p w:rsidR="00112394" w:rsidRPr="004118B6" w:rsidRDefault="00112394" w:rsidP="001E006F">
            <w:pPr>
              <w:spacing w:line="360" w:lineRule="auto"/>
              <w:jc w:val="center"/>
              <w:rPr>
                <w:szCs w:val="28"/>
              </w:rPr>
            </w:pPr>
            <w:r w:rsidRPr="004118B6">
              <w:rPr>
                <w:szCs w:val="28"/>
              </w:rPr>
              <w:t>1,6-3 года</w:t>
            </w:r>
          </w:p>
        </w:tc>
        <w:tc>
          <w:tcPr>
            <w:tcW w:w="1447" w:type="dxa"/>
          </w:tcPr>
          <w:p w:rsidR="00112394" w:rsidRPr="004118B6" w:rsidRDefault="00112394" w:rsidP="001E006F">
            <w:pPr>
              <w:spacing w:line="360" w:lineRule="auto"/>
              <w:jc w:val="center"/>
              <w:rPr>
                <w:szCs w:val="28"/>
              </w:rPr>
            </w:pPr>
            <w:r w:rsidRPr="004118B6">
              <w:rPr>
                <w:szCs w:val="28"/>
              </w:rPr>
              <w:t>3-4 года</w:t>
            </w:r>
          </w:p>
        </w:tc>
        <w:tc>
          <w:tcPr>
            <w:tcW w:w="1569" w:type="dxa"/>
          </w:tcPr>
          <w:p w:rsidR="00112394" w:rsidRPr="004118B6" w:rsidRDefault="00112394" w:rsidP="001E006F">
            <w:pPr>
              <w:spacing w:line="360" w:lineRule="auto"/>
              <w:jc w:val="center"/>
              <w:rPr>
                <w:szCs w:val="28"/>
              </w:rPr>
            </w:pPr>
            <w:r w:rsidRPr="004118B6">
              <w:rPr>
                <w:szCs w:val="28"/>
              </w:rPr>
              <w:t>4-5 лет</w:t>
            </w:r>
          </w:p>
        </w:tc>
        <w:tc>
          <w:tcPr>
            <w:tcW w:w="1544" w:type="dxa"/>
          </w:tcPr>
          <w:p w:rsidR="00112394" w:rsidRPr="004118B6" w:rsidRDefault="00112394" w:rsidP="001E006F">
            <w:pPr>
              <w:spacing w:line="360" w:lineRule="auto"/>
              <w:rPr>
                <w:szCs w:val="28"/>
              </w:rPr>
            </w:pPr>
            <w:r w:rsidRPr="004118B6">
              <w:rPr>
                <w:szCs w:val="28"/>
              </w:rPr>
              <w:t>5-7 лет</w:t>
            </w:r>
          </w:p>
        </w:tc>
      </w:tr>
      <w:tr w:rsidR="00112394" w:rsidRPr="004118B6" w:rsidTr="00B8229F">
        <w:trPr>
          <w:trHeight w:val="641"/>
        </w:trPr>
        <w:tc>
          <w:tcPr>
            <w:tcW w:w="3279" w:type="dxa"/>
          </w:tcPr>
          <w:p w:rsidR="00112394" w:rsidRPr="004118B6" w:rsidRDefault="00112394" w:rsidP="001E006F">
            <w:pPr>
              <w:spacing w:line="360" w:lineRule="auto"/>
              <w:rPr>
                <w:szCs w:val="28"/>
              </w:rPr>
            </w:pPr>
            <w:r w:rsidRPr="004118B6">
              <w:rPr>
                <w:szCs w:val="28"/>
              </w:rPr>
              <w:t>Утренняя встреча</w:t>
            </w:r>
          </w:p>
        </w:tc>
        <w:tc>
          <w:tcPr>
            <w:tcW w:w="1512" w:type="dxa"/>
          </w:tcPr>
          <w:p w:rsidR="00112394" w:rsidRPr="004118B6" w:rsidRDefault="00112394" w:rsidP="001E006F">
            <w:pPr>
              <w:spacing w:line="360" w:lineRule="auto"/>
              <w:jc w:val="center"/>
              <w:rPr>
                <w:szCs w:val="28"/>
              </w:rPr>
            </w:pPr>
            <w:r w:rsidRPr="004118B6">
              <w:rPr>
                <w:szCs w:val="28"/>
              </w:rPr>
              <w:t>7.00 – 8.20</w:t>
            </w:r>
          </w:p>
        </w:tc>
        <w:tc>
          <w:tcPr>
            <w:tcW w:w="1447" w:type="dxa"/>
          </w:tcPr>
          <w:p w:rsidR="00112394" w:rsidRPr="004118B6" w:rsidRDefault="00112394" w:rsidP="001E006F">
            <w:pPr>
              <w:spacing w:line="360" w:lineRule="auto"/>
              <w:jc w:val="center"/>
              <w:rPr>
                <w:szCs w:val="28"/>
              </w:rPr>
            </w:pPr>
            <w:r w:rsidRPr="004118B6">
              <w:rPr>
                <w:szCs w:val="28"/>
              </w:rPr>
              <w:t>7.00-8.20</w:t>
            </w:r>
          </w:p>
        </w:tc>
        <w:tc>
          <w:tcPr>
            <w:tcW w:w="1569" w:type="dxa"/>
          </w:tcPr>
          <w:p w:rsidR="00112394" w:rsidRPr="004118B6" w:rsidRDefault="00112394" w:rsidP="001E006F">
            <w:pPr>
              <w:spacing w:line="360" w:lineRule="auto"/>
              <w:jc w:val="center"/>
              <w:rPr>
                <w:szCs w:val="28"/>
              </w:rPr>
            </w:pPr>
            <w:r w:rsidRPr="004118B6">
              <w:rPr>
                <w:szCs w:val="28"/>
              </w:rPr>
              <w:t>7.00-8.20</w:t>
            </w:r>
          </w:p>
        </w:tc>
        <w:tc>
          <w:tcPr>
            <w:tcW w:w="1544" w:type="dxa"/>
          </w:tcPr>
          <w:p w:rsidR="00112394" w:rsidRPr="004118B6" w:rsidRDefault="00112394" w:rsidP="001E006F">
            <w:pPr>
              <w:spacing w:line="360" w:lineRule="auto"/>
              <w:rPr>
                <w:szCs w:val="28"/>
              </w:rPr>
            </w:pPr>
            <w:r w:rsidRPr="004118B6">
              <w:rPr>
                <w:szCs w:val="28"/>
              </w:rPr>
              <w:t>7.00-8.20</w:t>
            </w:r>
          </w:p>
        </w:tc>
      </w:tr>
      <w:tr w:rsidR="00112394" w:rsidRPr="004118B6" w:rsidTr="00B8229F">
        <w:trPr>
          <w:trHeight w:val="656"/>
        </w:trPr>
        <w:tc>
          <w:tcPr>
            <w:tcW w:w="3279" w:type="dxa"/>
          </w:tcPr>
          <w:p w:rsidR="00112394" w:rsidRPr="004118B6" w:rsidRDefault="00112394" w:rsidP="001E006F">
            <w:pPr>
              <w:spacing w:line="360" w:lineRule="auto"/>
              <w:rPr>
                <w:szCs w:val="28"/>
              </w:rPr>
            </w:pPr>
            <w:r w:rsidRPr="004118B6">
              <w:rPr>
                <w:szCs w:val="28"/>
              </w:rPr>
              <w:t>Утренняя разминка</w:t>
            </w:r>
          </w:p>
        </w:tc>
        <w:tc>
          <w:tcPr>
            <w:tcW w:w="1512" w:type="dxa"/>
          </w:tcPr>
          <w:p w:rsidR="00112394" w:rsidRPr="004118B6" w:rsidRDefault="00112394" w:rsidP="001E006F">
            <w:pPr>
              <w:spacing w:line="360" w:lineRule="auto"/>
              <w:jc w:val="center"/>
              <w:rPr>
                <w:szCs w:val="28"/>
              </w:rPr>
            </w:pPr>
            <w:r w:rsidRPr="004118B6">
              <w:rPr>
                <w:szCs w:val="28"/>
              </w:rPr>
              <w:t>8.20 – 8.25</w:t>
            </w:r>
          </w:p>
        </w:tc>
        <w:tc>
          <w:tcPr>
            <w:tcW w:w="1447" w:type="dxa"/>
          </w:tcPr>
          <w:p w:rsidR="00112394" w:rsidRPr="004118B6" w:rsidRDefault="00112394" w:rsidP="001E006F">
            <w:pPr>
              <w:spacing w:line="360" w:lineRule="auto"/>
              <w:jc w:val="center"/>
              <w:rPr>
                <w:szCs w:val="28"/>
              </w:rPr>
            </w:pPr>
            <w:r w:rsidRPr="004118B6">
              <w:rPr>
                <w:szCs w:val="28"/>
              </w:rPr>
              <w:t>8.20-8.25</w:t>
            </w:r>
          </w:p>
        </w:tc>
        <w:tc>
          <w:tcPr>
            <w:tcW w:w="1569" w:type="dxa"/>
          </w:tcPr>
          <w:p w:rsidR="00112394" w:rsidRPr="004118B6" w:rsidRDefault="00112394" w:rsidP="001E006F">
            <w:pPr>
              <w:spacing w:line="360" w:lineRule="auto"/>
              <w:jc w:val="center"/>
              <w:rPr>
                <w:szCs w:val="28"/>
              </w:rPr>
            </w:pPr>
            <w:r w:rsidRPr="004118B6">
              <w:rPr>
                <w:szCs w:val="28"/>
              </w:rPr>
              <w:t>8.20 – 8.35</w:t>
            </w:r>
          </w:p>
        </w:tc>
        <w:tc>
          <w:tcPr>
            <w:tcW w:w="1544" w:type="dxa"/>
          </w:tcPr>
          <w:p w:rsidR="00112394" w:rsidRPr="004118B6" w:rsidRDefault="00112394" w:rsidP="001E006F">
            <w:pPr>
              <w:spacing w:line="360" w:lineRule="auto"/>
              <w:rPr>
                <w:szCs w:val="28"/>
              </w:rPr>
            </w:pPr>
            <w:r w:rsidRPr="004118B6">
              <w:rPr>
                <w:szCs w:val="28"/>
              </w:rPr>
              <w:t>8.20 – 8.35</w:t>
            </w:r>
          </w:p>
        </w:tc>
      </w:tr>
      <w:tr w:rsidR="00112394" w:rsidRPr="004118B6" w:rsidTr="00B8229F">
        <w:trPr>
          <w:trHeight w:val="641"/>
        </w:trPr>
        <w:tc>
          <w:tcPr>
            <w:tcW w:w="3279" w:type="dxa"/>
          </w:tcPr>
          <w:p w:rsidR="00112394" w:rsidRPr="004118B6" w:rsidRDefault="00112394" w:rsidP="001E006F">
            <w:pPr>
              <w:spacing w:line="360" w:lineRule="auto"/>
              <w:rPr>
                <w:szCs w:val="28"/>
              </w:rPr>
            </w:pPr>
            <w:r w:rsidRPr="004118B6">
              <w:rPr>
                <w:szCs w:val="28"/>
              </w:rPr>
              <w:t>Подготовка к завтраку, завтрак</w:t>
            </w:r>
          </w:p>
        </w:tc>
        <w:tc>
          <w:tcPr>
            <w:tcW w:w="1512" w:type="dxa"/>
          </w:tcPr>
          <w:p w:rsidR="00112394" w:rsidRPr="004118B6" w:rsidRDefault="00112394" w:rsidP="001E006F">
            <w:pPr>
              <w:spacing w:line="360" w:lineRule="auto"/>
              <w:jc w:val="center"/>
              <w:rPr>
                <w:szCs w:val="28"/>
              </w:rPr>
            </w:pPr>
            <w:r w:rsidRPr="004118B6">
              <w:rPr>
                <w:szCs w:val="28"/>
              </w:rPr>
              <w:t>8.25 – 8.50</w:t>
            </w:r>
          </w:p>
        </w:tc>
        <w:tc>
          <w:tcPr>
            <w:tcW w:w="1447" w:type="dxa"/>
          </w:tcPr>
          <w:p w:rsidR="00112394" w:rsidRPr="004118B6" w:rsidRDefault="00112394" w:rsidP="001E006F">
            <w:pPr>
              <w:spacing w:line="360" w:lineRule="auto"/>
              <w:jc w:val="center"/>
              <w:rPr>
                <w:szCs w:val="28"/>
              </w:rPr>
            </w:pPr>
            <w:r w:rsidRPr="004118B6">
              <w:rPr>
                <w:szCs w:val="28"/>
              </w:rPr>
              <w:t>8.25-8.50</w:t>
            </w:r>
          </w:p>
        </w:tc>
        <w:tc>
          <w:tcPr>
            <w:tcW w:w="1569" w:type="dxa"/>
          </w:tcPr>
          <w:p w:rsidR="00112394" w:rsidRPr="004118B6" w:rsidRDefault="00112394" w:rsidP="001E006F">
            <w:pPr>
              <w:spacing w:line="360" w:lineRule="auto"/>
              <w:jc w:val="center"/>
              <w:rPr>
                <w:szCs w:val="28"/>
              </w:rPr>
            </w:pPr>
            <w:r w:rsidRPr="004118B6">
              <w:rPr>
                <w:szCs w:val="28"/>
              </w:rPr>
              <w:t>8.35-8.50</w:t>
            </w:r>
          </w:p>
        </w:tc>
        <w:tc>
          <w:tcPr>
            <w:tcW w:w="1544" w:type="dxa"/>
          </w:tcPr>
          <w:p w:rsidR="00112394" w:rsidRPr="004118B6" w:rsidRDefault="00112394" w:rsidP="001E006F">
            <w:pPr>
              <w:spacing w:line="360" w:lineRule="auto"/>
              <w:rPr>
                <w:szCs w:val="28"/>
              </w:rPr>
            </w:pPr>
            <w:r w:rsidRPr="004118B6">
              <w:rPr>
                <w:szCs w:val="28"/>
              </w:rPr>
              <w:t>8.35-8.45</w:t>
            </w:r>
          </w:p>
        </w:tc>
      </w:tr>
      <w:tr w:rsidR="00112394" w:rsidRPr="004118B6" w:rsidTr="00B8229F">
        <w:trPr>
          <w:trHeight w:val="656"/>
        </w:trPr>
        <w:tc>
          <w:tcPr>
            <w:tcW w:w="3279" w:type="dxa"/>
          </w:tcPr>
          <w:p w:rsidR="00112394" w:rsidRPr="004118B6" w:rsidRDefault="00112394" w:rsidP="001E006F">
            <w:pPr>
              <w:spacing w:line="360" w:lineRule="auto"/>
              <w:rPr>
                <w:szCs w:val="28"/>
              </w:rPr>
            </w:pPr>
            <w:r w:rsidRPr="004118B6">
              <w:rPr>
                <w:szCs w:val="28"/>
              </w:rPr>
              <w:t>Самостоятельная деятельность</w:t>
            </w:r>
          </w:p>
        </w:tc>
        <w:tc>
          <w:tcPr>
            <w:tcW w:w="1512" w:type="dxa"/>
          </w:tcPr>
          <w:p w:rsidR="00112394" w:rsidRPr="004118B6" w:rsidRDefault="00112394" w:rsidP="001E006F">
            <w:pPr>
              <w:spacing w:line="360" w:lineRule="auto"/>
              <w:jc w:val="center"/>
              <w:rPr>
                <w:szCs w:val="28"/>
              </w:rPr>
            </w:pPr>
            <w:r w:rsidRPr="004118B6">
              <w:rPr>
                <w:szCs w:val="28"/>
              </w:rPr>
              <w:t>8.50 – 9.00</w:t>
            </w:r>
          </w:p>
        </w:tc>
        <w:tc>
          <w:tcPr>
            <w:tcW w:w="1447" w:type="dxa"/>
          </w:tcPr>
          <w:p w:rsidR="00112394" w:rsidRPr="004118B6" w:rsidRDefault="00112394" w:rsidP="001E006F">
            <w:pPr>
              <w:spacing w:line="360" w:lineRule="auto"/>
              <w:jc w:val="center"/>
              <w:rPr>
                <w:szCs w:val="28"/>
              </w:rPr>
            </w:pPr>
            <w:r w:rsidRPr="004118B6">
              <w:rPr>
                <w:szCs w:val="28"/>
              </w:rPr>
              <w:t>8.50-9.00</w:t>
            </w:r>
          </w:p>
        </w:tc>
        <w:tc>
          <w:tcPr>
            <w:tcW w:w="1569" w:type="dxa"/>
          </w:tcPr>
          <w:p w:rsidR="00112394" w:rsidRPr="004118B6" w:rsidRDefault="00112394" w:rsidP="001E006F">
            <w:pPr>
              <w:spacing w:line="360" w:lineRule="auto"/>
              <w:jc w:val="center"/>
              <w:rPr>
                <w:szCs w:val="28"/>
              </w:rPr>
            </w:pPr>
            <w:r w:rsidRPr="004118B6">
              <w:rPr>
                <w:szCs w:val="28"/>
              </w:rPr>
              <w:t>8.50-9.00</w:t>
            </w:r>
          </w:p>
        </w:tc>
        <w:tc>
          <w:tcPr>
            <w:tcW w:w="1544" w:type="dxa"/>
          </w:tcPr>
          <w:p w:rsidR="00112394" w:rsidRPr="004118B6" w:rsidRDefault="00112394" w:rsidP="001E006F">
            <w:pPr>
              <w:spacing w:line="360" w:lineRule="auto"/>
              <w:rPr>
                <w:szCs w:val="28"/>
              </w:rPr>
            </w:pPr>
            <w:r w:rsidRPr="004118B6">
              <w:rPr>
                <w:szCs w:val="28"/>
              </w:rPr>
              <w:t>8.45-9.00</w:t>
            </w:r>
          </w:p>
        </w:tc>
      </w:tr>
      <w:tr w:rsidR="00112394" w:rsidRPr="004118B6" w:rsidTr="00B8229F">
        <w:trPr>
          <w:trHeight w:val="1312"/>
        </w:trPr>
        <w:tc>
          <w:tcPr>
            <w:tcW w:w="3279" w:type="dxa"/>
          </w:tcPr>
          <w:p w:rsidR="00112394" w:rsidRPr="004118B6" w:rsidRDefault="00112394" w:rsidP="001E006F">
            <w:pPr>
              <w:spacing w:line="360" w:lineRule="auto"/>
              <w:rPr>
                <w:szCs w:val="28"/>
              </w:rPr>
            </w:pPr>
            <w:r w:rsidRPr="004118B6">
              <w:rPr>
                <w:szCs w:val="28"/>
              </w:rPr>
              <w:t>Организация непосредственно- образовательной деятельности</w:t>
            </w:r>
          </w:p>
        </w:tc>
        <w:tc>
          <w:tcPr>
            <w:tcW w:w="1512" w:type="dxa"/>
          </w:tcPr>
          <w:p w:rsidR="00112394" w:rsidRPr="004118B6" w:rsidRDefault="00112394" w:rsidP="001E006F">
            <w:pPr>
              <w:spacing w:line="360" w:lineRule="auto"/>
              <w:jc w:val="center"/>
              <w:rPr>
                <w:szCs w:val="28"/>
              </w:rPr>
            </w:pPr>
            <w:r w:rsidRPr="004118B6">
              <w:rPr>
                <w:szCs w:val="28"/>
              </w:rPr>
              <w:t>9. 00 – 9.25</w:t>
            </w:r>
          </w:p>
        </w:tc>
        <w:tc>
          <w:tcPr>
            <w:tcW w:w="1447" w:type="dxa"/>
          </w:tcPr>
          <w:p w:rsidR="00112394" w:rsidRPr="004118B6" w:rsidRDefault="00112394" w:rsidP="001E006F">
            <w:pPr>
              <w:spacing w:line="360" w:lineRule="auto"/>
              <w:jc w:val="center"/>
              <w:rPr>
                <w:szCs w:val="28"/>
              </w:rPr>
            </w:pPr>
            <w:r w:rsidRPr="004118B6">
              <w:rPr>
                <w:szCs w:val="28"/>
              </w:rPr>
              <w:t>9.00-9.40</w:t>
            </w:r>
          </w:p>
        </w:tc>
        <w:tc>
          <w:tcPr>
            <w:tcW w:w="1569" w:type="dxa"/>
          </w:tcPr>
          <w:p w:rsidR="00112394" w:rsidRPr="004118B6" w:rsidRDefault="00112394" w:rsidP="001E006F">
            <w:pPr>
              <w:spacing w:line="360" w:lineRule="auto"/>
              <w:jc w:val="center"/>
              <w:rPr>
                <w:szCs w:val="28"/>
              </w:rPr>
            </w:pPr>
            <w:r w:rsidRPr="004118B6">
              <w:rPr>
                <w:szCs w:val="28"/>
              </w:rPr>
              <w:t>9.00-9.55</w:t>
            </w:r>
          </w:p>
        </w:tc>
        <w:tc>
          <w:tcPr>
            <w:tcW w:w="1544" w:type="dxa"/>
          </w:tcPr>
          <w:p w:rsidR="00112394" w:rsidRPr="004118B6" w:rsidRDefault="00112394" w:rsidP="001E006F">
            <w:pPr>
              <w:spacing w:line="360" w:lineRule="auto"/>
              <w:rPr>
                <w:szCs w:val="28"/>
              </w:rPr>
            </w:pPr>
            <w:r w:rsidRPr="004118B6">
              <w:rPr>
                <w:szCs w:val="28"/>
              </w:rPr>
              <w:t>9.00-10.35</w:t>
            </w:r>
          </w:p>
        </w:tc>
      </w:tr>
      <w:tr w:rsidR="00112394" w:rsidRPr="004118B6" w:rsidTr="00B8229F">
        <w:trPr>
          <w:trHeight w:val="641"/>
        </w:trPr>
        <w:tc>
          <w:tcPr>
            <w:tcW w:w="3279" w:type="dxa"/>
          </w:tcPr>
          <w:p w:rsidR="00112394" w:rsidRPr="004118B6" w:rsidRDefault="00112394" w:rsidP="001E006F">
            <w:pPr>
              <w:spacing w:line="360" w:lineRule="auto"/>
              <w:rPr>
                <w:szCs w:val="28"/>
              </w:rPr>
            </w:pPr>
            <w:r w:rsidRPr="004118B6">
              <w:rPr>
                <w:szCs w:val="28"/>
              </w:rPr>
              <w:t>Игры, подготовка к прогулке. Прогулка.</w:t>
            </w:r>
          </w:p>
        </w:tc>
        <w:tc>
          <w:tcPr>
            <w:tcW w:w="1512" w:type="dxa"/>
          </w:tcPr>
          <w:p w:rsidR="00112394" w:rsidRPr="004118B6" w:rsidRDefault="00112394" w:rsidP="001E006F">
            <w:pPr>
              <w:spacing w:line="360" w:lineRule="auto"/>
              <w:jc w:val="center"/>
              <w:rPr>
                <w:szCs w:val="28"/>
              </w:rPr>
            </w:pPr>
            <w:r w:rsidRPr="004118B6">
              <w:rPr>
                <w:szCs w:val="28"/>
              </w:rPr>
              <w:t>9.25 – 11.40</w:t>
            </w:r>
          </w:p>
        </w:tc>
        <w:tc>
          <w:tcPr>
            <w:tcW w:w="1447" w:type="dxa"/>
          </w:tcPr>
          <w:p w:rsidR="00112394" w:rsidRPr="004118B6" w:rsidRDefault="00112394" w:rsidP="001E006F">
            <w:pPr>
              <w:spacing w:line="360" w:lineRule="auto"/>
              <w:jc w:val="center"/>
              <w:rPr>
                <w:szCs w:val="28"/>
              </w:rPr>
            </w:pPr>
            <w:r w:rsidRPr="004118B6">
              <w:rPr>
                <w:szCs w:val="28"/>
              </w:rPr>
              <w:t>9.40-11.40</w:t>
            </w:r>
          </w:p>
        </w:tc>
        <w:tc>
          <w:tcPr>
            <w:tcW w:w="1569" w:type="dxa"/>
          </w:tcPr>
          <w:p w:rsidR="00112394" w:rsidRPr="004118B6" w:rsidRDefault="00112394" w:rsidP="001E006F">
            <w:pPr>
              <w:spacing w:line="360" w:lineRule="auto"/>
              <w:jc w:val="center"/>
              <w:rPr>
                <w:szCs w:val="28"/>
              </w:rPr>
            </w:pPr>
            <w:r w:rsidRPr="004118B6">
              <w:rPr>
                <w:szCs w:val="28"/>
              </w:rPr>
              <w:t>9.50-12.00</w:t>
            </w:r>
          </w:p>
        </w:tc>
        <w:tc>
          <w:tcPr>
            <w:tcW w:w="1544" w:type="dxa"/>
          </w:tcPr>
          <w:p w:rsidR="00112394" w:rsidRPr="004118B6" w:rsidRDefault="00112394" w:rsidP="001E006F">
            <w:pPr>
              <w:spacing w:line="360" w:lineRule="auto"/>
              <w:rPr>
                <w:szCs w:val="28"/>
              </w:rPr>
            </w:pPr>
            <w:r w:rsidRPr="004118B6">
              <w:rPr>
                <w:szCs w:val="28"/>
              </w:rPr>
              <w:t>10.35-12.20</w:t>
            </w:r>
          </w:p>
        </w:tc>
      </w:tr>
      <w:tr w:rsidR="00112394" w:rsidRPr="004118B6" w:rsidTr="00B8229F">
        <w:trPr>
          <w:trHeight w:val="1312"/>
        </w:trPr>
        <w:tc>
          <w:tcPr>
            <w:tcW w:w="3279" w:type="dxa"/>
          </w:tcPr>
          <w:p w:rsidR="00112394" w:rsidRPr="004118B6" w:rsidRDefault="00112394" w:rsidP="001E006F">
            <w:pPr>
              <w:spacing w:line="360" w:lineRule="auto"/>
              <w:rPr>
                <w:szCs w:val="28"/>
              </w:rPr>
            </w:pPr>
            <w:r w:rsidRPr="004118B6">
              <w:rPr>
                <w:szCs w:val="28"/>
              </w:rPr>
              <w:t>Возвращение с прогулки, гигиенические процедуры, обед.</w:t>
            </w:r>
          </w:p>
        </w:tc>
        <w:tc>
          <w:tcPr>
            <w:tcW w:w="1512" w:type="dxa"/>
          </w:tcPr>
          <w:p w:rsidR="00112394" w:rsidRPr="004118B6" w:rsidRDefault="00112394" w:rsidP="001E006F">
            <w:pPr>
              <w:spacing w:line="360" w:lineRule="auto"/>
              <w:jc w:val="center"/>
              <w:rPr>
                <w:szCs w:val="28"/>
              </w:rPr>
            </w:pPr>
            <w:r w:rsidRPr="004118B6">
              <w:rPr>
                <w:szCs w:val="28"/>
              </w:rPr>
              <w:t>11.30 –12.10</w:t>
            </w:r>
          </w:p>
        </w:tc>
        <w:tc>
          <w:tcPr>
            <w:tcW w:w="1447" w:type="dxa"/>
          </w:tcPr>
          <w:p w:rsidR="00112394" w:rsidRPr="004118B6" w:rsidRDefault="00112394" w:rsidP="001E006F">
            <w:pPr>
              <w:spacing w:line="360" w:lineRule="auto"/>
              <w:jc w:val="center"/>
              <w:rPr>
                <w:szCs w:val="28"/>
              </w:rPr>
            </w:pPr>
            <w:r w:rsidRPr="004118B6">
              <w:rPr>
                <w:szCs w:val="28"/>
              </w:rPr>
              <w:t>11.40 –12.20</w:t>
            </w:r>
          </w:p>
        </w:tc>
        <w:tc>
          <w:tcPr>
            <w:tcW w:w="1569" w:type="dxa"/>
          </w:tcPr>
          <w:p w:rsidR="00112394" w:rsidRPr="004118B6" w:rsidRDefault="00112394" w:rsidP="001E006F">
            <w:pPr>
              <w:spacing w:line="360" w:lineRule="auto"/>
              <w:rPr>
                <w:szCs w:val="28"/>
              </w:rPr>
            </w:pPr>
            <w:r w:rsidRPr="004118B6">
              <w:rPr>
                <w:szCs w:val="28"/>
              </w:rPr>
              <w:t>12.00– 12.40</w:t>
            </w:r>
          </w:p>
        </w:tc>
        <w:tc>
          <w:tcPr>
            <w:tcW w:w="1544" w:type="dxa"/>
          </w:tcPr>
          <w:p w:rsidR="00112394" w:rsidRPr="004118B6" w:rsidRDefault="00112394" w:rsidP="001E006F">
            <w:pPr>
              <w:spacing w:line="360" w:lineRule="auto"/>
              <w:rPr>
                <w:szCs w:val="28"/>
              </w:rPr>
            </w:pPr>
            <w:r w:rsidRPr="004118B6">
              <w:rPr>
                <w:szCs w:val="28"/>
              </w:rPr>
              <w:t>12.20-13.00</w:t>
            </w:r>
          </w:p>
        </w:tc>
      </w:tr>
      <w:tr w:rsidR="00112394" w:rsidRPr="004118B6" w:rsidTr="00B8229F">
        <w:trPr>
          <w:trHeight w:val="641"/>
        </w:trPr>
        <w:tc>
          <w:tcPr>
            <w:tcW w:w="3279" w:type="dxa"/>
          </w:tcPr>
          <w:p w:rsidR="00112394" w:rsidRPr="004118B6" w:rsidRDefault="00112394" w:rsidP="001E006F">
            <w:pPr>
              <w:spacing w:line="360" w:lineRule="auto"/>
              <w:rPr>
                <w:szCs w:val="28"/>
              </w:rPr>
            </w:pPr>
            <w:r w:rsidRPr="004118B6">
              <w:rPr>
                <w:szCs w:val="28"/>
              </w:rPr>
              <w:t>Подготовка ко сну, дневной сон.</w:t>
            </w:r>
          </w:p>
        </w:tc>
        <w:tc>
          <w:tcPr>
            <w:tcW w:w="1512" w:type="dxa"/>
          </w:tcPr>
          <w:p w:rsidR="00112394" w:rsidRPr="004118B6" w:rsidRDefault="00112394" w:rsidP="001E006F">
            <w:pPr>
              <w:spacing w:line="360" w:lineRule="auto"/>
              <w:jc w:val="center"/>
              <w:rPr>
                <w:szCs w:val="28"/>
              </w:rPr>
            </w:pPr>
            <w:r w:rsidRPr="004118B6">
              <w:rPr>
                <w:szCs w:val="28"/>
              </w:rPr>
              <w:t>12.10 –15.00</w:t>
            </w:r>
          </w:p>
        </w:tc>
        <w:tc>
          <w:tcPr>
            <w:tcW w:w="1447" w:type="dxa"/>
          </w:tcPr>
          <w:p w:rsidR="00112394" w:rsidRPr="004118B6" w:rsidRDefault="00112394" w:rsidP="001E006F">
            <w:pPr>
              <w:spacing w:line="360" w:lineRule="auto"/>
              <w:jc w:val="center"/>
              <w:rPr>
                <w:szCs w:val="28"/>
              </w:rPr>
            </w:pPr>
            <w:r w:rsidRPr="004118B6">
              <w:rPr>
                <w:szCs w:val="28"/>
              </w:rPr>
              <w:t>12.20 -15.00</w:t>
            </w:r>
          </w:p>
        </w:tc>
        <w:tc>
          <w:tcPr>
            <w:tcW w:w="1569" w:type="dxa"/>
          </w:tcPr>
          <w:p w:rsidR="00112394" w:rsidRPr="004118B6" w:rsidRDefault="00112394" w:rsidP="001E006F">
            <w:pPr>
              <w:spacing w:line="360" w:lineRule="auto"/>
              <w:jc w:val="center"/>
              <w:rPr>
                <w:szCs w:val="28"/>
              </w:rPr>
            </w:pPr>
            <w:r w:rsidRPr="004118B6">
              <w:rPr>
                <w:szCs w:val="28"/>
              </w:rPr>
              <w:t>12.40 -15.00</w:t>
            </w:r>
          </w:p>
        </w:tc>
        <w:tc>
          <w:tcPr>
            <w:tcW w:w="1544" w:type="dxa"/>
          </w:tcPr>
          <w:p w:rsidR="00112394" w:rsidRPr="004118B6" w:rsidRDefault="00112394" w:rsidP="001E006F">
            <w:pPr>
              <w:spacing w:line="360" w:lineRule="auto"/>
              <w:rPr>
                <w:szCs w:val="28"/>
              </w:rPr>
            </w:pPr>
            <w:r w:rsidRPr="004118B6">
              <w:rPr>
                <w:szCs w:val="28"/>
              </w:rPr>
              <w:t>13.00-15.00</w:t>
            </w:r>
          </w:p>
        </w:tc>
      </w:tr>
      <w:tr w:rsidR="00112394" w:rsidRPr="004118B6" w:rsidTr="00B8229F">
        <w:trPr>
          <w:trHeight w:val="377"/>
        </w:trPr>
        <w:tc>
          <w:tcPr>
            <w:tcW w:w="3279" w:type="dxa"/>
          </w:tcPr>
          <w:p w:rsidR="00112394" w:rsidRPr="004118B6" w:rsidRDefault="00112394" w:rsidP="001E006F">
            <w:pPr>
              <w:spacing w:line="360" w:lineRule="auto"/>
              <w:rPr>
                <w:szCs w:val="28"/>
              </w:rPr>
            </w:pPr>
            <w:r w:rsidRPr="004118B6">
              <w:rPr>
                <w:bCs/>
                <w:szCs w:val="28"/>
              </w:rPr>
              <w:t>Подъем.</w:t>
            </w:r>
          </w:p>
        </w:tc>
        <w:tc>
          <w:tcPr>
            <w:tcW w:w="1512" w:type="dxa"/>
          </w:tcPr>
          <w:p w:rsidR="00112394" w:rsidRPr="004118B6" w:rsidRDefault="00112394" w:rsidP="001E006F">
            <w:pPr>
              <w:spacing w:line="360" w:lineRule="auto"/>
              <w:jc w:val="center"/>
              <w:rPr>
                <w:szCs w:val="28"/>
              </w:rPr>
            </w:pPr>
            <w:r w:rsidRPr="004118B6">
              <w:rPr>
                <w:szCs w:val="28"/>
              </w:rPr>
              <w:t>15.00 –15.20</w:t>
            </w:r>
          </w:p>
        </w:tc>
        <w:tc>
          <w:tcPr>
            <w:tcW w:w="1447" w:type="dxa"/>
          </w:tcPr>
          <w:p w:rsidR="00112394" w:rsidRPr="004118B6" w:rsidRDefault="00112394" w:rsidP="001E006F">
            <w:pPr>
              <w:spacing w:line="360" w:lineRule="auto"/>
              <w:jc w:val="center"/>
              <w:rPr>
                <w:szCs w:val="28"/>
              </w:rPr>
            </w:pPr>
            <w:r w:rsidRPr="004118B6">
              <w:rPr>
                <w:szCs w:val="28"/>
              </w:rPr>
              <w:t>15.00-15.10</w:t>
            </w:r>
          </w:p>
        </w:tc>
        <w:tc>
          <w:tcPr>
            <w:tcW w:w="1569" w:type="dxa"/>
          </w:tcPr>
          <w:p w:rsidR="00112394" w:rsidRPr="004118B6" w:rsidRDefault="00112394" w:rsidP="001E006F">
            <w:pPr>
              <w:spacing w:line="360" w:lineRule="auto"/>
              <w:jc w:val="center"/>
              <w:rPr>
                <w:szCs w:val="28"/>
              </w:rPr>
            </w:pPr>
            <w:r w:rsidRPr="004118B6">
              <w:rPr>
                <w:szCs w:val="28"/>
              </w:rPr>
              <w:t>15.00-15.30</w:t>
            </w:r>
          </w:p>
        </w:tc>
        <w:tc>
          <w:tcPr>
            <w:tcW w:w="1544" w:type="dxa"/>
          </w:tcPr>
          <w:p w:rsidR="00112394" w:rsidRPr="004118B6" w:rsidRDefault="00112394" w:rsidP="001E006F">
            <w:pPr>
              <w:spacing w:line="360" w:lineRule="auto"/>
              <w:rPr>
                <w:szCs w:val="28"/>
              </w:rPr>
            </w:pPr>
            <w:r w:rsidRPr="004118B6">
              <w:rPr>
                <w:szCs w:val="28"/>
              </w:rPr>
              <w:t>15.00-15.30</w:t>
            </w:r>
          </w:p>
        </w:tc>
      </w:tr>
      <w:tr w:rsidR="00112394" w:rsidRPr="004118B6" w:rsidTr="00B8229F">
        <w:trPr>
          <w:trHeight w:val="641"/>
        </w:trPr>
        <w:tc>
          <w:tcPr>
            <w:tcW w:w="3279" w:type="dxa"/>
          </w:tcPr>
          <w:p w:rsidR="00112394" w:rsidRPr="004118B6" w:rsidRDefault="00112394" w:rsidP="001E006F">
            <w:pPr>
              <w:spacing w:line="360" w:lineRule="auto"/>
              <w:rPr>
                <w:bCs/>
                <w:szCs w:val="28"/>
              </w:rPr>
            </w:pPr>
            <w:r w:rsidRPr="004118B6">
              <w:rPr>
                <w:bCs/>
                <w:szCs w:val="28"/>
              </w:rPr>
              <w:t>Полдник.</w:t>
            </w:r>
          </w:p>
        </w:tc>
        <w:tc>
          <w:tcPr>
            <w:tcW w:w="1512" w:type="dxa"/>
          </w:tcPr>
          <w:p w:rsidR="00112394" w:rsidRPr="004118B6" w:rsidRDefault="00112394" w:rsidP="001E006F">
            <w:pPr>
              <w:spacing w:line="360" w:lineRule="auto"/>
              <w:jc w:val="center"/>
              <w:rPr>
                <w:szCs w:val="28"/>
              </w:rPr>
            </w:pPr>
            <w:r w:rsidRPr="004118B6">
              <w:rPr>
                <w:szCs w:val="28"/>
              </w:rPr>
              <w:t>15.20 –15.30</w:t>
            </w:r>
          </w:p>
        </w:tc>
        <w:tc>
          <w:tcPr>
            <w:tcW w:w="1447" w:type="dxa"/>
          </w:tcPr>
          <w:p w:rsidR="00112394" w:rsidRPr="004118B6" w:rsidRDefault="00112394" w:rsidP="001E006F">
            <w:pPr>
              <w:spacing w:line="360" w:lineRule="auto"/>
              <w:jc w:val="center"/>
              <w:rPr>
                <w:szCs w:val="28"/>
              </w:rPr>
            </w:pPr>
            <w:r w:rsidRPr="004118B6">
              <w:rPr>
                <w:szCs w:val="28"/>
              </w:rPr>
              <w:t>15.10-15.20</w:t>
            </w:r>
          </w:p>
        </w:tc>
        <w:tc>
          <w:tcPr>
            <w:tcW w:w="1569" w:type="dxa"/>
          </w:tcPr>
          <w:p w:rsidR="00112394" w:rsidRPr="004118B6" w:rsidRDefault="00112394" w:rsidP="001E006F">
            <w:pPr>
              <w:spacing w:line="360" w:lineRule="auto"/>
              <w:jc w:val="center"/>
              <w:rPr>
                <w:szCs w:val="28"/>
              </w:rPr>
            </w:pPr>
            <w:r w:rsidRPr="004118B6">
              <w:rPr>
                <w:szCs w:val="28"/>
              </w:rPr>
              <w:t>15.30-15.40</w:t>
            </w:r>
          </w:p>
        </w:tc>
        <w:tc>
          <w:tcPr>
            <w:tcW w:w="1544" w:type="dxa"/>
          </w:tcPr>
          <w:p w:rsidR="00112394" w:rsidRPr="004118B6" w:rsidRDefault="00112394" w:rsidP="001E006F">
            <w:pPr>
              <w:spacing w:line="360" w:lineRule="auto"/>
              <w:rPr>
                <w:szCs w:val="28"/>
              </w:rPr>
            </w:pPr>
            <w:r w:rsidRPr="004118B6">
              <w:rPr>
                <w:szCs w:val="28"/>
              </w:rPr>
              <w:t>15.30-15.40</w:t>
            </w:r>
          </w:p>
        </w:tc>
      </w:tr>
      <w:tr w:rsidR="00112394" w:rsidRPr="004118B6" w:rsidTr="00B8229F">
        <w:trPr>
          <w:trHeight w:val="656"/>
        </w:trPr>
        <w:tc>
          <w:tcPr>
            <w:tcW w:w="3279" w:type="dxa"/>
          </w:tcPr>
          <w:p w:rsidR="00112394" w:rsidRPr="004118B6" w:rsidRDefault="00112394" w:rsidP="001E006F">
            <w:pPr>
              <w:spacing w:line="360" w:lineRule="auto"/>
              <w:rPr>
                <w:bCs/>
                <w:szCs w:val="28"/>
              </w:rPr>
            </w:pPr>
            <w:r w:rsidRPr="004118B6">
              <w:rPr>
                <w:bCs/>
                <w:szCs w:val="28"/>
              </w:rPr>
              <w:t xml:space="preserve">Образовательная </w:t>
            </w:r>
            <w:r w:rsidRPr="004118B6">
              <w:rPr>
                <w:bCs/>
                <w:szCs w:val="28"/>
              </w:rPr>
              <w:lastRenderedPageBreak/>
              <w:t>деятельность</w:t>
            </w:r>
          </w:p>
        </w:tc>
        <w:tc>
          <w:tcPr>
            <w:tcW w:w="1512" w:type="dxa"/>
          </w:tcPr>
          <w:p w:rsidR="00112394" w:rsidRPr="004118B6" w:rsidRDefault="00112394" w:rsidP="001E006F">
            <w:pPr>
              <w:spacing w:line="360" w:lineRule="auto"/>
              <w:jc w:val="center"/>
              <w:rPr>
                <w:szCs w:val="28"/>
              </w:rPr>
            </w:pPr>
            <w:r w:rsidRPr="004118B6">
              <w:rPr>
                <w:szCs w:val="28"/>
              </w:rPr>
              <w:lastRenderedPageBreak/>
              <w:t>15.30 –</w:t>
            </w:r>
            <w:r w:rsidRPr="004118B6">
              <w:rPr>
                <w:szCs w:val="28"/>
              </w:rPr>
              <w:lastRenderedPageBreak/>
              <w:t>15.40</w:t>
            </w:r>
          </w:p>
        </w:tc>
        <w:tc>
          <w:tcPr>
            <w:tcW w:w="1447" w:type="dxa"/>
          </w:tcPr>
          <w:p w:rsidR="00112394" w:rsidRPr="004118B6" w:rsidRDefault="00112394" w:rsidP="001E006F">
            <w:pPr>
              <w:spacing w:line="360" w:lineRule="auto"/>
              <w:jc w:val="center"/>
              <w:rPr>
                <w:szCs w:val="28"/>
              </w:rPr>
            </w:pPr>
            <w:r w:rsidRPr="004118B6">
              <w:rPr>
                <w:szCs w:val="28"/>
              </w:rPr>
              <w:lastRenderedPageBreak/>
              <w:t>15.20-</w:t>
            </w:r>
            <w:r w:rsidRPr="004118B6">
              <w:rPr>
                <w:szCs w:val="28"/>
              </w:rPr>
              <w:lastRenderedPageBreak/>
              <w:t>15.35</w:t>
            </w:r>
          </w:p>
        </w:tc>
        <w:tc>
          <w:tcPr>
            <w:tcW w:w="1569" w:type="dxa"/>
          </w:tcPr>
          <w:p w:rsidR="00112394" w:rsidRPr="004118B6" w:rsidRDefault="00112394" w:rsidP="001E006F">
            <w:pPr>
              <w:spacing w:line="360" w:lineRule="auto"/>
              <w:jc w:val="center"/>
              <w:rPr>
                <w:szCs w:val="28"/>
              </w:rPr>
            </w:pPr>
            <w:r w:rsidRPr="004118B6">
              <w:rPr>
                <w:szCs w:val="28"/>
              </w:rPr>
              <w:lastRenderedPageBreak/>
              <w:t>15.40-</w:t>
            </w:r>
            <w:r w:rsidRPr="004118B6">
              <w:rPr>
                <w:szCs w:val="28"/>
              </w:rPr>
              <w:lastRenderedPageBreak/>
              <w:t>16.00</w:t>
            </w:r>
          </w:p>
        </w:tc>
        <w:tc>
          <w:tcPr>
            <w:tcW w:w="1544" w:type="dxa"/>
          </w:tcPr>
          <w:p w:rsidR="00112394" w:rsidRPr="004118B6" w:rsidRDefault="00112394" w:rsidP="001E006F">
            <w:pPr>
              <w:spacing w:line="360" w:lineRule="auto"/>
              <w:rPr>
                <w:szCs w:val="28"/>
              </w:rPr>
            </w:pPr>
            <w:r w:rsidRPr="004118B6">
              <w:rPr>
                <w:szCs w:val="28"/>
              </w:rPr>
              <w:lastRenderedPageBreak/>
              <w:t>15.40-</w:t>
            </w:r>
            <w:r w:rsidRPr="004118B6">
              <w:rPr>
                <w:szCs w:val="28"/>
              </w:rPr>
              <w:lastRenderedPageBreak/>
              <w:t>16.05</w:t>
            </w:r>
          </w:p>
        </w:tc>
      </w:tr>
      <w:tr w:rsidR="00112394" w:rsidRPr="004118B6" w:rsidTr="00B8229F">
        <w:trPr>
          <w:trHeight w:val="656"/>
        </w:trPr>
        <w:tc>
          <w:tcPr>
            <w:tcW w:w="3279" w:type="dxa"/>
          </w:tcPr>
          <w:p w:rsidR="00112394" w:rsidRPr="004118B6" w:rsidRDefault="00112394" w:rsidP="001E006F">
            <w:pPr>
              <w:spacing w:line="360" w:lineRule="auto"/>
              <w:rPr>
                <w:bCs/>
                <w:szCs w:val="28"/>
              </w:rPr>
            </w:pPr>
            <w:r w:rsidRPr="004118B6">
              <w:rPr>
                <w:bCs/>
                <w:szCs w:val="28"/>
              </w:rPr>
              <w:lastRenderedPageBreak/>
              <w:t>Прогулка</w:t>
            </w:r>
          </w:p>
        </w:tc>
        <w:tc>
          <w:tcPr>
            <w:tcW w:w="1512" w:type="dxa"/>
          </w:tcPr>
          <w:p w:rsidR="00112394" w:rsidRPr="004118B6" w:rsidRDefault="00112394" w:rsidP="001E006F">
            <w:pPr>
              <w:spacing w:line="360" w:lineRule="auto"/>
              <w:jc w:val="center"/>
              <w:rPr>
                <w:szCs w:val="28"/>
              </w:rPr>
            </w:pPr>
            <w:r w:rsidRPr="004118B6">
              <w:rPr>
                <w:szCs w:val="28"/>
              </w:rPr>
              <w:t>15.40 –17.20</w:t>
            </w:r>
          </w:p>
        </w:tc>
        <w:tc>
          <w:tcPr>
            <w:tcW w:w="1447" w:type="dxa"/>
          </w:tcPr>
          <w:p w:rsidR="00112394" w:rsidRPr="004118B6" w:rsidRDefault="00112394" w:rsidP="001E006F">
            <w:pPr>
              <w:spacing w:line="360" w:lineRule="auto"/>
              <w:jc w:val="center"/>
              <w:rPr>
                <w:szCs w:val="28"/>
              </w:rPr>
            </w:pPr>
            <w:r w:rsidRPr="004118B6">
              <w:rPr>
                <w:szCs w:val="28"/>
              </w:rPr>
              <w:t>15.35-17.30</w:t>
            </w:r>
          </w:p>
        </w:tc>
        <w:tc>
          <w:tcPr>
            <w:tcW w:w="1569" w:type="dxa"/>
          </w:tcPr>
          <w:p w:rsidR="00112394" w:rsidRPr="004118B6" w:rsidRDefault="00112394" w:rsidP="001E006F">
            <w:pPr>
              <w:spacing w:line="360" w:lineRule="auto"/>
              <w:jc w:val="center"/>
              <w:rPr>
                <w:szCs w:val="28"/>
              </w:rPr>
            </w:pPr>
            <w:r w:rsidRPr="004118B6">
              <w:rPr>
                <w:szCs w:val="28"/>
              </w:rPr>
              <w:t>16.00-17.35</w:t>
            </w:r>
          </w:p>
        </w:tc>
        <w:tc>
          <w:tcPr>
            <w:tcW w:w="1544" w:type="dxa"/>
          </w:tcPr>
          <w:p w:rsidR="00112394" w:rsidRPr="004118B6" w:rsidRDefault="00112394" w:rsidP="001E006F">
            <w:pPr>
              <w:spacing w:line="360" w:lineRule="auto"/>
              <w:rPr>
                <w:szCs w:val="28"/>
              </w:rPr>
            </w:pPr>
            <w:r w:rsidRPr="004118B6">
              <w:rPr>
                <w:szCs w:val="28"/>
              </w:rPr>
              <w:t>16.05-17.40</w:t>
            </w:r>
          </w:p>
        </w:tc>
      </w:tr>
      <w:tr w:rsidR="00112394" w:rsidRPr="004118B6" w:rsidTr="00B8229F">
        <w:trPr>
          <w:trHeight w:val="641"/>
        </w:trPr>
        <w:tc>
          <w:tcPr>
            <w:tcW w:w="3279" w:type="dxa"/>
          </w:tcPr>
          <w:p w:rsidR="00112394" w:rsidRPr="004118B6" w:rsidRDefault="00112394" w:rsidP="001E006F">
            <w:pPr>
              <w:spacing w:line="360" w:lineRule="auto"/>
              <w:rPr>
                <w:bCs/>
                <w:szCs w:val="28"/>
              </w:rPr>
            </w:pPr>
            <w:r w:rsidRPr="004118B6">
              <w:rPr>
                <w:bCs/>
                <w:szCs w:val="28"/>
              </w:rPr>
              <w:t>Подготовка к ужину, ужин.</w:t>
            </w:r>
          </w:p>
        </w:tc>
        <w:tc>
          <w:tcPr>
            <w:tcW w:w="1512" w:type="dxa"/>
          </w:tcPr>
          <w:p w:rsidR="00112394" w:rsidRPr="004118B6" w:rsidRDefault="00112394" w:rsidP="001E006F">
            <w:pPr>
              <w:spacing w:line="360" w:lineRule="auto"/>
              <w:jc w:val="center"/>
              <w:rPr>
                <w:szCs w:val="28"/>
              </w:rPr>
            </w:pPr>
            <w:r w:rsidRPr="004118B6">
              <w:rPr>
                <w:szCs w:val="28"/>
              </w:rPr>
              <w:t>17.20 –17.50</w:t>
            </w:r>
          </w:p>
        </w:tc>
        <w:tc>
          <w:tcPr>
            <w:tcW w:w="1447" w:type="dxa"/>
          </w:tcPr>
          <w:p w:rsidR="00112394" w:rsidRPr="004118B6" w:rsidRDefault="00112394" w:rsidP="001E006F">
            <w:pPr>
              <w:spacing w:line="360" w:lineRule="auto"/>
              <w:jc w:val="center"/>
              <w:rPr>
                <w:szCs w:val="28"/>
              </w:rPr>
            </w:pPr>
            <w:r w:rsidRPr="004118B6">
              <w:rPr>
                <w:szCs w:val="28"/>
              </w:rPr>
              <w:t>17.30-17.50</w:t>
            </w:r>
          </w:p>
        </w:tc>
        <w:tc>
          <w:tcPr>
            <w:tcW w:w="1569" w:type="dxa"/>
          </w:tcPr>
          <w:p w:rsidR="00112394" w:rsidRPr="004118B6" w:rsidRDefault="00112394" w:rsidP="001E006F">
            <w:pPr>
              <w:spacing w:line="360" w:lineRule="auto"/>
              <w:jc w:val="center"/>
              <w:rPr>
                <w:szCs w:val="28"/>
              </w:rPr>
            </w:pPr>
            <w:r w:rsidRPr="004118B6">
              <w:rPr>
                <w:szCs w:val="28"/>
              </w:rPr>
              <w:t>17.35-18.10</w:t>
            </w:r>
          </w:p>
        </w:tc>
        <w:tc>
          <w:tcPr>
            <w:tcW w:w="1544" w:type="dxa"/>
          </w:tcPr>
          <w:p w:rsidR="00112394" w:rsidRPr="004118B6" w:rsidRDefault="00112394" w:rsidP="001E006F">
            <w:pPr>
              <w:spacing w:line="360" w:lineRule="auto"/>
              <w:rPr>
                <w:szCs w:val="28"/>
              </w:rPr>
            </w:pPr>
            <w:r w:rsidRPr="004118B6">
              <w:rPr>
                <w:szCs w:val="28"/>
              </w:rPr>
              <w:t>17.40-18.05</w:t>
            </w:r>
          </w:p>
        </w:tc>
      </w:tr>
      <w:tr w:rsidR="00112394" w:rsidRPr="004118B6" w:rsidTr="00B8229F">
        <w:trPr>
          <w:trHeight w:val="1312"/>
        </w:trPr>
        <w:tc>
          <w:tcPr>
            <w:tcW w:w="3279" w:type="dxa"/>
          </w:tcPr>
          <w:p w:rsidR="00112394" w:rsidRPr="004118B6" w:rsidRDefault="00112394" w:rsidP="001E006F">
            <w:pPr>
              <w:spacing w:line="360" w:lineRule="auto"/>
              <w:rPr>
                <w:bCs/>
                <w:szCs w:val="28"/>
              </w:rPr>
            </w:pPr>
            <w:r w:rsidRPr="004118B6">
              <w:rPr>
                <w:bCs/>
                <w:szCs w:val="28"/>
              </w:rPr>
              <w:t>Совместная, самостоятельная деятельность детей, уход домой.</w:t>
            </w:r>
          </w:p>
        </w:tc>
        <w:tc>
          <w:tcPr>
            <w:tcW w:w="1512" w:type="dxa"/>
          </w:tcPr>
          <w:p w:rsidR="00112394" w:rsidRPr="004118B6" w:rsidRDefault="00112394" w:rsidP="001E006F">
            <w:pPr>
              <w:spacing w:line="360" w:lineRule="auto"/>
              <w:jc w:val="center"/>
              <w:rPr>
                <w:szCs w:val="28"/>
              </w:rPr>
            </w:pPr>
            <w:r w:rsidRPr="004118B6">
              <w:rPr>
                <w:szCs w:val="28"/>
              </w:rPr>
              <w:t>17.50 –19 00</w:t>
            </w:r>
          </w:p>
        </w:tc>
        <w:tc>
          <w:tcPr>
            <w:tcW w:w="1447" w:type="dxa"/>
          </w:tcPr>
          <w:p w:rsidR="00112394" w:rsidRPr="004118B6" w:rsidRDefault="00112394" w:rsidP="001E006F">
            <w:pPr>
              <w:spacing w:line="360" w:lineRule="auto"/>
              <w:jc w:val="center"/>
              <w:rPr>
                <w:szCs w:val="28"/>
              </w:rPr>
            </w:pPr>
            <w:r w:rsidRPr="004118B6">
              <w:rPr>
                <w:szCs w:val="28"/>
              </w:rPr>
              <w:t>17.50-19.00</w:t>
            </w:r>
          </w:p>
        </w:tc>
        <w:tc>
          <w:tcPr>
            <w:tcW w:w="1569" w:type="dxa"/>
          </w:tcPr>
          <w:p w:rsidR="00112394" w:rsidRPr="004118B6" w:rsidRDefault="00112394" w:rsidP="001E006F">
            <w:pPr>
              <w:spacing w:line="360" w:lineRule="auto"/>
              <w:jc w:val="center"/>
              <w:rPr>
                <w:szCs w:val="28"/>
              </w:rPr>
            </w:pPr>
            <w:r w:rsidRPr="004118B6">
              <w:rPr>
                <w:szCs w:val="28"/>
              </w:rPr>
              <w:t>18.10-19.00</w:t>
            </w:r>
          </w:p>
        </w:tc>
        <w:tc>
          <w:tcPr>
            <w:tcW w:w="1544" w:type="dxa"/>
          </w:tcPr>
          <w:p w:rsidR="00112394" w:rsidRPr="004118B6" w:rsidRDefault="00112394" w:rsidP="001E006F">
            <w:pPr>
              <w:spacing w:line="360" w:lineRule="auto"/>
              <w:rPr>
                <w:szCs w:val="28"/>
              </w:rPr>
            </w:pPr>
            <w:r w:rsidRPr="004118B6">
              <w:rPr>
                <w:szCs w:val="28"/>
              </w:rPr>
              <w:t>18.05-19.00</w:t>
            </w:r>
          </w:p>
        </w:tc>
      </w:tr>
    </w:tbl>
    <w:p w:rsidR="00112394" w:rsidRPr="004118B6" w:rsidRDefault="00112394" w:rsidP="001E006F">
      <w:pPr>
        <w:spacing w:line="360" w:lineRule="auto"/>
        <w:rPr>
          <w:b/>
          <w:szCs w:val="28"/>
          <w:u w:val="single"/>
        </w:rPr>
      </w:pPr>
    </w:p>
    <w:p w:rsidR="00112394" w:rsidRPr="004118B6" w:rsidRDefault="00112394" w:rsidP="001E006F">
      <w:pPr>
        <w:spacing w:line="360" w:lineRule="auto"/>
        <w:rPr>
          <w:b/>
          <w:szCs w:val="28"/>
          <w:u w:val="single"/>
        </w:rPr>
      </w:pPr>
      <w:r w:rsidRPr="004118B6">
        <w:rPr>
          <w:b/>
          <w:szCs w:val="28"/>
          <w:u w:val="single"/>
        </w:rPr>
        <w:br w:type="page"/>
      </w:r>
    </w:p>
    <w:p w:rsidR="00112394" w:rsidRPr="004118B6" w:rsidRDefault="00112394" w:rsidP="001E006F">
      <w:pPr>
        <w:spacing w:line="360" w:lineRule="auto"/>
        <w:jc w:val="center"/>
        <w:rPr>
          <w:b/>
          <w:szCs w:val="28"/>
        </w:rPr>
      </w:pPr>
      <w:r w:rsidRPr="004118B6">
        <w:rPr>
          <w:b/>
          <w:szCs w:val="28"/>
        </w:rPr>
        <w:t>Режим дня на теплый период года</w:t>
      </w:r>
    </w:p>
    <w:p w:rsidR="00112394" w:rsidRPr="004118B6" w:rsidRDefault="00112394" w:rsidP="001E006F">
      <w:pPr>
        <w:spacing w:line="360" w:lineRule="auto"/>
        <w:jc w:val="center"/>
        <w:rPr>
          <w:b/>
          <w:szCs w:val="28"/>
          <w:u w:val="single"/>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9"/>
        <w:gridCol w:w="1554"/>
        <w:gridCol w:w="1508"/>
        <w:gridCol w:w="1509"/>
        <w:gridCol w:w="1508"/>
      </w:tblGrid>
      <w:tr w:rsidR="00112394" w:rsidRPr="004118B6" w:rsidTr="00D635D7">
        <w:trPr>
          <w:trHeight w:val="532"/>
        </w:trPr>
        <w:tc>
          <w:tcPr>
            <w:tcW w:w="3239" w:type="dxa"/>
          </w:tcPr>
          <w:p w:rsidR="00112394" w:rsidRPr="004118B6" w:rsidRDefault="00112394" w:rsidP="001E006F">
            <w:pPr>
              <w:spacing w:line="360" w:lineRule="auto"/>
              <w:jc w:val="center"/>
              <w:rPr>
                <w:szCs w:val="28"/>
              </w:rPr>
            </w:pPr>
            <w:r w:rsidRPr="004118B6">
              <w:rPr>
                <w:szCs w:val="28"/>
              </w:rPr>
              <w:t>Возраст. Группы; режимный процесс</w:t>
            </w:r>
          </w:p>
        </w:tc>
        <w:tc>
          <w:tcPr>
            <w:tcW w:w="1554" w:type="dxa"/>
          </w:tcPr>
          <w:p w:rsidR="00112394" w:rsidRPr="004118B6" w:rsidRDefault="00112394" w:rsidP="001E006F">
            <w:pPr>
              <w:spacing w:line="360" w:lineRule="auto"/>
              <w:jc w:val="center"/>
              <w:rPr>
                <w:szCs w:val="28"/>
              </w:rPr>
            </w:pPr>
            <w:r w:rsidRPr="004118B6">
              <w:rPr>
                <w:szCs w:val="28"/>
              </w:rPr>
              <w:t>1,5-3 года</w:t>
            </w:r>
          </w:p>
        </w:tc>
        <w:tc>
          <w:tcPr>
            <w:tcW w:w="1508" w:type="dxa"/>
          </w:tcPr>
          <w:p w:rsidR="00112394" w:rsidRPr="004118B6" w:rsidRDefault="00112394" w:rsidP="001E006F">
            <w:pPr>
              <w:spacing w:line="360" w:lineRule="auto"/>
              <w:jc w:val="center"/>
              <w:rPr>
                <w:szCs w:val="28"/>
              </w:rPr>
            </w:pPr>
            <w:r w:rsidRPr="004118B6">
              <w:rPr>
                <w:szCs w:val="28"/>
              </w:rPr>
              <w:t>3-4 года</w:t>
            </w:r>
          </w:p>
        </w:tc>
        <w:tc>
          <w:tcPr>
            <w:tcW w:w="1509" w:type="dxa"/>
          </w:tcPr>
          <w:p w:rsidR="00112394" w:rsidRPr="004118B6" w:rsidRDefault="00112394" w:rsidP="001E006F">
            <w:pPr>
              <w:spacing w:line="360" w:lineRule="auto"/>
              <w:jc w:val="center"/>
              <w:rPr>
                <w:szCs w:val="28"/>
              </w:rPr>
            </w:pPr>
            <w:r w:rsidRPr="004118B6">
              <w:rPr>
                <w:szCs w:val="28"/>
              </w:rPr>
              <w:t>4-5 лет</w:t>
            </w:r>
          </w:p>
        </w:tc>
        <w:tc>
          <w:tcPr>
            <w:tcW w:w="1508" w:type="dxa"/>
          </w:tcPr>
          <w:p w:rsidR="00112394" w:rsidRPr="004118B6" w:rsidRDefault="00112394" w:rsidP="001E006F">
            <w:pPr>
              <w:spacing w:line="360" w:lineRule="auto"/>
              <w:rPr>
                <w:szCs w:val="28"/>
              </w:rPr>
            </w:pPr>
            <w:r w:rsidRPr="004118B6">
              <w:rPr>
                <w:szCs w:val="28"/>
              </w:rPr>
              <w:t>5-7 лет</w:t>
            </w:r>
          </w:p>
        </w:tc>
      </w:tr>
      <w:tr w:rsidR="00112394" w:rsidRPr="004118B6" w:rsidTr="00D635D7">
        <w:trPr>
          <w:trHeight w:val="655"/>
        </w:trPr>
        <w:tc>
          <w:tcPr>
            <w:tcW w:w="3239" w:type="dxa"/>
          </w:tcPr>
          <w:p w:rsidR="00112394" w:rsidRPr="004118B6" w:rsidRDefault="00112394" w:rsidP="001E006F">
            <w:pPr>
              <w:spacing w:line="360" w:lineRule="auto"/>
              <w:rPr>
                <w:szCs w:val="28"/>
              </w:rPr>
            </w:pPr>
            <w:r w:rsidRPr="004118B6">
              <w:rPr>
                <w:szCs w:val="28"/>
              </w:rPr>
              <w:t>Утренняя встреча</w:t>
            </w:r>
          </w:p>
          <w:p w:rsidR="00112394" w:rsidRPr="004118B6" w:rsidRDefault="00112394" w:rsidP="001E006F">
            <w:pPr>
              <w:spacing w:line="360" w:lineRule="auto"/>
              <w:rPr>
                <w:szCs w:val="28"/>
              </w:rPr>
            </w:pPr>
            <w:r w:rsidRPr="004118B6">
              <w:rPr>
                <w:szCs w:val="28"/>
              </w:rPr>
              <w:t>(на свежем воздухе)</w:t>
            </w:r>
          </w:p>
        </w:tc>
        <w:tc>
          <w:tcPr>
            <w:tcW w:w="1554" w:type="dxa"/>
          </w:tcPr>
          <w:p w:rsidR="00112394" w:rsidRPr="004118B6" w:rsidRDefault="00112394" w:rsidP="001E006F">
            <w:pPr>
              <w:spacing w:line="360" w:lineRule="auto"/>
              <w:jc w:val="center"/>
              <w:rPr>
                <w:szCs w:val="28"/>
              </w:rPr>
            </w:pPr>
            <w:r w:rsidRPr="004118B6">
              <w:rPr>
                <w:szCs w:val="28"/>
              </w:rPr>
              <w:t>7.00-8.20</w:t>
            </w:r>
          </w:p>
        </w:tc>
        <w:tc>
          <w:tcPr>
            <w:tcW w:w="1508" w:type="dxa"/>
          </w:tcPr>
          <w:p w:rsidR="00112394" w:rsidRPr="004118B6" w:rsidRDefault="00112394" w:rsidP="001E006F">
            <w:pPr>
              <w:spacing w:line="360" w:lineRule="auto"/>
              <w:jc w:val="center"/>
              <w:rPr>
                <w:szCs w:val="28"/>
              </w:rPr>
            </w:pPr>
            <w:r w:rsidRPr="004118B6">
              <w:rPr>
                <w:szCs w:val="28"/>
              </w:rPr>
              <w:t>7.00-8.20</w:t>
            </w:r>
          </w:p>
        </w:tc>
        <w:tc>
          <w:tcPr>
            <w:tcW w:w="1509" w:type="dxa"/>
          </w:tcPr>
          <w:p w:rsidR="00112394" w:rsidRPr="004118B6" w:rsidRDefault="00112394" w:rsidP="001E006F">
            <w:pPr>
              <w:spacing w:line="360" w:lineRule="auto"/>
              <w:jc w:val="center"/>
              <w:rPr>
                <w:szCs w:val="28"/>
              </w:rPr>
            </w:pPr>
            <w:r w:rsidRPr="004118B6">
              <w:rPr>
                <w:szCs w:val="28"/>
              </w:rPr>
              <w:t>7.00-8.20</w:t>
            </w:r>
          </w:p>
        </w:tc>
        <w:tc>
          <w:tcPr>
            <w:tcW w:w="1508" w:type="dxa"/>
          </w:tcPr>
          <w:p w:rsidR="00112394" w:rsidRPr="004118B6" w:rsidRDefault="00112394" w:rsidP="001E006F">
            <w:pPr>
              <w:spacing w:line="360" w:lineRule="auto"/>
              <w:rPr>
                <w:szCs w:val="28"/>
              </w:rPr>
            </w:pPr>
            <w:r w:rsidRPr="004118B6">
              <w:rPr>
                <w:szCs w:val="28"/>
              </w:rPr>
              <w:t>7.</w:t>
            </w:r>
            <w:r w:rsidRPr="004118B6">
              <w:rPr>
                <w:szCs w:val="28"/>
                <w:lang w:val="en-US"/>
              </w:rPr>
              <w:t>0</w:t>
            </w:r>
            <w:r w:rsidRPr="004118B6">
              <w:rPr>
                <w:szCs w:val="28"/>
              </w:rPr>
              <w:t>0-8.20</w:t>
            </w:r>
          </w:p>
        </w:tc>
      </w:tr>
      <w:tr w:rsidR="00112394" w:rsidRPr="004118B6" w:rsidTr="00D635D7">
        <w:trPr>
          <w:trHeight w:val="671"/>
        </w:trPr>
        <w:tc>
          <w:tcPr>
            <w:tcW w:w="3239" w:type="dxa"/>
          </w:tcPr>
          <w:p w:rsidR="00112394" w:rsidRPr="004118B6" w:rsidRDefault="00112394" w:rsidP="001E006F">
            <w:pPr>
              <w:spacing w:line="360" w:lineRule="auto"/>
              <w:rPr>
                <w:szCs w:val="28"/>
              </w:rPr>
            </w:pPr>
            <w:r w:rsidRPr="004118B6">
              <w:rPr>
                <w:szCs w:val="28"/>
              </w:rPr>
              <w:t>Утренняя разминка</w:t>
            </w:r>
          </w:p>
          <w:p w:rsidR="00112394" w:rsidRPr="004118B6" w:rsidRDefault="00112394" w:rsidP="001E006F">
            <w:pPr>
              <w:spacing w:line="360" w:lineRule="auto"/>
              <w:rPr>
                <w:szCs w:val="28"/>
              </w:rPr>
            </w:pPr>
            <w:r w:rsidRPr="004118B6">
              <w:rPr>
                <w:szCs w:val="28"/>
              </w:rPr>
              <w:t>(на свежем воздухе)</w:t>
            </w:r>
          </w:p>
        </w:tc>
        <w:tc>
          <w:tcPr>
            <w:tcW w:w="1554" w:type="dxa"/>
          </w:tcPr>
          <w:p w:rsidR="00112394" w:rsidRPr="004118B6" w:rsidRDefault="00112394" w:rsidP="001E006F">
            <w:pPr>
              <w:spacing w:line="360" w:lineRule="auto"/>
              <w:jc w:val="center"/>
              <w:rPr>
                <w:szCs w:val="28"/>
              </w:rPr>
            </w:pPr>
            <w:r w:rsidRPr="004118B6">
              <w:rPr>
                <w:szCs w:val="28"/>
              </w:rPr>
              <w:t>8.20-8.25</w:t>
            </w:r>
          </w:p>
        </w:tc>
        <w:tc>
          <w:tcPr>
            <w:tcW w:w="1508" w:type="dxa"/>
          </w:tcPr>
          <w:p w:rsidR="00112394" w:rsidRPr="004118B6" w:rsidRDefault="00112394" w:rsidP="001E006F">
            <w:pPr>
              <w:spacing w:line="360" w:lineRule="auto"/>
              <w:jc w:val="center"/>
              <w:rPr>
                <w:szCs w:val="28"/>
              </w:rPr>
            </w:pPr>
            <w:r w:rsidRPr="004118B6">
              <w:rPr>
                <w:szCs w:val="28"/>
              </w:rPr>
              <w:t>8.20-8.25</w:t>
            </w:r>
          </w:p>
        </w:tc>
        <w:tc>
          <w:tcPr>
            <w:tcW w:w="1509" w:type="dxa"/>
          </w:tcPr>
          <w:p w:rsidR="00112394" w:rsidRPr="004118B6" w:rsidRDefault="00112394" w:rsidP="001E006F">
            <w:pPr>
              <w:spacing w:line="360" w:lineRule="auto"/>
              <w:jc w:val="center"/>
              <w:rPr>
                <w:szCs w:val="28"/>
              </w:rPr>
            </w:pPr>
            <w:r w:rsidRPr="004118B6">
              <w:rPr>
                <w:szCs w:val="28"/>
              </w:rPr>
              <w:t>8.20-8.30</w:t>
            </w:r>
          </w:p>
        </w:tc>
        <w:tc>
          <w:tcPr>
            <w:tcW w:w="1508" w:type="dxa"/>
          </w:tcPr>
          <w:p w:rsidR="00112394" w:rsidRPr="004118B6" w:rsidRDefault="00112394" w:rsidP="001E006F">
            <w:pPr>
              <w:spacing w:line="360" w:lineRule="auto"/>
              <w:rPr>
                <w:szCs w:val="28"/>
              </w:rPr>
            </w:pPr>
            <w:r w:rsidRPr="004118B6">
              <w:rPr>
                <w:szCs w:val="28"/>
              </w:rPr>
              <w:t>8.20-8.30</w:t>
            </w:r>
          </w:p>
        </w:tc>
      </w:tr>
      <w:tr w:rsidR="00112394" w:rsidRPr="004118B6" w:rsidTr="00D635D7">
        <w:trPr>
          <w:trHeight w:val="655"/>
        </w:trPr>
        <w:tc>
          <w:tcPr>
            <w:tcW w:w="3239" w:type="dxa"/>
          </w:tcPr>
          <w:p w:rsidR="00112394" w:rsidRPr="004118B6" w:rsidRDefault="00112394" w:rsidP="001E006F">
            <w:pPr>
              <w:spacing w:line="360" w:lineRule="auto"/>
              <w:rPr>
                <w:szCs w:val="28"/>
              </w:rPr>
            </w:pPr>
            <w:r w:rsidRPr="004118B6">
              <w:rPr>
                <w:szCs w:val="28"/>
              </w:rPr>
              <w:t>Подготовка к завтраку, завтрак</w:t>
            </w:r>
          </w:p>
        </w:tc>
        <w:tc>
          <w:tcPr>
            <w:tcW w:w="1554" w:type="dxa"/>
          </w:tcPr>
          <w:p w:rsidR="00112394" w:rsidRPr="004118B6" w:rsidRDefault="00112394" w:rsidP="001E006F">
            <w:pPr>
              <w:spacing w:line="360" w:lineRule="auto"/>
              <w:jc w:val="center"/>
              <w:rPr>
                <w:szCs w:val="28"/>
              </w:rPr>
            </w:pPr>
            <w:r w:rsidRPr="004118B6">
              <w:rPr>
                <w:szCs w:val="28"/>
              </w:rPr>
              <w:t>8.25-8.50</w:t>
            </w:r>
          </w:p>
        </w:tc>
        <w:tc>
          <w:tcPr>
            <w:tcW w:w="1508" w:type="dxa"/>
          </w:tcPr>
          <w:p w:rsidR="00112394" w:rsidRPr="004118B6" w:rsidRDefault="00112394" w:rsidP="001E006F">
            <w:pPr>
              <w:spacing w:line="360" w:lineRule="auto"/>
              <w:jc w:val="center"/>
              <w:rPr>
                <w:szCs w:val="28"/>
              </w:rPr>
            </w:pPr>
            <w:r w:rsidRPr="004118B6">
              <w:rPr>
                <w:szCs w:val="28"/>
              </w:rPr>
              <w:t>8.25-8.50</w:t>
            </w:r>
          </w:p>
        </w:tc>
        <w:tc>
          <w:tcPr>
            <w:tcW w:w="1509" w:type="dxa"/>
          </w:tcPr>
          <w:p w:rsidR="00112394" w:rsidRPr="004118B6" w:rsidRDefault="00112394" w:rsidP="001E006F">
            <w:pPr>
              <w:spacing w:line="360" w:lineRule="auto"/>
              <w:jc w:val="center"/>
              <w:rPr>
                <w:szCs w:val="28"/>
              </w:rPr>
            </w:pPr>
            <w:r w:rsidRPr="004118B6">
              <w:rPr>
                <w:szCs w:val="28"/>
              </w:rPr>
              <w:t>8.30-8.50</w:t>
            </w:r>
          </w:p>
        </w:tc>
        <w:tc>
          <w:tcPr>
            <w:tcW w:w="1508" w:type="dxa"/>
          </w:tcPr>
          <w:p w:rsidR="00112394" w:rsidRPr="004118B6" w:rsidRDefault="00112394" w:rsidP="001E006F">
            <w:pPr>
              <w:spacing w:line="360" w:lineRule="auto"/>
              <w:rPr>
                <w:szCs w:val="28"/>
              </w:rPr>
            </w:pPr>
            <w:r w:rsidRPr="004118B6">
              <w:rPr>
                <w:szCs w:val="28"/>
              </w:rPr>
              <w:t>8.30-8.45</w:t>
            </w:r>
          </w:p>
        </w:tc>
      </w:tr>
      <w:tr w:rsidR="00112394" w:rsidRPr="004118B6" w:rsidTr="00D635D7">
        <w:trPr>
          <w:trHeight w:val="999"/>
        </w:trPr>
        <w:tc>
          <w:tcPr>
            <w:tcW w:w="3239" w:type="dxa"/>
          </w:tcPr>
          <w:p w:rsidR="00112394" w:rsidRPr="004118B6" w:rsidRDefault="00112394" w:rsidP="001E006F">
            <w:pPr>
              <w:spacing w:line="360" w:lineRule="auto"/>
              <w:rPr>
                <w:szCs w:val="28"/>
              </w:rPr>
            </w:pPr>
            <w:r w:rsidRPr="004118B6">
              <w:rPr>
                <w:szCs w:val="28"/>
              </w:rPr>
              <w:t xml:space="preserve">Самостоятельная деятельность подготовка к прогулке. </w:t>
            </w:r>
          </w:p>
        </w:tc>
        <w:tc>
          <w:tcPr>
            <w:tcW w:w="1554" w:type="dxa"/>
          </w:tcPr>
          <w:p w:rsidR="00112394" w:rsidRPr="004118B6" w:rsidRDefault="00112394" w:rsidP="001E006F">
            <w:pPr>
              <w:spacing w:line="360" w:lineRule="auto"/>
              <w:jc w:val="center"/>
              <w:rPr>
                <w:szCs w:val="28"/>
              </w:rPr>
            </w:pPr>
            <w:r w:rsidRPr="004118B6">
              <w:rPr>
                <w:szCs w:val="28"/>
              </w:rPr>
              <w:t>8.50-9.00</w:t>
            </w:r>
          </w:p>
        </w:tc>
        <w:tc>
          <w:tcPr>
            <w:tcW w:w="1508" w:type="dxa"/>
          </w:tcPr>
          <w:p w:rsidR="00112394" w:rsidRPr="004118B6" w:rsidRDefault="00112394" w:rsidP="001E006F">
            <w:pPr>
              <w:spacing w:line="360" w:lineRule="auto"/>
              <w:jc w:val="center"/>
              <w:rPr>
                <w:szCs w:val="28"/>
              </w:rPr>
            </w:pPr>
            <w:r w:rsidRPr="004118B6">
              <w:rPr>
                <w:szCs w:val="28"/>
              </w:rPr>
              <w:t>8.50-9.00</w:t>
            </w:r>
          </w:p>
        </w:tc>
        <w:tc>
          <w:tcPr>
            <w:tcW w:w="1509" w:type="dxa"/>
          </w:tcPr>
          <w:p w:rsidR="00112394" w:rsidRPr="004118B6" w:rsidRDefault="00112394" w:rsidP="001E006F">
            <w:pPr>
              <w:spacing w:line="360" w:lineRule="auto"/>
              <w:jc w:val="center"/>
              <w:rPr>
                <w:szCs w:val="28"/>
              </w:rPr>
            </w:pPr>
            <w:r w:rsidRPr="004118B6">
              <w:rPr>
                <w:szCs w:val="28"/>
              </w:rPr>
              <w:t>8.50-9.00</w:t>
            </w:r>
          </w:p>
        </w:tc>
        <w:tc>
          <w:tcPr>
            <w:tcW w:w="1508" w:type="dxa"/>
          </w:tcPr>
          <w:p w:rsidR="00112394" w:rsidRPr="004118B6" w:rsidRDefault="00112394" w:rsidP="001E006F">
            <w:pPr>
              <w:spacing w:line="360" w:lineRule="auto"/>
              <w:rPr>
                <w:szCs w:val="28"/>
              </w:rPr>
            </w:pPr>
            <w:r w:rsidRPr="004118B6">
              <w:rPr>
                <w:szCs w:val="28"/>
              </w:rPr>
              <w:t>8.45-9.00</w:t>
            </w:r>
          </w:p>
        </w:tc>
      </w:tr>
      <w:tr w:rsidR="00112394" w:rsidRPr="004118B6" w:rsidTr="00D635D7">
        <w:trPr>
          <w:trHeight w:val="1670"/>
        </w:trPr>
        <w:tc>
          <w:tcPr>
            <w:tcW w:w="3239" w:type="dxa"/>
          </w:tcPr>
          <w:p w:rsidR="00112394" w:rsidRPr="004118B6" w:rsidRDefault="00112394" w:rsidP="001E006F">
            <w:pPr>
              <w:spacing w:line="360" w:lineRule="auto"/>
              <w:rPr>
                <w:szCs w:val="28"/>
              </w:rPr>
            </w:pPr>
            <w:r w:rsidRPr="004118B6">
              <w:rPr>
                <w:szCs w:val="28"/>
              </w:rPr>
              <w:t>Прогулка.</w:t>
            </w:r>
          </w:p>
          <w:p w:rsidR="00112394" w:rsidRPr="004118B6" w:rsidRDefault="00112394" w:rsidP="001E006F">
            <w:pPr>
              <w:spacing w:line="360" w:lineRule="auto"/>
              <w:rPr>
                <w:szCs w:val="28"/>
              </w:rPr>
            </w:pPr>
            <w:r w:rsidRPr="004118B6">
              <w:rPr>
                <w:szCs w:val="28"/>
              </w:rPr>
              <w:t>Непосредственно образовательная деятельность на свежем воздухе</w:t>
            </w:r>
          </w:p>
        </w:tc>
        <w:tc>
          <w:tcPr>
            <w:tcW w:w="1554" w:type="dxa"/>
          </w:tcPr>
          <w:p w:rsidR="00112394" w:rsidRPr="004118B6" w:rsidRDefault="00112394" w:rsidP="001E006F">
            <w:pPr>
              <w:spacing w:line="360" w:lineRule="auto"/>
              <w:jc w:val="center"/>
              <w:rPr>
                <w:szCs w:val="28"/>
              </w:rPr>
            </w:pPr>
            <w:r w:rsidRPr="004118B6">
              <w:rPr>
                <w:szCs w:val="28"/>
              </w:rPr>
              <w:t>9.00-11.15</w:t>
            </w:r>
          </w:p>
        </w:tc>
        <w:tc>
          <w:tcPr>
            <w:tcW w:w="1508" w:type="dxa"/>
          </w:tcPr>
          <w:p w:rsidR="00112394" w:rsidRPr="004118B6" w:rsidRDefault="00112394" w:rsidP="001E006F">
            <w:pPr>
              <w:spacing w:line="360" w:lineRule="auto"/>
              <w:jc w:val="center"/>
              <w:rPr>
                <w:szCs w:val="28"/>
              </w:rPr>
            </w:pPr>
            <w:r w:rsidRPr="004118B6">
              <w:rPr>
                <w:szCs w:val="28"/>
              </w:rPr>
              <w:t>9.00-11.35</w:t>
            </w:r>
          </w:p>
        </w:tc>
        <w:tc>
          <w:tcPr>
            <w:tcW w:w="1509" w:type="dxa"/>
          </w:tcPr>
          <w:p w:rsidR="00112394" w:rsidRPr="004118B6" w:rsidRDefault="00112394" w:rsidP="001E006F">
            <w:pPr>
              <w:spacing w:line="360" w:lineRule="auto"/>
              <w:jc w:val="center"/>
              <w:rPr>
                <w:szCs w:val="28"/>
              </w:rPr>
            </w:pPr>
            <w:r w:rsidRPr="004118B6">
              <w:rPr>
                <w:szCs w:val="28"/>
              </w:rPr>
              <w:t>9.00-11.45</w:t>
            </w:r>
          </w:p>
        </w:tc>
        <w:tc>
          <w:tcPr>
            <w:tcW w:w="1508" w:type="dxa"/>
          </w:tcPr>
          <w:p w:rsidR="00112394" w:rsidRPr="004118B6" w:rsidRDefault="00112394" w:rsidP="001E006F">
            <w:pPr>
              <w:spacing w:line="360" w:lineRule="auto"/>
              <w:rPr>
                <w:szCs w:val="28"/>
              </w:rPr>
            </w:pPr>
            <w:r w:rsidRPr="004118B6">
              <w:rPr>
                <w:szCs w:val="28"/>
              </w:rPr>
              <w:t>9.00-12.20</w:t>
            </w:r>
          </w:p>
        </w:tc>
      </w:tr>
      <w:tr w:rsidR="00112394" w:rsidRPr="004118B6" w:rsidTr="00D635D7">
        <w:trPr>
          <w:trHeight w:val="1342"/>
        </w:trPr>
        <w:tc>
          <w:tcPr>
            <w:tcW w:w="3239" w:type="dxa"/>
            <w:tcBorders>
              <w:top w:val="nil"/>
            </w:tcBorders>
          </w:tcPr>
          <w:p w:rsidR="00112394" w:rsidRPr="004118B6" w:rsidRDefault="00112394" w:rsidP="001E006F">
            <w:pPr>
              <w:spacing w:line="360" w:lineRule="auto"/>
              <w:rPr>
                <w:szCs w:val="28"/>
              </w:rPr>
            </w:pPr>
            <w:r w:rsidRPr="004118B6">
              <w:rPr>
                <w:szCs w:val="28"/>
              </w:rPr>
              <w:t>Возвращение с прогулки, гигиенические процедуры, обед.</w:t>
            </w:r>
          </w:p>
        </w:tc>
        <w:tc>
          <w:tcPr>
            <w:tcW w:w="1554" w:type="dxa"/>
          </w:tcPr>
          <w:p w:rsidR="00112394" w:rsidRPr="004118B6" w:rsidRDefault="00112394" w:rsidP="001E006F">
            <w:pPr>
              <w:spacing w:line="360" w:lineRule="auto"/>
              <w:jc w:val="center"/>
              <w:rPr>
                <w:szCs w:val="28"/>
              </w:rPr>
            </w:pPr>
            <w:r w:rsidRPr="004118B6">
              <w:rPr>
                <w:szCs w:val="28"/>
              </w:rPr>
              <w:t>11.15-12.00</w:t>
            </w:r>
          </w:p>
        </w:tc>
        <w:tc>
          <w:tcPr>
            <w:tcW w:w="1508" w:type="dxa"/>
          </w:tcPr>
          <w:p w:rsidR="00112394" w:rsidRPr="004118B6" w:rsidRDefault="00112394" w:rsidP="001E006F">
            <w:pPr>
              <w:spacing w:line="360" w:lineRule="auto"/>
              <w:jc w:val="center"/>
              <w:rPr>
                <w:szCs w:val="28"/>
              </w:rPr>
            </w:pPr>
            <w:r w:rsidRPr="004118B6">
              <w:rPr>
                <w:szCs w:val="28"/>
              </w:rPr>
              <w:t>11.35-12.10</w:t>
            </w:r>
          </w:p>
        </w:tc>
        <w:tc>
          <w:tcPr>
            <w:tcW w:w="1509" w:type="dxa"/>
          </w:tcPr>
          <w:p w:rsidR="00112394" w:rsidRPr="004118B6" w:rsidRDefault="00112394" w:rsidP="001E006F">
            <w:pPr>
              <w:spacing w:line="360" w:lineRule="auto"/>
              <w:rPr>
                <w:szCs w:val="28"/>
              </w:rPr>
            </w:pPr>
            <w:r w:rsidRPr="004118B6">
              <w:rPr>
                <w:szCs w:val="28"/>
              </w:rPr>
              <w:t>11.45-12.15</w:t>
            </w:r>
          </w:p>
        </w:tc>
        <w:tc>
          <w:tcPr>
            <w:tcW w:w="1508" w:type="dxa"/>
          </w:tcPr>
          <w:p w:rsidR="00112394" w:rsidRPr="004118B6" w:rsidRDefault="00112394" w:rsidP="001E006F">
            <w:pPr>
              <w:spacing w:line="360" w:lineRule="auto"/>
              <w:rPr>
                <w:szCs w:val="28"/>
              </w:rPr>
            </w:pPr>
            <w:r w:rsidRPr="004118B6">
              <w:rPr>
                <w:szCs w:val="28"/>
              </w:rPr>
              <w:t>12.20-13.00</w:t>
            </w:r>
          </w:p>
        </w:tc>
      </w:tr>
      <w:tr w:rsidR="00112394" w:rsidRPr="004118B6" w:rsidTr="00D635D7">
        <w:trPr>
          <w:trHeight w:val="671"/>
        </w:trPr>
        <w:tc>
          <w:tcPr>
            <w:tcW w:w="3239" w:type="dxa"/>
          </w:tcPr>
          <w:p w:rsidR="00112394" w:rsidRPr="004118B6" w:rsidRDefault="00112394" w:rsidP="001E006F">
            <w:pPr>
              <w:spacing w:line="360" w:lineRule="auto"/>
              <w:rPr>
                <w:szCs w:val="28"/>
              </w:rPr>
            </w:pPr>
            <w:r w:rsidRPr="004118B6">
              <w:rPr>
                <w:szCs w:val="28"/>
              </w:rPr>
              <w:t>Подготовка ко сну, дневной сон.</w:t>
            </w:r>
          </w:p>
        </w:tc>
        <w:tc>
          <w:tcPr>
            <w:tcW w:w="1554" w:type="dxa"/>
          </w:tcPr>
          <w:p w:rsidR="00112394" w:rsidRPr="004118B6" w:rsidRDefault="00112394" w:rsidP="001E006F">
            <w:pPr>
              <w:spacing w:line="360" w:lineRule="auto"/>
              <w:jc w:val="center"/>
              <w:rPr>
                <w:szCs w:val="28"/>
              </w:rPr>
            </w:pPr>
            <w:r w:rsidRPr="004118B6">
              <w:rPr>
                <w:szCs w:val="28"/>
              </w:rPr>
              <w:t>12.00-15.00</w:t>
            </w:r>
          </w:p>
        </w:tc>
        <w:tc>
          <w:tcPr>
            <w:tcW w:w="1508" w:type="dxa"/>
          </w:tcPr>
          <w:p w:rsidR="00112394" w:rsidRPr="004118B6" w:rsidRDefault="00112394" w:rsidP="001E006F">
            <w:pPr>
              <w:spacing w:line="360" w:lineRule="auto"/>
              <w:jc w:val="center"/>
              <w:rPr>
                <w:szCs w:val="28"/>
              </w:rPr>
            </w:pPr>
            <w:r w:rsidRPr="004118B6">
              <w:rPr>
                <w:szCs w:val="28"/>
              </w:rPr>
              <w:t>12.10-15.00</w:t>
            </w:r>
          </w:p>
        </w:tc>
        <w:tc>
          <w:tcPr>
            <w:tcW w:w="1509" w:type="dxa"/>
          </w:tcPr>
          <w:p w:rsidR="00112394" w:rsidRPr="004118B6" w:rsidRDefault="00112394" w:rsidP="001E006F">
            <w:pPr>
              <w:spacing w:line="360" w:lineRule="auto"/>
              <w:jc w:val="center"/>
              <w:rPr>
                <w:szCs w:val="28"/>
              </w:rPr>
            </w:pPr>
            <w:r w:rsidRPr="004118B6">
              <w:rPr>
                <w:szCs w:val="28"/>
              </w:rPr>
              <w:t>12.15-15.00</w:t>
            </w:r>
          </w:p>
        </w:tc>
        <w:tc>
          <w:tcPr>
            <w:tcW w:w="1508" w:type="dxa"/>
          </w:tcPr>
          <w:p w:rsidR="00112394" w:rsidRPr="004118B6" w:rsidRDefault="00112394" w:rsidP="001E006F">
            <w:pPr>
              <w:spacing w:line="360" w:lineRule="auto"/>
              <w:rPr>
                <w:szCs w:val="28"/>
              </w:rPr>
            </w:pPr>
            <w:r w:rsidRPr="004118B6">
              <w:rPr>
                <w:szCs w:val="28"/>
              </w:rPr>
              <w:t>13.00-15.00</w:t>
            </w:r>
          </w:p>
        </w:tc>
      </w:tr>
      <w:tr w:rsidR="00112394" w:rsidRPr="001E006F" w:rsidTr="00D635D7">
        <w:trPr>
          <w:trHeight w:val="655"/>
        </w:trPr>
        <w:tc>
          <w:tcPr>
            <w:tcW w:w="3239" w:type="dxa"/>
          </w:tcPr>
          <w:p w:rsidR="00112394" w:rsidRPr="001E006F" w:rsidRDefault="00112394" w:rsidP="001E006F">
            <w:pPr>
              <w:spacing w:line="360" w:lineRule="auto"/>
              <w:rPr>
                <w:szCs w:val="28"/>
              </w:rPr>
            </w:pPr>
            <w:r w:rsidRPr="001E006F">
              <w:rPr>
                <w:bCs/>
                <w:szCs w:val="28"/>
              </w:rPr>
              <w:t>Подъем.</w:t>
            </w:r>
          </w:p>
        </w:tc>
        <w:tc>
          <w:tcPr>
            <w:tcW w:w="1554" w:type="dxa"/>
          </w:tcPr>
          <w:p w:rsidR="00112394" w:rsidRPr="001E006F" w:rsidRDefault="00112394" w:rsidP="001E006F">
            <w:pPr>
              <w:spacing w:line="360" w:lineRule="auto"/>
              <w:jc w:val="center"/>
              <w:rPr>
                <w:szCs w:val="28"/>
              </w:rPr>
            </w:pPr>
            <w:r w:rsidRPr="001E006F">
              <w:rPr>
                <w:szCs w:val="28"/>
              </w:rPr>
              <w:t>15.00-15.30</w:t>
            </w:r>
          </w:p>
        </w:tc>
        <w:tc>
          <w:tcPr>
            <w:tcW w:w="1508" w:type="dxa"/>
          </w:tcPr>
          <w:p w:rsidR="00112394" w:rsidRPr="001E006F" w:rsidRDefault="00112394" w:rsidP="001E006F">
            <w:pPr>
              <w:spacing w:line="360" w:lineRule="auto"/>
              <w:jc w:val="center"/>
              <w:rPr>
                <w:szCs w:val="28"/>
              </w:rPr>
            </w:pPr>
            <w:r w:rsidRPr="001E006F">
              <w:rPr>
                <w:szCs w:val="28"/>
              </w:rPr>
              <w:t>15.00-15.30</w:t>
            </w:r>
          </w:p>
        </w:tc>
        <w:tc>
          <w:tcPr>
            <w:tcW w:w="1509" w:type="dxa"/>
          </w:tcPr>
          <w:p w:rsidR="00112394" w:rsidRPr="001E006F" w:rsidRDefault="00112394" w:rsidP="001E006F">
            <w:pPr>
              <w:spacing w:line="360" w:lineRule="auto"/>
              <w:jc w:val="center"/>
              <w:rPr>
                <w:szCs w:val="28"/>
              </w:rPr>
            </w:pPr>
            <w:r w:rsidRPr="001E006F">
              <w:rPr>
                <w:szCs w:val="28"/>
              </w:rPr>
              <w:t>15.00-15.30</w:t>
            </w:r>
          </w:p>
        </w:tc>
        <w:tc>
          <w:tcPr>
            <w:tcW w:w="1508" w:type="dxa"/>
          </w:tcPr>
          <w:p w:rsidR="00112394" w:rsidRPr="001E006F" w:rsidRDefault="00112394" w:rsidP="001E006F">
            <w:pPr>
              <w:spacing w:line="360" w:lineRule="auto"/>
              <w:rPr>
                <w:szCs w:val="28"/>
              </w:rPr>
            </w:pPr>
            <w:r w:rsidRPr="001E006F">
              <w:rPr>
                <w:szCs w:val="28"/>
              </w:rPr>
              <w:t>15.00-15.30</w:t>
            </w:r>
          </w:p>
        </w:tc>
      </w:tr>
      <w:tr w:rsidR="00112394" w:rsidRPr="001E006F" w:rsidTr="00D635D7">
        <w:trPr>
          <w:trHeight w:val="671"/>
        </w:trPr>
        <w:tc>
          <w:tcPr>
            <w:tcW w:w="3239" w:type="dxa"/>
          </w:tcPr>
          <w:p w:rsidR="00112394" w:rsidRPr="001E006F" w:rsidRDefault="00112394" w:rsidP="001E006F">
            <w:pPr>
              <w:spacing w:line="360" w:lineRule="auto"/>
              <w:rPr>
                <w:bCs/>
                <w:szCs w:val="28"/>
              </w:rPr>
            </w:pPr>
            <w:r w:rsidRPr="001E006F">
              <w:rPr>
                <w:bCs/>
                <w:szCs w:val="28"/>
              </w:rPr>
              <w:t>Полдник.</w:t>
            </w:r>
          </w:p>
        </w:tc>
        <w:tc>
          <w:tcPr>
            <w:tcW w:w="1554" w:type="dxa"/>
          </w:tcPr>
          <w:p w:rsidR="00112394" w:rsidRPr="001E006F" w:rsidRDefault="00112394" w:rsidP="001E006F">
            <w:pPr>
              <w:spacing w:line="360" w:lineRule="auto"/>
              <w:jc w:val="center"/>
              <w:rPr>
                <w:szCs w:val="28"/>
              </w:rPr>
            </w:pPr>
            <w:r w:rsidRPr="001E006F">
              <w:rPr>
                <w:szCs w:val="28"/>
              </w:rPr>
              <w:t>15.30-15.40</w:t>
            </w:r>
          </w:p>
        </w:tc>
        <w:tc>
          <w:tcPr>
            <w:tcW w:w="1508" w:type="dxa"/>
          </w:tcPr>
          <w:p w:rsidR="00112394" w:rsidRPr="001E006F" w:rsidRDefault="00112394" w:rsidP="001E006F">
            <w:pPr>
              <w:spacing w:line="360" w:lineRule="auto"/>
              <w:jc w:val="center"/>
              <w:rPr>
                <w:szCs w:val="28"/>
              </w:rPr>
            </w:pPr>
            <w:r w:rsidRPr="001E006F">
              <w:rPr>
                <w:szCs w:val="28"/>
              </w:rPr>
              <w:t>15.30-15.40</w:t>
            </w:r>
          </w:p>
        </w:tc>
        <w:tc>
          <w:tcPr>
            <w:tcW w:w="1509" w:type="dxa"/>
          </w:tcPr>
          <w:p w:rsidR="00112394" w:rsidRPr="001E006F" w:rsidRDefault="00112394" w:rsidP="001E006F">
            <w:pPr>
              <w:spacing w:line="360" w:lineRule="auto"/>
              <w:jc w:val="center"/>
              <w:rPr>
                <w:szCs w:val="28"/>
              </w:rPr>
            </w:pPr>
            <w:r w:rsidRPr="001E006F">
              <w:rPr>
                <w:szCs w:val="28"/>
              </w:rPr>
              <w:t>15.30-15.40</w:t>
            </w:r>
          </w:p>
        </w:tc>
        <w:tc>
          <w:tcPr>
            <w:tcW w:w="1508" w:type="dxa"/>
          </w:tcPr>
          <w:p w:rsidR="00112394" w:rsidRPr="001E006F" w:rsidRDefault="00112394" w:rsidP="001E006F">
            <w:pPr>
              <w:spacing w:line="360" w:lineRule="auto"/>
              <w:rPr>
                <w:szCs w:val="28"/>
              </w:rPr>
            </w:pPr>
            <w:r w:rsidRPr="001E006F">
              <w:rPr>
                <w:szCs w:val="28"/>
              </w:rPr>
              <w:t>15.30-15.35</w:t>
            </w:r>
          </w:p>
        </w:tc>
      </w:tr>
      <w:tr w:rsidR="00112394" w:rsidRPr="001E006F" w:rsidTr="00D635D7">
        <w:trPr>
          <w:trHeight w:val="453"/>
        </w:trPr>
        <w:tc>
          <w:tcPr>
            <w:tcW w:w="3239" w:type="dxa"/>
          </w:tcPr>
          <w:p w:rsidR="00112394" w:rsidRPr="001E006F" w:rsidRDefault="00112394" w:rsidP="001E006F">
            <w:pPr>
              <w:spacing w:line="360" w:lineRule="auto"/>
              <w:rPr>
                <w:bCs/>
                <w:szCs w:val="28"/>
              </w:rPr>
            </w:pPr>
            <w:r w:rsidRPr="001E006F">
              <w:rPr>
                <w:bCs/>
                <w:szCs w:val="28"/>
              </w:rPr>
              <w:t>Прогулка. Образовательная деятельность</w:t>
            </w:r>
          </w:p>
        </w:tc>
        <w:tc>
          <w:tcPr>
            <w:tcW w:w="1554" w:type="dxa"/>
          </w:tcPr>
          <w:p w:rsidR="00112394" w:rsidRPr="001E006F" w:rsidRDefault="00112394" w:rsidP="001E006F">
            <w:pPr>
              <w:spacing w:line="360" w:lineRule="auto"/>
              <w:jc w:val="center"/>
              <w:rPr>
                <w:szCs w:val="28"/>
              </w:rPr>
            </w:pPr>
            <w:r w:rsidRPr="001E006F">
              <w:rPr>
                <w:szCs w:val="28"/>
              </w:rPr>
              <w:t>15.40-17.20</w:t>
            </w:r>
          </w:p>
        </w:tc>
        <w:tc>
          <w:tcPr>
            <w:tcW w:w="1508" w:type="dxa"/>
          </w:tcPr>
          <w:p w:rsidR="00112394" w:rsidRPr="001E006F" w:rsidRDefault="00112394" w:rsidP="001E006F">
            <w:pPr>
              <w:spacing w:line="360" w:lineRule="auto"/>
              <w:jc w:val="center"/>
              <w:rPr>
                <w:szCs w:val="28"/>
              </w:rPr>
            </w:pPr>
            <w:r w:rsidRPr="001E006F">
              <w:rPr>
                <w:szCs w:val="28"/>
              </w:rPr>
              <w:t>15.40-17.20</w:t>
            </w:r>
          </w:p>
        </w:tc>
        <w:tc>
          <w:tcPr>
            <w:tcW w:w="1509" w:type="dxa"/>
          </w:tcPr>
          <w:p w:rsidR="00112394" w:rsidRPr="001E006F" w:rsidRDefault="00112394" w:rsidP="001E006F">
            <w:pPr>
              <w:spacing w:line="360" w:lineRule="auto"/>
              <w:jc w:val="center"/>
              <w:rPr>
                <w:szCs w:val="28"/>
              </w:rPr>
            </w:pPr>
            <w:r w:rsidRPr="001E006F">
              <w:rPr>
                <w:szCs w:val="28"/>
              </w:rPr>
              <w:t>15.40-17.25</w:t>
            </w:r>
          </w:p>
        </w:tc>
        <w:tc>
          <w:tcPr>
            <w:tcW w:w="1508" w:type="dxa"/>
          </w:tcPr>
          <w:p w:rsidR="00112394" w:rsidRPr="001E006F" w:rsidRDefault="00112394" w:rsidP="001E006F">
            <w:pPr>
              <w:spacing w:line="360" w:lineRule="auto"/>
              <w:rPr>
                <w:szCs w:val="28"/>
              </w:rPr>
            </w:pPr>
            <w:r w:rsidRPr="001E006F">
              <w:rPr>
                <w:szCs w:val="28"/>
              </w:rPr>
              <w:t>15.35-17.30</w:t>
            </w:r>
          </w:p>
        </w:tc>
      </w:tr>
      <w:tr w:rsidR="00112394" w:rsidRPr="001E006F" w:rsidTr="00D635D7">
        <w:trPr>
          <w:trHeight w:val="655"/>
        </w:trPr>
        <w:tc>
          <w:tcPr>
            <w:tcW w:w="3239" w:type="dxa"/>
          </w:tcPr>
          <w:p w:rsidR="00112394" w:rsidRPr="001E006F" w:rsidRDefault="00112394" w:rsidP="001E006F">
            <w:pPr>
              <w:spacing w:line="360" w:lineRule="auto"/>
              <w:rPr>
                <w:bCs/>
                <w:szCs w:val="28"/>
              </w:rPr>
            </w:pPr>
            <w:r w:rsidRPr="001E006F">
              <w:rPr>
                <w:bCs/>
                <w:szCs w:val="28"/>
              </w:rPr>
              <w:t>Подготовка к ужину, ужин.</w:t>
            </w:r>
          </w:p>
        </w:tc>
        <w:tc>
          <w:tcPr>
            <w:tcW w:w="1554" w:type="dxa"/>
          </w:tcPr>
          <w:p w:rsidR="00112394" w:rsidRPr="001E006F" w:rsidRDefault="00112394" w:rsidP="001E006F">
            <w:pPr>
              <w:spacing w:line="360" w:lineRule="auto"/>
              <w:jc w:val="center"/>
              <w:rPr>
                <w:szCs w:val="28"/>
              </w:rPr>
            </w:pPr>
            <w:r w:rsidRPr="001E006F">
              <w:rPr>
                <w:szCs w:val="28"/>
              </w:rPr>
              <w:t>17.20-17.50</w:t>
            </w:r>
          </w:p>
        </w:tc>
        <w:tc>
          <w:tcPr>
            <w:tcW w:w="1508" w:type="dxa"/>
          </w:tcPr>
          <w:p w:rsidR="00112394" w:rsidRPr="001E006F" w:rsidRDefault="00112394" w:rsidP="001E006F">
            <w:pPr>
              <w:spacing w:line="360" w:lineRule="auto"/>
              <w:jc w:val="center"/>
              <w:rPr>
                <w:szCs w:val="28"/>
              </w:rPr>
            </w:pPr>
            <w:r w:rsidRPr="001E006F">
              <w:rPr>
                <w:szCs w:val="28"/>
              </w:rPr>
              <w:t>17.20-17.50</w:t>
            </w:r>
          </w:p>
        </w:tc>
        <w:tc>
          <w:tcPr>
            <w:tcW w:w="1509" w:type="dxa"/>
          </w:tcPr>
          <w:p w:rsidR="00112394" w:rsidRPr="001E006F" w:rsidRDefault="00112394" w:rsidP="001E006F">
            <w:pPr>
              <w:spacing w:line="360" w:lineRule="auto"/>
              <w:jc w:val="center"/>
              <w:rPr>
                <w:szCs w:val="28"/>
              </w:rPr>
            </w:pPr>
            <w:r w:rsidRPr="001E006F">
              <w:rPr>
                <w:szCs w:val="28"/>
              </w:rPr>
              <w:t>17.25-17.45</w:t>
            </w:r>
          </w:p>
        </w:tc>
        <w:tc>
          <w:tcPr>
            <w:tcW w:w="1508" w:type="dxa"/>
          </w:tcPr>
          <w:p w:rsidR="00112394" w:rsidRPr="001E006F" w:rsidRDefault="00112394" w:rsidP="001E006F">
            <w:pPr>
              <w:spacing w:line="360" w:lineRule="auto"/>
              <w:rPr>
                <w:szCs w:val="28"/>
              </w:rPr>
            </w:pPr>
            <w:r w:rsidRPr="001E006F">
              <w:rPr>
                <w:szCs w:val="28"/>
              </w:rPr>
              <w:t>17.30-17.45</w:t>
            </w:r>
          </w:p>
        </w:tc>
      </w:tr>
      <w:tr w:rsidR="00112394" w:rsidRPr="001E006F" w:rsidTr="00D635D7">
        <w:trPr>
          <w:trHeight w:val="1686"/>
        </w:trPr>
        <w:tc>
          <w:tcPr>
            <w:tcW w:w="3239" w:type="dxa"/>
          </w:tcPr>
          <w:p w:rsidR="00112394" w:rsidRPr="001E006F" w:rsidRDefault="00112394" w:rsidP="001E006F">
            <w:pPr>
              <w:spacing w:line="360" w:lineRule="auto"/>
              <w:rPr>
                <w:bCs/>
                <w:szCs w:val="28"/>
              </w:rPr>
            </w:pPr>
            <w:r w:rsidRPr="001E006F">
              <w:rPr>
                <w:bCs/>
                <w:szCs w:val="28"/>
              </w:rPr>
              <w:t>Совместная, самостоятельная деятельность детей на свежем воздухе, уход домой.</w:t>
            </w:r>
          </w:p>
        </w:tc>
        <w:tc>
          <w:tcPr>
            <w:tcW w:w="1554" w:type="dxa"/>
          </w:tcPr>
          <w:p w:rsidR="00112394" w:rsidRPr="001E006F" w:rsidRDefault="00112394" w:rsidP="001E006F">
            <w:pPr>
              <w:spacing w:line="360" w:lineRule="auto"/>
              <w:jc w:val="center"/>
              <w:rPr>
                <w:szCs w:val="28"/>
              </w:rPr>
            </w:pPr>
            <w:r w:rsidRPr="001E006F">
              <w:rPr>
                <w:szCs w:val="28"/>
              </w:rPr>
              <w:t>17.50-19.00</w:t>
            </w:r>
          </w:p>
        </w:tc>
        <w:tc>
          <w:tcPr>
            <w:tcW w:w="1508" w:type="dxa"/>
          </w:tcPr>
          <w:p w:rsidR="00112394" w:rsidRPr="001E006F" w:rsidRDefault="00112394" w:rsidP="001E006F">
            <w:pPr>
              <w:spacing w:line="360" w:lineRule="auto"/>
              <w:jc w:val="center"/>
              <w:rPr>
                <w:szCs w:val="28"/>
              </w:rPr>
            </w:pPr>
            <w:r w:rsidRPr="001E006F">
              <w:rPr>
                <w:szCs w:val="28"/>
              </w:rPr>
              <w:t>17.50-19.00</w:t>
            </w:r>
          </w:p>
        </w:tc>
        <w:tc>
          <w:tcPr>
            <w:tcW w:w="1509" w:type="dxa"/>
          </w:tcPr>
          <w:p w:rsidR="00112394" w:rsidRPr="001E006F" w:rsidRDefault="00112394" w:rsidP="001E006F">
            <w:pPr>
              <w:spacing w:line="360" w:lineRule="auto"/>
              <w:jc w:val="center"/>
              <w:rPr>
                <w:szCs w:val="28"/>
              </w:rPr>
            </w:pPr>
            <w:r w:rsidRPr="001E006F">
              <w:rPr>
                <w:szCs w:val="28"/>
              </w:rPr>
              <w:t>17.45-19.00</w:t>
            </w:r>
          </w:p>
        </w:tc>
        <w:tc>
          <w:tcPr>
            <w:tcW w:w="1508" w:type="dxa"/>
          </w:tcPr>
          <w:p w:rsidR="00112394" w:rsidRPr="001E006F" w:rsidRDefault="00112394" w:rsidP="001E006F">
            <w:pPr>
              <w:spacing w:line="360" w:lineRule="auto"/>
              <w:rPr>
                <w:szCs w:val="28"/>
              </w:rPr>
            </w:pPr>
            <w:r w:rsidRPr="001E006F">
              <w:rPr>
                <w:szCs w:val="28"/>
              </w:rPr>
              <w:t>17.45-19.00</w:t>
            </w:r>
          </w:p>
        </w:tc>
      </w:tr>
    </w:tbl>
    <w:p w:rsidR="00112394" w:rsidRPr="001E006F" w:rsidRDefault="00112394" w:rsidP="001E006F">
      <w:pPr>
        <w:spacing w:line="360" w:lineRule="auto"/>
        <w:ind w:firstLine="709"/>
        <w:rPr>
          <w:szCs w:val="28"/>
        </w:rPr>
      </w:pPr>
    </w:p>
    <w:p w:rsidR="009C7CF2" w:rsidRPr="001E006F" w:rsidRDefault="00112394" w:rsidP="001E006F">
      <w:pPr>
        <w:ind w:firstLine="709"/>
        <w:rPr>
          <w:b/>
          <w:szCs w:val="28"/>
        </w:rPr>
      </w:pPr>
      <w:r w:rsidRPr="001E006F">
        <w:rPr>
          <w:szCs w:val="28"/>
        </w:rPr>
        <w:br w:type="page"/>
      </w:r>
      <w:r w:rsidR="009C7CF2" w:rsidRPr="001E006F">
        <w:rPr>
          <w:b/>
          <w:szCs w:val="28"/>
        </w:rPr>
        <w:t xml:space="preserve">Задание 1. Особенности деятельности ДОО (цели, задачи, направления и формы работы). </w:t>
      </w:r>
    </w:p>
    <w:p w:rsidR="009C7CF2" w:rsidRPr="001E006F" w:rsidRDefault="009C7CF2" w:rsidP="001E006F">
      <w:pPr>
        <w:ind w:firstLine="709"/>
        <w:rPr>
          <w:szCs w:val="28"/>
        </w:rPr>
      </w:pPr>
    </w:p>
    <w:p w:rsidR="00112394" w:rsidRPr="001E006F" w:rsidRDefault="00286331" w:rsidP="001E006F">
      <w:pPr>
        <w:ind w:firstLine="709"/>
        <w:rPr>
          <w:b/>
          <w:szCs w:val="28"/>
        </w:rPr>
      </w:pPr>
      <w:r w:rsidRPr="001E006F">
        <w:rPr>
          <w:b/>
          <w:szCs w:val="28"/>
        </w:rPr>
        <w:t>Общие сведения о ДОО</w:t>
      </w:r>
    </w:p>
    <w:p w:rsidR="00112394" w:rsidRPr="001E006F" w:rsidRDefault="00112394" w:rsidP="001E006F">
      <w:pPr>
        <w:ind w:firstLine="709"/>
        <w:rPr>
          <w:szCs w:val="28"/>
        </w:rPr>
      </w:pPr>
      <w:r w:rsidRPr="001E006F">
        <w:rPr>
          <w:szCs w:val="28"/>
        </w:rPr>
        <w:t xml:space="preserve">        </w:t>
      </w:r>
      <w:r w:rsidR="00286331" w:rsidRPr="001E006F">
        <w:rPr>
          <w:szCs w:val="28"/>
        </w:rPr>
        <w:t>В ходе беседы с заведующей МБДОО</w:t>
      </w:r>
      <w:r w:rsidRPr="001E006F">
        <w:rPr>
          <w:szCs w:val="28"/>
        </w:rPr>
        <w:t xml:space="preserve">  «Детский сад №1</w:t>
      </w:r>
      <w:r w:rsidR="00675452" w:rsidRPr="001E006F">
        <w:rPr>
          <w:szCs w:val="28"/>
        </w:rPr>
        <w:t>58</w:t>
      </w:r>
      <w:r w:rsidRPr="001E006F">
        <w:rPr>
          <w:szCs w:val="28"/>
        </w:rPr>
        <w:t xml:space="preserve">» </w:t>
      </w:r>
      <w:r w:rsidR="00675452" w:rsidRPr="001E006F">
        <w:rPr>
          <w:szCs w:val="28"/>
        </w:rPr>
        <w:t xml:space="preserve">Крыловой В. Н. </w:t>
      </w:r>
      <w:r w:rsidRPr="001E006F">
        <w:rPr>
          <w:szCs w:val="28"/>
        </w:rPr>
        <w:t>выяснила основные сведения о дошкольном учреждении:</w:t>
      </w:r>
    </w:p>
    <w:p w:rsidR="00112394" w:rsidRPr="001E006F" w:rsidRDefault="00112394" w:rsidP="001E006F">
      <w:pPr>
        <w:ind w:firstLine="709"/>
        <w:rPr>
          <w:szCs w:val="28"/>
        </w:rPr>
      </w:pPr>
      <w:r w:rsidRPr="001E006F">
        <w:rPr>
          <w:szCs w:val="28"/>
        </w:rPr>
        <w:t>- детский сад</w:t>
      </w:r>
      <w:r w:rsidR="00675452" w:rsidRPr="001E006F">
        <w:rPr>
          <w:szCs w:val="28"/>
        </w:rPr>
        <w:t xml:space="preserve"> введен в эксплуатацию 01.01.1990 г.</w:t>
      </w:r>
      <w:r w:rsidRPr="001E006F">
        <w:rPr>
          <w:szCs w:val="28"/>
        </w:rPr>
        <w:t>;</w:t>
      </w:r>
    </w:p>
    <w:p w:rsidR="00112394" w:rsidRPr="001E006F" w:rsidRDefault="006622D6" w:rsidP="001E006F">
      <w:pPr>
        <w:ind w:firstLine="709"/>
        <w:rPr>
          <w:szCs w:val="28"/>
        </w:rPr>
      </w:pPr>
      <w:r w:rsidRPr="001E006F">
        <w:rPr>
          <w:szCs w:val="28"/>
        </w:rPr>
        <w:t>- данное учреждение является М</w:t>
      </w:r>
      <w:r w:rsidR="00112394" w:rsidRPr="001E006F">
        <w:rPr>
          <w:szCs w:val="28"/>
        </w:rPr>
        <w:t>униципальным бюджетным дошкольным образовательным учреждением;</w:t>
      </w:r>
    </w:p>
    <w:p w:rsidR="00112394" w:rsidRPr="001E006F" w:rsidRDefault="00286331" w:rsidP="001E006F">
      <w:pPr>
        <w:ind w:firstLine="709"/>
        <w:rPr>
          <w:szCs w:val="28"/>
        </w:rPr>
      </w:pPr>
      <w:r w:rsidRPr="001E006F">
        <w:rPr>
          <w:szCs w:val="28"/>
        </w:rPr>
        <w:t>- МБДОО</w:t>
      </w:r>
      <w:r w:rsidR="00112394" w:rsidRPr="001E006F">
        <w:rPr>
          <w:szCs w:val="28"/>
        </w:rPr>
        <w:t xml:space="preserve"> «Детский сад №1</w:t>
      </w:r>
      <w:r w:rsidR="00675452" w:rsidRPr="001E006F">
        <w:rPr>
          <w:szCs w:val="28"/>
        </w:rPr>
        <w:t>58» функционирует в трех</w:t>
      </w:r>
      <w:r w:rsidR="00112394" w:rsidRPr="001E006F">
        <w:rPr>
          <w:szCs w:val="28"/>
        </w:rPr>
        <w:t xml:space="preserve">этажном помещении, отвечающем санитарно-гигиеническим </w:t>
      </w:r>
      <w:r w:rsidR="006622D6" w:rsidRPr="001E006F">
        <w:rPr>
          <w:szCs w:val="28"/>
        </w:rPr>
        <w:t xml:space="preserve">правилам </w:t>
      </w:r>
      <w:r w:rsidR="00112394" w:rsidRPr="001E006F">
        <w:rPr>
          <w:szCs w:val="28"/>
        </w:rPr>
        <w:t>и правилам пожарной безопасности;</w:t>
      </w:r>
    </w:p>
    <w:p w:rsidR="00112394" w:rsidRPr="001E006F" w:rsidRDefault="005C061D" w:rsidP="001E006F">
      <w:pPr>
        <w:ind w:firstLine="709"/>
        <w:rPr>
          <w:szCs w:val="28"/>
        </w:rPr>
      </w:pPr>
      <w:r w:rsidRPr="001E006F">
        <w:rPr>
          <w:szCs w:val="28"/>
        </w:rPr>
        <w:t>- график работы</w:t>
      </w:r>
      <w:r w:rsidR="006622D6" w:rsidRPr="001E006F">
        <w:rPr>
          <w:szCs w:val="28"/>
        </w:rPr>
        <w:t xml:space="preserve"> - </w:t>
      </w:r>
      <w:r w:rsidR="00112394" w:rsidRPr="001E006F">
        <w:rPr>
          <w:szCs w:val="28"/>
        </w:rPr>
        <w:t xml:space="preserve"> пятидневная рабочая неделя; 12</w:t>
      </w:r>
      <w:r w:rsidR="00286331" w:rsidRPr="001E006F">
        <w:rPr>
          <w:szCs w:val="28"/>
        </w:rPr>
        <w:t>-часовое пребыванием детей в ДОО</w:t>
      </w:r>
      <w:r w:rsidR="00112394" w:rsidRPr="001E006F">
        <w:rPr>
          <w:szCs w:val="28"/>
        </w:rPr>
        <w:t xml:space="preserve"> с 7.00 –19.00; выходные дни: суббота, воскресенье, праздничные дни.</w:t>
      </w:r>
    </w:p>
    <w:p w:rsidR="005C061D" w:rsidRPr="001E006F" w:rsidRDefault="005C061D" w:rsidP="001E006F">
      <w:pPr>
        <w:rPr>
          <w:szCs w:val="28"/>
        </w:rPr>
      </w:pPr>
      <w:r w:rsidRPr="001E006F">
        <w:rPr>
          <w:szCs w:val="28"/>
        </w:rPr>
        <w:t xml:space="preserve">         - Основной вид деятельности: </w:t>
      </w:r>
    </w:p>
    <w:p w:rsidR="005C061D" w:rsidRPr="001E006F" w:rsidRDefault="005C061D" w:rsidP="001E006F">
      <w:pPr>
        <w:rPr>
          <w:szCs w:val="28"/>
        </w:rPr>
      </w:pPr>
      <w:r w:rsidRPr="001E006F">
        <w:rPr>
          <w:szCs w:val="28"/>
        </w:rPr>
        <w:t>Образовательная деятельность в сфере дошкольного и дополнительного образования</w:t>
      </w:r>
    </w:p>
    <w:p w:rsidR="005C061D" w:rsidRPr="001E006F" w:rsidRDefault="005C061D" w:rsidP="001E006F">
      <w:pPr>
        <w:ind w:firstLine="709"/>
        <w:rPr>
          <w:szCs w:val="28"/>
        </w:rPr>
      </w:pPr>
      <w:r w:rsidRPr="001E006F">
        <w:rPr>
          <w:szCs w:val="28"/>
        </w:rPr>
        <w:t>-Тип: дошкольное образовательное учреждение</w:t>
      </w:r>
    </w:p>
    <w:p w:rsidR="005C061D" w:rsidRPr="001E006F" w:rsidRDefault="005C061D" w:rsidP="001E006F">
      <w:pPr>
        <w:ind w:firstLine="709"/>
        <w:rPr>
          <w:szCs w:val="28"/>
        </w:rPr>
      </w:pPr>
      <w:r w:rsidRPr="001E006F">
        <w:rPr>
          <w:szCs w:val="28"/>
        </w:rPr>
        <w:t>- Вид: детский сад общеразвивающего вида</w:t>
      </w:r>
    </w:p>
    <w:p w:rsidR="005C061D" w:rsidRPr="001E006F" w:rsidRDefault="005C061D" w:rsidP="001E006F">
      <w:pPr>
        <w:ind w:firstLine="709"/>
        <w:rPr>
          <w:szCs w:val="28"/>
        </w:rPr>
      </w:pPr>
      <w:r w:rsidRPr="001E006F">
        <w:rPr>
          <w:szCs w:val="28"/>
        </w:rPr>
        <w:t>-</w:t>
      </w:r>
      <w:r w:rsidR="003E5DA0" w:rsidRPr="001E006F">
        <w:rPr>
          <w:szCs w:val="28"/>
        </w:rPr>
        <w:t xml:space="preserve"> </w:t>
      </w:r>
      <w:r w:rsidRPr="001E006F">
        <w:rPr>
          <w:szCs w:val="28"/>
        </w:rPr>
        <w:t xml:space="preserve">Организационно-правовая </w:t>
      </w:r>
      <w:r w:rsidR="003E5DA0" w:rsidRPr="001E006F">
        <w:rPr>
          <w:szCs w:val="28"/>
        </w:rPr>
        <w:t>форма – муниципальное учреждение</w:t>
      </w:r>
    </w:p>
    <w:p w:rsidR="003E5DA0" w:rsidRPr="001E006F" w:rsidRDefault="003E5DA0" w:rsidP="001E006F">
      <w:pPr>
        <w:ind w:firstLine="709"/>
        <w:rPr>
          <w:szCs w:val="28"/>
        </w:rPr>
      </w:pPr>
      <w:r w:rsidRPr="001E006F">
        <w:rPr>
          <w:szCs w:val="28"/>
        </w:rPr>
        <w:t>- Воспитанники: возраст детей- 2-7 лет</w:t>
      </w:r>
    </w:p>
    <w:p w:rsidR="003E5DA0" w:rsidRPr="001E006F" w:rsidRDefault="00286331" w:rsidP="001E006F">
      <w:pPr>
        <w:ind w:firstLine="709"/>
        <w:rPr>
          <w:szCs w:val="28"/>
        </w:rPr>
      </w:pPr>
      <w:r w:rsidRPr="001E006F">
        <w:rPr>
          <w:szCs w:val="28"/>
        </w:rPr>
        <w:t>- В МДОО</w:t>
      </w:r>
      <w:r w:rsidR="003E5DA0" w:rsidRPr="001E006F">
        <w:rPr>
          <w:szCs w:val="28"/>
        </w:rPr>
        <w:t xml:space="preserve"> количество групп определяется СанПином. Детский сад рассчитан на 12 групп. Общее количество детей – 280 человек.</w:t>
      </w:r>
    </w:p>
    <w:p w:rsidR="003E5DA0" w:rsidRPr="001E006F" w:rsidRDefault="003E5DA0" w:rsidP="001E006F">
      <w:pPr>
        <w:ind w:firstLine="709"/>
        <w:rPr>
          <w:szCs w:val="28"/>
        </w:rPr>
      </w:pPr>
      <w:r w:rsidRPr="001E006F">
        <w:rPr>
          <w:szCs w:val="28"/>
        </w:rPr>
        <w:t xml:space="preserve">Функционируют следующие возрастные группы: </w:t>
      </w:r>
    </w:p>
    <w:p w:rsidR="003E5DA0" w:rsidRPr="001E006F" w:rsidRDefault="003E5DA0" w:rsidP="001E006F">
      <w:pPr>
        <w:ind w:firstLine="709"/>
        <w:rPr>
          <w:szCs w:val="28"/>
        </w:rPr>
      </w:pPr>
      <w:r w:rsidRPr="001E006F">
        <w:rPr>
          <w:szCs w:val="28"/>
        </w:rPr>
        <w:t>1 младшая (с 2 до 3 лет) – 2 группы</w:t>
      </w:r>
    </w:p>
    <w:p w:rsidR="003E5DA0" w:rsidRPr="001E006F" w:rsidRDefault="003E5DA0" w:rsidP="001E006F">
      <w:pPr>
        <w:ind w:firstLine="709"/>
        <w:rPr>
          <w:szCs w:val="28"/>
        </w:rPr>
      </w:pPr>
      <w:r w:rsidRPr="001E006F">
        <w:rPr>
          <w:szCs w:val="28"/>
        </w:rPr>
        <w:t>2 младшая (с 3 до 4 лет) – 3 группы</w:t>
      </w:r>
    </w:p>
    <w:p w:rsidR="003E5DA0" w:rsidRPr="001E006F" w:rsidRDefault="003E5DA0" w:rsidP="001E006F">
      <w:pPr>
        <w:ind w:firstLine="709"/>
        <w:rPr>
          <w:szCs w:val="28"/>
        </w:rPr>
      </w:pPr>
      <w:r w:rsidRPr="001E006F">
        <w:rPr>
          <w:szCs w:val="28"/>
        </w:rPr>
        <w:t>Средняя группа (с 4 до 5 лет) – 3 группы</w:t>
      </w:r>
    </w:p>
    <w:p w:rsidR="003E5DA0" w:rsidRPr="001E006F" w:rsidRDefault="003E5DA0" w:rsidP="001E006F">
      <w:pPr>
        <w:ind w:firstLine="709"/>
        <w:rPr>
          <w:szCs w:val="28"/>
        </w:rPr>
      </w:pPr>
      <w:r w:rsidRPr="001E006F">
        <w:rPr>
          <w:szCs w:val="28"/>
        </w:rPr>
        <w:t>Старшая группа (с 5 до 6 лет) – 2 группы</w:t>
      </w:r>
    </w:p>
    <w:p w:rsidR="003E5DA0" w:rsidRPr="001E006F" w:rsidRDefault="003E5DA0" w:rsidP="001E006F">
      <w:pPr>
        <w:ind w:firstLine="709"/>
        <w:rPr>
          <w:szCs w:val="28"/>
        </w:rPr>
      </w:pPr>
      <w:r w:rsidRPr="001E006F">
        <w:rPr>
          <w:szCs w:val="28"/>
        </w:rPr>
        <w:t xml:space="preserve">Подготовительная группа (с 6 до 7 лет) – 2 группы </w:t>
      </w:r>
    </w:p>
    <w:p w:rsidR="003E5DA0" w:rsidRPr="001E006F" w:rsidRDefault="003E5DA0" w:rsidP="001E006F">
      <w:pPr>
        <w:ind w:firstLine="709"/>
        <w:rPr>
          <w:szCs w:val="28"/>
        </w:rPr>
      </w:pPr>
    </w:p>
    <w:p w:rsidR="003E5DA0" w:rsidRPr="001E006F" w:rsidRDefault="005C061D" w:rsidP="001E006F">
      <w:pPr>
        <w:ind w:firstLine="709"/>
        <w:rPr>
          <w:szCs w:val="28"/>
        </w:rPr>
      </w:pPr>
      <w:r w:rsidRPr="001E006F">
        <w:rPr>
          <w:szCs w:val="28"/>
        </w:rPr>
        <w:t xml:space="preserve"> </w:t>
      </w:r>
    </w:p>
    <w:p w:rsidR="003E5DA0" w:rsidRPr="001E006F" w:rsidRDefault="003E5DA0" w:rsidP="001E006F">
      <w:pPr>
        <w:ind w:firstLine="709"/>
        <w:rPr>
          <w:szCs w:val="28"/>
        </w:rPr>
      </w:pPr>
    </w:p>
    <w:p w:rsidR="00112394" w:rsidRPr="001E006F" w:rsidRDefault="006622D6" w:rsidP="001E006F">
      <w:pPr>
        <w:ind w:firstLine="709"/>
        <w:rPr>
          <w:szCs w:val="28"/>
        </w:rPr>
      </w:pPr>
      <w:r w:rsidRPr="001E006F">
        <w:rPr>
          <w:szCs w:val="28"/>
        </w:rPr>
        <w:t>О</w:t>
      </w:r>
      <w:r w:rsidR="00112394" w:rsidRPr="001E006F">
        <w:rPr>
          <w:szCs w:val="28"/>
        </w:rPr>
        <w:t>сновным направлением работы является:</w:t>
      </w:r>
    </w:p>
    <w:p w:rsidR="00112394" w:rsidRPr="001E006F" w:rsidRDefault="00112394" w:rsidP="001E006F">
      <w:pPr>
        <w:ind w:firstLine="709"/>
        <w:rPr>
          <w:szCs w:val="28"/>
        </w:rPr>
      </w:pPr>
      <w:r w:rsidRPr="001E006F">
        <w:rPr>
          <w:szCs w:val="28"/>
        </w:rPr>
        <w:t>1) создание благоприятных условия для  полноценного проживания ребенком дошкольного детства;</w:t>
      </w:r>
    </w:p>
    <w:p w:rsidR="00112394" w:rsidRPr="001E006F" w:rsidRDefault="00112394" w:rsidP="001E006F">
      <w:pPr>
        <w:ind w:firstLine="709"/>
        <w:rPr>
          <w:szCs w:val="28"/>
        </w:rPr>
      </w:pPr>
      <w:r w:rsidRPr="001E006F">
        <w:rPr>
          <w:szCs w:val="28"/>
        </w:rPr>
        <w:t>2) формирование основ базовой культуры личности;</w:t>
      </w:r>
    </w:p>
    <w:p w:rsidR="00112394" w:rsidRPr="001E006F" w:rsidRDefault="00112394" w:rsidP="001E006F">
      <w:pPr>
        <w:ind w:firstLine="709"/>
        <w:rPr>
          <w:szCs w:val="28"/>
        </w:rPr>
      </w:pPr>
      <w:r w:rsidRPr="001E006F">
        <w:rPr>
          <w:szCs w:val="28"/>
        </w:rPr>
        <w:t>3) всестороннее развитие психических и физических качеств в соответствии с возрастными и индивидуальными особенностями;</w:t>
      </w:r>
    </w:p>
    <w:p w:rsidR="00112394" w:rsidRPr="001E006F" w:rsidRDefault="00112394" w:rsidP="001E006F">
      <w:pPr>
        <w:ind w:firstLine="709"/>
        <w:rPr>
          <w:szCs w:val="28"/>
        </w:rPr>
      </w:pPr>
      <w:r w:rsidRPr="001E006F">
        <w:rPr>
          <w:szCs w:val="28"/>
        </w:rPr>
        <w:t>4) подготовка к жизни в современности обществе, к обучению в школе;</w:t>
      </w:r>
    </w:p>
    <w:p w:rsidR="00745D3C" w:rsidRPr="001E006F" w:rsidRDefault="00745D3C" w:rsidP="001E006F">
      <w:pPr>
        <w:pStyle w:val="ad"/>
        <w:shd w:val="clear" w:color="auto" w:fill="FFFFFF"/>
        <w:spacing w:before="0" w:beforeAutospacing="0" w:after="0" w:afterAutospacing="0" w:line="240" w:lineRule="auto"/>
        <w:ind w:firstLine="0"/>
        <w:rPr>
          <w:szCs w:val="28"/>
        </w:rPr>
      </w:pPr>
      <w:r w:rsidRPr="001E006F">
        <w:rPr>
          <w:szCs w:val="28"/>
        </w:rPr>
        <w:t xml:space="preserve">         5) воспитательно-образовательный процесс осуществляется по следующим общеобразовательным программам:</w:t>
      </w:r>
    </w:p>
    <w:p w:rsidR="00745D3C" w:rsidRPr="001E006F" w:rsidRDefault="00745D3C" w:rsidP="001E006F">
      <w:pPr>
        <w:pStyle w:val="ad"/>
        <w:shd w:val="clear" w:color="auto" w:fill="FFFFFF"/>
        <w:spacing w:before="0" w:beforeAutospacing="0" w:after="0" w:afterAutospacing="0" w:line="240" w:lineRule="auto"/>
        <w:ind w:firstLine="0"/>
        <w:rPr>
          <w:szCs w:val="28"/>
        </w:rPr>
      </w:pPr>
      <w:r w:rsidRPr="001E006F">
        <w:rPr>
          <w:spacing w:val="0"/>
          <w:szCs w:val="28"/>
        </w:rPr>
        <w:t>1.) Базовый компонент:</w:t>
      </w:r>
    </w:p>
    <w:p w:rsidR="00745D3C" w:rsidRPr="001E006F" w:rsidRDefault="00745D3C" w:rsidP="001E006F">
      <w:pPr>
        <w:shd w:val="clear" w:color="auto" w:fill="FFFFFF"/>
        <w:jc w:val="left"/>
        <w:rPr>
          <w:szCs w:val="28"/>
        </w:rPr>
      </w:pPr>
      <w:r w:rsidRPr="001E006F">
        <w:rPr>
          <w:szCs w:val="28"/>
        </w:rPr>
        <w:t>    - Примерная общеобразовательная программа дошкольного образования « От рождения до школы» под редакцией Н.Е.Веракса, Т.С.Комаровой, М.А.Васильевой для детей от 2-3 лет</w:t>
      </w:r>
      <w:r w:rsidRPr="001E006F">
        <w:rPr>
          <w:szCs w:val="28"/>
        </w:rPr>
        <w:br/>
      </w:r>
    </w:p>
    <w:p w:rsidR="00745D3C" w:rsidRPr="001E006F" w:rsidRDefault="00745D3C" w:rsidP="001E006F">
      <w:pPr>
        <w:shd w:val="clear" w:color="auto" w:fill="FFFFFF"/>
        <w:jc w:val="left"/>
        <w:rPr>
          <w:szCs w:val="28"/>
        </w:rPr>
      </w:pPr>
      <w:r w:rsidRPr="001E006F">
        <w:rPr>
          <w:szCs w:val="28"/>
        </w:rPr>
        <w:t>- Примерная общеобразовательная программа дошкольного образования "Детский сад - Дом радости" Н.М. Крылова для детей от 3-7 лет</w:t>
      </w:r>
    </w:p>
    <w:p w:rsidR="00745D3C" w:rsidRPr="001E006F" w:rsidRDefault="00745D3C" w:rsidP="001E006F">
      <w:pPr>
        <w:shd w:val="clear" w:color="auto" w:fill="FFFFFF"/>
        <w:jc w:val="left"/>
        <w:rPr>
          <w:szCs w:val="28"/>
        </w:rPr>
      </w:pPr>
      <w:r w:rsidRPr="001E006F">
        <w:rPr>
          <w:szCs w:val="28"/>
        </w:rPr>
        <w:t>2.) Вариативный компонент:</w:t>
      </w:r>
    </w:p>
    <w:p w:rsidR="00745D3C" w:rsidRPr="001E006F" w:rsidRDefault="00745D3C" w:rsidP="001E006F">
      <w:pPr>
        <w:shd w:val="clear" w:color="auto" w:fill="FFFFFF"/>
        <w:jc w:val="left"/>
        <w:rPr>
          <w:szCs w:val="28"/>
        </w:rPr>
      </w:pPr>
      <w:r w:rsidRPr="001E006F">
        <w:rPr>
          <w:szCs w:val="28"/>
        </w:rPr>
        <w:t>- программа по музыкальному воспитанию  «Ладушки»</w:t>
      </w:r>
    </w:p>
    <w:p w:rsidR="00745D3C" w:rsidRPr="001E006F" w:rsidRDefault="00745D3C" w:rsidP="001E006F">
      <w:pPr>
        <w:shd w:val="clear" w:color="auto" w:fill="FFFFFF"/>
        <w:jc w:val="left"/>
        <w:rPr>
          <w:szCs w:val="28"/>
        </w:rPr>
      </w:pPr>
      <w:r w:rsidRPr="001E006F">
        <w:rPr>
          <w:szCs w:val="28"/>
        </w:rPr>
        <w:t>- программа "Воспитание юных тверитян"</w:t>
      </w:r>
    </w:p>
    <w:p w:rsidR="00745D3C" w:rsidRPr="001E006F" w:rsidRDefault="00745D3C" w:rsidP="001E006F">
      <w:pPr>
        <w:shd w:val="clear" w:color="auto" w:fill="FFFFFF"/>
        <w:jc w:val="left"/>
        <w:rPr>
          <w:szCs w:val="28"/>
        </w:rPr>
      </w:pPr>
      <w:r w:rsidRPr="001E006F">
        <w:rPr>
          <w:szCs w:val="28"/>
        </w:rPr>
        <w:t>- "Программа обучения  плаванию в детском саду"</w:t>
      </w:r>
    </w:p>
    <w:p w:rsidR="002126FB" w:rsidRPr="001E006F" w:rsidRDefault="00745D3C" w:rsidP="001E006F">
      <w:pPr>
        <w:shd w:val="clear" w:color="auto" w:fill="FFFFFF"/>
        <w:jc w:val="left"/>
        <w:rPr>
          <w:szCs w:val="28"/>
        </w:rPr>
      </w:pPr>
      <w:r w:rsidRPr="001E006F">
        <w:rPr>
          <w:szCs w:val="28"/>
        </w:rPr>
        <w:t>- " Мы входим в мир прекрасного"</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Воспитательно-образовательный процесс осуществляется по общеобразовательной программе дошкольного образования "Детский сад - Дом радости" Н.М. Крылова для детей от 3-7 лет</w:t>
      </w:r>
    </w:p>
    <w:p w:rsidR="00217544" w:rsidRPr="001E006F" w:rsidRDefault="00217544" w:rsidP="001E006F">
      <w:pPr>
        <w:pStyle w:val="ad"/>
        <w:shd w:val="clear" w:color="auto" w:fill="FFFFFF"/>
        <w:spacing w:before="0" w:beforeAutospacing="0" w:after="0" w:afterAutospacing="0" w:line="240" w:lineRule="auto"/>
        <w:ind w:firstLine="0"/>
        <w:rPr>
          <w:szCs w:val="28"/>
        </w:rPr>
      </w:pPr>
    </w:p>
    <w:p w:rsidR="009C7CF2" w:rsidRPr="001E006F" w:rsidRDefault="009C7CF2" w:rsidP="001E006F">
      <w:pPr>
        <w:pStyle w:val="ad"/>
        <w:shd w:val="clear" w:color="auto" w:fill="FFFFFF"/>
        <w:spacing w:before="0" w:beforeAutospacing="0" w:after="0" w:afterAutospacing="0" w:line="240" w:lineRule="auto"/>
        <w:ind w:firstLine="0"/>
        <w:rPr>
          <w:szCs w:val="28"/>
        </w:rPr>
      </w:pPr>
    </w:p>
    <w:p w:rsidR="009C7CF2" w:rsidRPr="001E006F" w:rsidRDefault="009C7CF2" w:rsidP="001E006F">
      <w:pPr>
        <w:pStyle w:val="ad"/>
        <w:shd w:val="clear" w:color="auto" w:fill="FFFFFF"/>
        <w:spacing w:before="0" w:beforeAutospacing="0" w:after="0" w:afterAutospacing="0" w:line="240" w:lineRule="auto"/>
        <w:ind w:firstLine="0"/>
        <w:rPr>
          <w:szCs w:val="28"/>
        </w:rPr>
      </w:pP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Направления Программы</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С детьми  средней группы работа выстроена :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b/>
          <w:szCs w:val="28"/>
        </w:rPr>
        <w:t>1 направление:</w:t>
      </w:r>
      <w:r w:rsidRPr="001E006F">
        <w:rPr>
          <w:szCs w:val="28"/>
        </w:rPr>
        <w:t xml:space="preserve"> забота о здоровье и содействие амплификации физического и психического развития воспитанника как неповторимой индивидуальности.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b/>
          <w:szCs w:val="28"/>
        </w:rPr>
        <w:t>2 направление:</w:t>
      </w:r>
      <w:r w:rsidRPr="001E006F">
        <w:rPr>
          <w:szCs w:val="28"/>
        </w:rPr>
        <w:t xml:space="preserve"> содействие разностороннему воспитанию ребёнка как индивидуальности в разных видах самостоятельной деятельности.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i/>
          <w:szCs w:val="28"/>
        </w:rPr>
        <w:t>Подразделы:</w:t>
      </w:r>
      <w:r w:rsidRPr="001E006F">
        <w:rPr>
          <w:szCs w:val="28"/>
        </w:rPr>
        <w:t xml:space="preserve">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-общение,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-речь,</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-конструирование,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-труд,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-игра,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песенно - игровое и песенно - инструментальное творчество,</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 танцевально - игровое творчество и др.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b/>
          <w:szCs w:val="28"/>
        </w:rPr>
        <w:t>3 направление:</w:t>
      </w:r>
      <w:r w:rsidRPr="001E006F">
        <w:rPr>
          <w:szCs w:val="28"/>
        </w:rPr>
        <w:t xml:space="preserve"> приобщение к основам духовной культуры и интеллигентности. Подразделы: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-человек и общество,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xml:space="preserve">-приобщение к экологической культуре, </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-введение в мир науки и техники,</w:t>
      </w:r>
    </w:p>
    <w:p w:rsidR="00217544" w:rsidRPr="001E006F" w:rsidRDefault="00217544" w:rsidP="001E006F">
      <w:pPr>
        <w:pStyle w:val="ad"/>
        <w:shd w:val="clear" w:color="auto" w:fill="FFFFFF"/>
        <w:spacing w:before="0" w:beforeAutospacing="0" w:after="0" w:afterAutospacing="0" w:line="240" w:lineRule="auto"/>
        <w:ind w:firstLine="0"/>
        <w:rPr>
          <w:szCs w:val="28"/>
        </w:rPr>
      </w:pPr>
      <w:r w:rsidRPr="001E006F">
        <w:rPr>
          <w:szCs w:val="28"/>
        </w:rPr>
        <w:t>- основы экологической культуры,</w:t>
      </w:r>
    </w:p>
    <w:p w:rsidR="0069550A" w:rsidRPr="001E006F" w:rsidRDefault="00A80357" w:rsidP="001E006F">
      <w:pPr>
        <w:pStyle w:val="ad"/>
        <w:shd w:val="clear" w:color="auto" w:fill="FFFFFF"/>
        <w:spacing w:before="0" w:beforeAutospacing="0" w:after="0" w:afterAutospacing="0" w:line="240" w:lineRule="auto"/>
        <w:ind w:firstLine="0"/>
        <w:rPr>
          <w:szCs w:val="28"/>
        </w:rPr>
      </w:pPr>
      <w:bookmarkStart w:id="1" w:name="_Toc444495523"/>
      <w:r w:rsidRPr="001E006F">
        <w:rPr>
          <w:szCs w:val="28"/>
        </w:rPr>
        <w:t>- введение в мир математики</w:t>
      </w:r>
    </w:p>
    <w:p w:rsidR="0069550A" w:rsidRPr="001E006F" w:rsidRDefault="0069550A" w:rsidP="001E006F">
      <w:pPr>
        <w:shd w:val="clear" w:color="auto" w:fill="FFFFFF"/>
        <w:rPr>
          <w:szCs w:val="28"/>
          <w:u w:val="single"/>
        </w:rPr>
      </w:pPr>
    </w:p>
    <w:p w:rsidR="00A80357" w:rsidRPr="001E006F" w:rsidRDefault="00A80357" w:rsidP="001E006F">
      <w:pPr>
        <w:shd w:val="clear" w:color="auto" w:fill="FFFFFF"/>
        <w:rPr>
          <w:b/>
          <w:szCs w:val="28"/>
        </w:rPr>
      </w:pPr>
    </w:p>
    <w:p w:rsidR="00C05376" w:rsidRPr="001E006F" w:rsidRDefault="00286331" w:rsidP="001E006F">
      <w:pPr>
        <w:shd w:val="clear" w:color="auto" w:fill="FFFFFF"/>
        <w:ind w:firstLine="567"/>
        <w:rPr>
          <w:b/>
          <w:szCs w:val="28"/>
        </w:rPr>
      </w:pPr>
      <w:r w:rsidRPr="001E006F">
        <w:rPr>
          <w:b/>
          <w:szCs w:val="28"/>
        </w:rPr>
        <w:t>Особенности деятельности ДОО</w:t>
      </w:r>
    </w:p>
    <w:p w:rsidR="00C05376" w:rsidRPr="001E006F" w:rsidRDefault="00C05376" w:rsidP="001E006F">
      <w:pPr>
        <w:shd w:val="clear" w:color="auto" w:fill="FFFFFF"/>
        <w:ind w:firstLine="567"/>
        <w:rPr>
          <w:b/>
          <w:szCs w:val="28"/>
        </w:rPr>
      </w:pPr>
      <w:r w:rsidRPr="001E006F">
        <w:rPr>
          <w:b/>
          <w:i/>
          <w:szCs w:val="28"/>
        </w:rPr>
        <w:t>Цель деятельности</w:t>
      </w:r>
      <w:r w:rsidRPr="001E006F">
        <w:rPr>
          <w:b/>
          <w:szCs w:val="28"/>
        </w:rPr>
        <w:t>.</w:t>
      </w:r>
    </w:p>
    <w:p w:rsidR="00A80357" w:rsidRPr="001E006F" w:rsidRDefault="00A80357" w:rsidP="001E006F">
      <w:pPr>
        <w:shd w:val="clear" w:color="auto" w:fill="FFFFFF"/>
        <w:ind w:firstLine="567"/>
        <w:rPr>
          <w:szCs w:val="28"/>
        </w:rPr>
      </w:pPr>
      <w:r w:rsidRPr="001E006F">
        <w:rPr>
          <w:szCs w:val="28"/>
        </w:rPr>
        <w:t>- Осуществление предусмотренных законодательством РФ полномочий органов местного самоуправления по организации предоставления общедоступного и бесплатного дошкольного образования по основным образовательным программам, созданию условий для осуществления присмотра и ухода за детьми;</w:t>
      </w:r>
    </w:p>
    <w:p w:rsidR="00A80357" w:rsidRPr="001E006F" w:rsidRDefault="00A80357" w:rsidP="001E006F">
      <w:pPr>
        <w:shd w:val="clear" w:color="auto" w:fill="FFFFFF"/>
        <w:ind w:firstLine="567"/>
        <w:rPr>
          <w:b/>
          <w:szCs w:val="28"/>
        </w:rPr>
      </w:pPr>
      <w:r w:rsidRPr="001E006F">
        <w:rPr>
          <w:szCs w:val="28"/>
        </w:rPr>
        <w:t>- Всестороннее формирование личности ребенка с учетом его психофизического и социального развития, индивидуальных возможностей и склонностей;</w:t>
      </w:r>
    </w:p>
    <w:p w:rsidR="00C05376" w:rsidRPr="001E006F" w:rsidRDefault="00C05376" w:rsidP="001E006F">
      <w:pPr>
        <w:shd w:val="clear" w:color="auto" w:fill="FFFFFF"/>
        <w:ind w:firstLine="567"/>
        <w:rPr>
          <w:b/>
          <w:i/>
          <w:szCs w:val="28"/>
        </w:rPr>
      </w:pPr>
      <w:r w:rsidRPr="001E006F">
        <w:rPr>
          <w:b/>
          <w:i/>
          <w:szCs w:val="28"/>
        </w:rPr>
        <w:t xml:space="preserve">Задачи деятельности. </w:t>
      </w:r>
    </w:p>
    <w:p w:rsidR="00A80357" w:rsidRPr="001E006F" w:rsidRDefault="00FF43D2" w:rsidP="001E006F">
      <w:pPr>
        <w:framePr w:hSpace="180" w:wrap="around" w:vAnchor="text" w:hAnchor="margin" w:xAlign="center" w:y="219"/>
        <w:rPr>
          <w:szCs w:val="28"/>
        </w:rPr>
      </w:pPr>
      <w:r w:rsidRPr="001E006F">
        <w:rPr>
          <w:szCs w:val="28"/>
        </w:rPr>
        <w:t xml:space="preserve"> </w:t>
      </w:r>
      <w:r w:rsidR="00A80357" w:rsidRPr="001E006F">
        <w:rPr>
          <w:szCs w:val="28"/>
        </w:rPr>
        <w:t>- реализация ФГОС;</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 охрана жизни и укрепление физического и психического здоровья детей, обеспечение эмоционального благополучия каждого воспитанника;</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 взаимодействие с семьями детей для обеспечения полноценного развития детей;</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 обеспечение физического, интеллектуального, познавательного, социального, эстетического развития детей, формирование базисных основ личности каждого воспитанника;</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 вовлечение родителей в образовательный процесс, формирование у них компетентной педагогической позиции по отношению к собственному ребенку;</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-создание предметно-развивающей среды;</w:t>
      </w:r>
    </w:p>
    <w:p w:rsidR="00A80357" w:rsidRPr="001E006F" w:rsidRDefault="00A80357" w:rsidP="001E006F">
      <w:pPr>
        <w:framePr w:hSpace="180" w:wrap="around" w:vAnchor="text" w:hAnchor="margin" w:xAlign="center" w:y="219"/>
        <w:rPr>
          <w:szCs w:val="28"/>
        </w:rPr>
      </w:pPr>
    </w:p>
    <w:p w:rsidR="00FF43D2" w:rsidRPr="001E006F" w:rsidRDefault="00A80357" w:rsidP="001E006F">
      <w:pPr>
        <w:rPr>
          <w:b/>
          <w:i/>
          <w:szCs w:val="28"/>
        </w:rPr>
      </w:pPr>
      <w:r w:rsidRPr="001E006F">
        <w:rPr>
          <w:szCs w:val="28"/>
        </w:rPr>
        <w:t>- осуществление необходимой коррекции в личности, речевом развитии детей.</w:t>
      </w:r>
    </w:p>
    <w:p w:rsidR="00FF43D2" w:rsidRPr="001E006F" w:rsidRDefault="00FF43D2" w:rsidP="001E006F">
      <w:pPr>
        <w:rPr>
          <w:b/>
          <w:i/>
          <w:szCs w:val="28"/>
        </w:rPr>
      </w:pPr>
      <w:r w:rsidRPr="001E006F">
        <w:rPr>
          <w:b/>
          <w:i/>
          <w:szCs w:val="28"/>
        </w:rPr>
        <w:t xml:space="preserve">        Функции. </w:t>
      </w:r>
    </w:p>
    <w:p w:rsidR="00A80357" w:rsidRPr="001E006F" w:rsidRDefault="00A80357" w:rsidP="001E006F">
      <w:pPr>
        <w:rPr>
          <w:szCs w:val="28"/>
        </w:rPr>
      </w:pPr>
      <w:r w:rsidRPr="001E006F">
        <w:rPr>
          <w:szCs w:val="28"/>
        </w:rPr>
        <w:t xml:space="preserve">- Привитие высокой нравственности как цель воспитания. </w:t>
      </w:r>
    </w:p>
    <w:p w:rsidR="00A80357" w:rsidRPr="001E006F" w:rsidRDefault="00A80357" w:rsidP="001E006F">
      <w:pPr>
        <w:rPr>
          <w:szCs w:val="28"/>
        </w:rPr>
      </w:pPr>
      <w:r w:rsidRPr="001E006F">
        <w:rPr>
          <w:szCs w:val="28"/>
        </w:rPr>
        <w:t xml:space="preserve">- Формирование у детей устойчивого интереса к социально значимым видам деятельности. </w:t>
      </w:r>
    </w:p>
    <w:p w:rsidR="00A80357" w:rsidRPr="001E006F" w:rsidRDefault="00A80357" w:rsidP="001E006F">
      <w:pPr>
        <w:rPr>
          <w:szCs w:val="28"/>
        </w:rPr>
      </w:pPr>
      <w:r w:rsidRPr="001E006F">
        <w:rPr>
          <w:szCs w:val="28"/>
        </w:rPr>
        <w:t xml:space="preserve">- Выработка умений операционных действий в сфере определенных потребностей. </w:t>
      </w:r>
    </w:p>
    <w:p w:rsidR="00FF43D2" w:rsidRPr="001E006F" w:rsidRDefault="00A80357" w:rsidP="001E006F">
      <w:pPr>
        <w:rPr>
          <w:szCs w:val="28"/>
        </w:rPr>
      </w:pPr>
      <w:r w:rsidRPr="001E006F">
        <w:rPr>
          <w:szCs w:val="28"/>
        </w:rPr>
        <w:t>-Организация педагогического процесса.</w:t>
      </w:r>
    </w:p>
    <w:p w:rsidR="00A80357" w:rsidRPr="001E006F" w:rsidRDefault="00FF43D2" w:rsidP="001E006F">
      <w:pPr>
        <w:rPr>
          <w:b/>
          <w:i/>
          <w:szCs w:val="28"/>
        </w:rPr>
      </w:pPr>
      <w:r w:rsidRPr="001E006F">
        <w:rPr>
          <w:szCs w:val="28"/>
        </w:rPr>
        <w:t xml:space="preserve">     </w:t>
      </w:r>
      <w:r w:rsidRPr="001E006F">
        <w:rPr>
          <w:b/>
          <w:i/>
          <w:szCs w:val="28"/>
        </w:rPr>
        <w:t xml:space="preserve"> </w:t>
      </w:r>
    </w:p>
    <w:p w:rsidR="00A80357" w:rsidRPr="001E006F" w:rsidRDefault="00A80357" w:rsidP="001E006F">
      <w:pPr>
        <w:rPr>
          <w:b/>
          <w:i/>
          <w:szCs w:val="28"/>
        </w:rPr>
      </w:pPr>
    </w:p>
    <w:p w:rsidR="00A80357" w:rsidRPr="001E006F" w:rsidRDefault="00A80357" w:rsidP="001E006F">
      <w:pPr>
        <w:rPr>
          <w:b/>
          <w:i/>
          <w:szCs w:val="28"/>
        </w:rPr>
      </w:pPr>
    </w:p>
    <w:p w:rsidR="00FF43D2" w:rsidRPr="001E006F" w:rsidRDefault="00FF43D2" w:rsidP="001E006F">
      <w:pPr>
        <w:rPr>
          <w:b/>
          <w:i/>
          <w:szCs w:val="28"/>
        </w:rPr>
      </w:pPr>
      <w:r w:rsidRPr="001E006F">
        <w:rPr>
          <w:b/>
          <w:i/>
          <w:szCs w:val="28"/>
        </w:rPr>
        <w:t>Направления работы.</w:t>
      </w:r>
    </w:p>
    <w:p w:rsidR="00A80357" w:rsidRPr="001E006F" w:rsidRDefault="00A80357" w:rsidP="001E006F">
      <w:pPr>
        <w:rPr>
          <w:szCs w:val="28"/>
        </w:rPr>
      </w:pPr>
      <w:r w:rsidRPr="001E006F">
        <w:rPr>
          <w:szCs w:val="28"/>
        </w:rPr>
        <w:t>- художественно-эстетическое развитие детей;</w:t>
      </w:r>
    </w:p>
    <w:p w:rsidR="00A80357" w:rsidRPr="001E006F" w:rsidRDefault="00A80357" w:rsidP="001E006F">
      <w:pPr>
        <w:rPr>
          <w:szCs w:val="28"/>
        </w:rPr>
      </w:pPr>
    </w:p>
    <w:p w:rsidR="00A80357" w:rsidRPr="001E006F" w:rsidRDefault="00A80357" w:rsidP="001E006F">
      <w:pPr>
        <w:rPr>
          <w:szCs w:val="28"/>
        </w:rPr>
      </w:pPr>
      <w:r w:rsidRPr="001E006F">
        <w:rPr>
          <w:szCs w:val="28"/>
        </w:rPr>
        <w:t>- физическое;</w:t>
      </w:r>
    </w:p>
    <w:p w:rsidR="00A80357" w:rsidRPr="001E006F" w:rsidRDefault="00A80357" w:rsidP="001E006F">
      <w:pPr>
        <w:rPr>
          <w:szCs w:val="28"/>
        </w:rPr>
      </w:pPr>
    </w:p>
    <w:p w:rsidR="00A80357" w:rsidRPr="001E006F" w:rsidRDefault="00A80357" w:rsidP="001E006F">
      <w:pPr>
        <w:rPr>
          <w:szCs w:val="28"/>
        </w:rPr>
      </w:pPr>
      <w:r w:rsidRPr="001E006F">
        <w:rPr>
          <w:szCs w:val="28"/>
        </w:rPr>
        <w:t>- морально-нравственное.</w:t>
      </w:r>
    </w:p>
    <w:p w:rsidR="00A80357" w:rsidRPr="001E006F" w:rsidRDefault="00A80357" w:rsidP="001E006F">
      <w:pPr>
        <w:shd w:val="clear" w:color="auto" w:fill="FFFFFF"/>
        <w:ind w:firstLine="567"/>
        <w:rPr>
          <w:b/>
          <w:i/>
          <w:szCs w:val="28"/>
        </w:rPr>
      </w:pPr>
    </w:p>
    <w:p w:rsidR="00062A4D" w:rsidRPr="001E006F" w:rsidRDefault="00FF43D2" w:rsidP="001E006F">
      <w:pPr>
        <w:shd w:val="clear" w:color="auto" w:fill="FFFFFF"/>
        <w:ind w:firstLine="567"/>
        <w:rPr>
          <w:b/>
          <w:i/>
          <w:szCs w:val="28"/>
        </w:rPr>
      </w:pPr>
      <w:r w:rsidRPr="001E006F">
        <w:rPr>
          <w:b/>
          <w:i/>
          <w:szCs w:val="28"/>
        </w:rPr>
        <w:t>Формы работы.</w:t>
      </w:r>
    </w:p>
    <w:p w:rsidR="00A80357" w:rsidRPr="001E006F" w:rsidRDefault="00A80357" w:rsidP="001E006F">
      <w:pPr>
        <w:shd w:val="clear" w:color="auto" w:fill="FFFFFF"/>
        <w:ind w:firstLine="567"/>
        <w:rPr>
          <w:szCs w:val="28"/>
        </w:rPr>
      </w:pPr>
      <w:r w:rsidRPr="001E006F">
        <w:rPr>
          <w:szCs w:val="28"/>
        </w:rPr>
        <w:t>- групповая форма организации обучения,</w:t>
      </w:r>
    </w:p>
    <w:p w:rsidR="00A80357" w:rsidRPr="001E006F" w:rsidRDefault="00A80357" w:rsidP="001E006F">
      <w:pPr>
        <w:shd w:val="clear" w:color="auto" w:fill="FFFFFF"/>
        <w:ind w:firstLine="567"/>
        <w:rPr>
          <w:szCs w:val="28"/>
        </w:rPr>
      </w:pPr>
      <w:r w:rsidRPr="001E006F">
        <w:rPr>
          <w:szCs w:val="28"/>
        </w:rPr>
        <w:t xml:space="preserve">- индивидуальная форма организации обучения, </w:t>
      </w:r>
    </w:p>
    <w:p w:rsidR="00A80357" w:rsidRPr="001E006F" w:rsidRDefault="00A80357" w:rsidP="001E006F">
      <w:pPr>
        <w:shd w:val="clear" w:color="auto" w:fill="FFFFFF"/>
        <w:ind w:firstLine="567"/>
        <w:rPr>
          <w:b/>
          <w:i/>
          <w:szCs w:val="28"/>
        </w:rPr>
      </w:pPr>
      <w:r w:rsidRPr="001E006F">
        <w:rPr>
          <w:szCs w:val="28"/>
        </w:rPr>
        <w:t>- фронтальная форма организации обучения.</w:t>
      </w:r>
    </w:p>
    <w:p w:rsidR="00A80357" w:rsidRPr="001E006F" w:rsidRDefault="00A80357" w:rsidP="001E006F">
      <w:pPr>
        <w:shd w:val="clear" w:color="auto" w:fill="FFFFFF"/>
        <w:ind w:firstLine="567"/>
        <w:rPr>
          <w:b/>
          <w:i/>
          <w:szCs w:val="28"/>
        </w:rPr>
      </w:pPr>
    </w:p>
    <w:p w:rsidR="00062A4D" w:rsidRPr="001E006F" w:rsidRDefault="00C05376" w:rsidP="001E006F">
      <w:pPr>
        <w:shd w:val="clear" w:color="auto" w:fill="FFFFFF"/>
        <w:ind w:firstLine="567"/>
        <w:rPr>
          <w:b/>
          <w:i/>
          <w:szCs w:val="28"/>
        </w:rPr>
      </w:pPr>
      <w:r w:rsidRPr="001E006F">
        <w:rPr>
          <w:b/>
          <w:i/>
          <w:szCs w:val="28"/>
        </w:rPr>
        <w:t>Запрос родителей</w:t>
      </w:r>
      <w:r w:rsidR="00FF43D2" w:rsidRPr="001E006F">
        <w:rPr>
          <w:b/>
          <w:i/>
          <w:szCs w:val="28"/>
        </w:rPr>
        <w:t>.</w:t>
      </w:r>
    </w:p>
    <w:p w:rsidR="00A80357" w:rsidRPr="001E006F" w:rsidRDefault="00A80357" w:rsidP="001E006F">
      <w:pPr>
        <w:framePr w:hSpace="180" w:wrap="around" w:vAnchor="text" w:hAnchor="margin" w:xAlign="center" w:y="219"/>
        <w:rPr>
          <w:szCs w:val="28"/>
        </w:rPr>
      </w:pPr>
      <w:r w:rsidRPr="001E006F">
        <w:rPr>
          <w:szCs w:val="28"/>
        </w:rPr>
        <w:t>- наличие в ДОО высококвалифицированных сотрудников;</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 качественная организация образовательного процесса;</w:t>
      </w:r>
    </w:p>
    <w:p w:rsidR="00A80357" w:rsidRPr="001E006F" w:rsidRDefault="00A80357" w:rsidP="001E006F">
      <w:pPr>
        <w:framePr w:hSpace="180" w:wrap="around" w:vAnchor="text" w:hAnchor="margin" w:xAlign="center" w:y="219"/>
        <w:rPr>
          <w:szCs w:val="28"/>
        </w:rPr>
      </w:pPr>
    </w:p>
    <w:p w:rsidR="00A80357" w:rsidRPr="001E006F" w:rsidRDefault="00A80357" w:rsidP="001E006F">
      <w:pPr>
        <w:framePr w:hSpace="180" w:wrap="around" w:vAnchor="text" w:hAnchor="margin" w:xAlign="center" w:y="219"/>
        <w:rPr>
          <w:szCs w:val="28"/>
        </w:rPr>
      </w:pPr>
      <w:r w:rsidRPr="001E006F">
        <w:rPr>
          <w:szCs w:val="28"/>
        </w:rPr>
        <w:t>- хорошее питание;</w:t>
      </w:r>
    </w:p>
    <w:p w:rsidR="00A80357" w:rsidRPr="001E006F" w:rsidRDefault="00A80357" w:rsidP="001E006F">
      <w:pPr>
        <w:framePr w:hSpace="180" w:wrap="around" w:vAnchor="text" w:hAnchor="margin" w:xAlign="center" w:y="219"/>
        <w:rPr>
          <w:szCs w:val="28"/>
        </w:rPr>
      </w:pPr>
    </w:p>
    <w:p w:rsidR="00B35617" w:rsidRPr="001E006F" w:rsidRDefault="00A80357" w:rsidP="001E006F">
      <w:pPr>
        <w:shd w:val="clear" w:color="auto" w:fill="FFFFFF"/>
        <w:rPr>
          <w:szCs w:val="28"/>
        </w:rPr>
      </w:pPr>
      <w:r w:rsidRPr="001E006F">
        <w:rPr>
          <w:szCs w:val="28"/>
        </w:rPr>
        <w:t>- вариативный режим работы.</w:t>
      </w:r>
    </w:p>
    <w:p w:rsidR="001E006F" w:rsidRPr="001E006F" w:rsidRDefault="001E006F" w:rsidP="001E006F">
      <w:pPr>
        <w:pStyle w:val="a4"/>
        <w:ind w:left="0" w:firstLine="709"/>
        <w:rPr>
          <w:szCs w:val="28"/>
        </w:rPr>
      </w:pPr>
      <w:r w:rsidRPr="001E006F">
        <w:rPr>
          <w:b/>
          <w:szCs w:val="28"/>
        </w:rPr>
        <w:t>Принципы формирования Программы</w:t>
      </w:r>
      <w:r w:rsidRPr="001E006F">
        <w:rPr>
          <w:szCs w:val="28"/>
        </w:rPr>
        <w:t xml:space="preserve">: </w:t>
      </w:r>
    </w:p>
    <w:p w:rsidR="001E006F" w:rsidRPr="001E006F" w:rsidRDefault="001E006F" w:rsidP="001E006F">
      <w:pPr>
        <w:pStyle w:val="a4"/>
        <w:ind w:left="0" w:firstLine="709"/>
        <w:rPr>
          <w:szCs w:val="28"/>
        </w:rPr>
      </w:pPr>
      <w:r w:rsidRPr="001E006F">
        <w:rPr>
          <w:szCs w:val="28"/>
        </w:rPr>
        <w:t>1) обеспечение охраны и укрепления физического и психического здоровья детей, в том числе их эмоционального благополучия;</w:t>
      </w:r>
    </w:p>
    <w:p w:rsidR="001E006F" w:rsidRPr="001E006F" w:rsidRDefault="001E006F" w:rsidP="001E006F">
      <w:pPr>
        <w:pStyle w:val="a4"/>
        <w:ind w:left="0" w:firstLine="709"/>
        <w:rPr>
          <w:szCs w:val="28"/>
        </w:rPr>
      </w:pPr>
      <w:r w:rsidRPr="001E006F">
        <w:rPr>
          <w:szCs w:val="28"/>
        </w:rPr>
        <w:t xml:space="preserve"> 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E006F" w:rsidRPr="001E006F" w:rsidRDefault="001E006F" w:rsidP="001E006F">
      <w:pPr>
        <w:pStyle w:val="a4"/>
        <w:ind w:left="0" w:firstLine="709"/>
        <w:rPr>
          <w:szCs w:val="28"/>
        </w:rPr>
      </w:pPr>
      <w:r w:rsidRPr="001E006F">
        <w:rPr>
          <w:szCs w:val="28"/>
        </w:rPr>
        <w:t xml:space="preserve"> 3) обеспечение преемственности целей, задач и содержания образования; </w:t>
      </w:r>
    </w:p>
    <w:p w:rsidR="001E006F" w:rsidRPr="001E006F" w:rsidRDefault="001E006F" w:rsidP="001E006F">
      <w:pPr>
        <w:pStyle w:val="a4"/>
        <w:ind w:left="0" w:firstLine="709"/>
        <w:rPr>
          <w:szCs w:val="28"/>
        </w:rPr>
      </w:pPr>
      <w:r w:rsidRPr="001E006F">
        <w:rPr>
          <w:szCs w:val="28"/>
        </w:rPr>
        <w:t xml:space="preserve">4) обеспечение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1E006F" w:rsidRPr="001E006F" w:rsidRDefault="001E006F" w:rsidP="001E006F">
      <w:pPr>
        <w:pStyle w:val="a4"/>
        <w:ind w:left="0" w:firstLine="709"/>
        <w:rPr>
          <w:szCs w:val="28"/>
        </w:rPr>
      </w:pPr>
      <w:r w:rsidRPr="001E006F">
        <w:rPr>
          <w:szCs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E006F" w:rsidRPr="001E006F" w:rsidRDefault="001E006F" w:rsidP="001E006F">
      <w:pPr>
        <w:pStyle w:val="a4"/>
        <w:ind w:left="0" w:firstLine="709"/>
        <w:rPr>
          <w:szCs w:val="28"/>
        </w:rPr>
      </w:pPr>
      <w:r w:rsidRPr="001E006F">
        <w:rPr>
          <w:szCs w:val="28"/>
        </w:rPr>
        <w:t xml:space="preserve"> 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1E006F" w:rsidRPr="001E006F" w:rsidRDefault="001E006F" w:rsidP="001E006F">
      <w:pPr>
        <w:pStyle w:val="a4"/>
        <w:ind w:left="0" w:firstLine="709"/>
        <w:rPr>
          <w:szCs w:val="28"/>
        </w:rPr>
      </w:pPr>
      <w:r w:rsidRPr="001E006F">
        <w:rPr>
          <w:szCs w:val="28"/>
        </w:rPr>
        <w:t>7) формирование социокультурной среды, соответствующей возрастным, индивидуальным, психологическим и физиологическим особенностям детей;</w:t>
      </w:r>
    </w:p>
    <w:p w:rsidR="001E006F" w:rsidRPr="001E006F" w:rsidRDefault="001E006F" w:rsidP="001E006F">
      <w:pPr>
        <w:pStyle w:val="a4"/>
        <w:ind w:left="0" w:firstLine="709"/>
        <w:rPr>
          <w:szCs w:val="28"/>
        </w:rPr>
      </w:pPr>
      <w:r w:rsidRPr="001E006F">
        <w:rPr>
          <w:szCs w:val="28"/>
        </w:rPr>
        <w:t xml:space="preserve"> 8)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детей, обеспечения их физического и психического здоровья.</w:t>
      </w:r>
    </w:p>
    <w:p w:rsidR="001E006F" w:rsidRPr="001E006F" w:rsidRDefault="001E006F" w:rsidP="001E006F">
      <w:pPr>
        <w:ind w:firstLine="709"/>
        <w:rPr>
          <w:szCs w:val="28"/>
        </w:rPr>
      </w:pPr>
    </w:p>
    <w:p w:rsidR="001E006F" w:rsidRPr="001E006F" w:rsidRDefault="001E006F" w:rsidP="001E006F">
      <w:pPr>
        <w:ind w:firstLine="709"/>
        <w:rPr>
          <w:b/>
          <w:szCs w:val="28"/>
        </w:rPr>
      </w:pPr>
      <w:r w:rsidRPr="001E006F">
        <w:rPr>
          <w:b/>
          <w:szCs w:val="28"/>
        </w:rPr>
        <w:t>Организация образовательного процесса</w:t>
      </w:r>
    </w:p>
    <w:p w:rsidR="001E006F" w:rsidRPr="001E006F" w:rsidRDefault="001E006F" w:rsidP="001E006F">
      <w:pPr>
        <w:ind w:firstLine="709"/>
        <w:rPr>
          <w:szCs w:val="28"/>
        </w:rPr>
      </w:pPr>
      <w:r w:rsidRPr="001E006F">
        <w:rPr>
          <w:szCs w:val="28"/>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w:t>
      </w:r>
    </w:p>
    <w:p w:rsidR="001E006F" w:rsidRPr="001E006F" w:rsidRDefault="001E006F" w:rsidP="001E006F">
      <w:pPr>
        <w:ind w:firstLine="709"/>
        <w:rPr>
          <w:szCs w:val="28"/>
        </w:rPr>
      </w:pPr>
      <w:r w:rsidRPr="001E006F">
        <w:rPr>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 образовательные области:</w:t>
      </w:r>
    </w:p>
    <w:p w:rsidR="001E006F" w:rsidRPr="001E006F" w:rsidRDefault="001E006F" w:rsidP="001E006F">
      <w:pPr>
        <w:ind w:firstLine="709"/>
        <w:rPr>
          <w:szCs w:val="28"/>
        </w:rPr>
      </w:pPr>
      <w:r w:rsidRPr="001E006F">
        <w:rPr>
          <w:szCs w:val="28"/>
        </w:rPr>
        <w:t>- социально-коммуникативное развитие;</w:t>
      </w:r>
    </w:p>
    <w:p w:rsidR="001E006F" w:rsidRPr="001E006F" w:rsidRDefault="001E006F" w:rsidP="001E006F">
      <w:pPr>
        <w:ind w:firstLine="709"/>
        <w:rPr>
          <w:szCs w:val="28"/>
        </w:rPr>
      </w:pPr>
      <w:r w:rsidRPr="001E006F">
        <w:rPr>
          <w:szCs w:val="28"/>
        </w:rPr>
        <w:t xml:space="preserve">- познавательное развитие; </w:t>
      </w:r>
    </w:p>
    <w:p w:rsidR="001E006F" w:rsidRPr="001E006F" w:rsidRDefault="001E006F" w:rsidP="001E006F">
      <w:pPr>
        <w:ind w:firstLine="709"/>
        <w:rPr>
          <w:szCs w:val="28"/>
        </w:rPr>
      </w:pPr>
      <w:r w:rsidRPr="001E006F">
        <w:rPr>
          <w:szCs w:val="28"/>
        </w:rPr>
        <w:t>- речевое развитие;</w:t>
      </w:r>
    </w:p>
    <w:p w:rsidR="001E006F" w:rsidRPr="001E006F" w:rsidRDefault="001E006F" w:rsidP="001E006F">
      <w:pPr>
        <w:ind w:firstLine="709"/>
        <w:rPr>
          <w:szCs w:val="28"/>
        </w:rPr>
      </w:pPr>
      <w:r w:rsidRPr="001E006F">
        <w:rPr>
          <w:szCs w:val="28"/>
        </w:rPr>
        <w:t xml:space="preserve">- художественно-эстетическое развитие; </w:t>
      </w:r>
    </w:p>
    <w:p w:rsidR="001E006F" w:rsidRPr="001E006F" w:rsidRDefault="001E006F" w:rsidP="001E006F">
      <w:pPr>
        <w:tabs>
          <w:tab w:val="left" w:pos="3435"/>
        </w:tabs>
        <w:ind w:firstLine="709"/>
        <w:rPr>
          <w:szCs w:val="28"/>
        </w:rPr>
      </w:pPr>
      <w:r w:rsidRPr="001E006F">
        <w:rPr>
          <w:szCs w:val="28"/>
        </w:rPr>
        <w:t>- физическое развитие.</w:t>
      </w:r>
      <w:r w:rsidRPr="001E006F">
        <w:rPr>
          <w:szCs w:val="28"/>
        </w:rPr>
        <w:tab/>
      </w:r>
    </w:p>
    <w:p w:rsidR="001E006F" w:rsidRPr="001E006F" w:rsidRDefault="001E006F" w:rsidP="001E006F">
      <w:pPr>
        <w:tabs>
          <w:tab w:val="left" w:pos="3435"/>
        </w:tabs>
        <w:ind w:firstLine="709"/>
        <w:rPr>
          <w:i/>
          <w:szCs w:val="28"/>
          <w:u w:val="single"/>
        </w:rPr>
      </w:pPr>
      <w:r w:rsidRPr="001E006F">
        <w:rPr>
          <w:szCs w:val="28"/>
        </w:rPr>
        <w:t xml:space="preserve">Модель образовательного процесса включает взаимосвязь основных направлений работы, видов деятельности детей, образовательных областей, форм образовательной деятельности. </w:t>
      </w:r>
      <w:r w:rsidRPr="001E006F">
        <w:rPr>
          <w:i/>
          <w:szCs w:val="28"/>
          <w:u w:val="single"/>
        </w:rPr>
        <w:t>Образовательный процесс условно подразделен на:</w:t>
      </w:r>
    </w:p>
    <w:p w:rsidR="001E006F" w:rsidRPr="001E006F" w:rsidRDefault="001E006F" w:rsidP="001E006F">
      <w:pPr>
        <w:pStyle w:val="a4"/>
        <w:numPr>
          <w:ilvl w:val="0"/>
          <w:numId w:val="11"/>
        </w:numPr>
        <w:tabs>
          <w:tab w:val="left" w:pos="3435"/>
        </w:tabs>
        <w:rPr>
          <w:szCs w:val="28"/>
        </w:rPr>
      </w:pPr>
      <w:r w:rsidRPr="001E006F">
        <w:rPr>
          <w:szCs w:val="28"/>
        </w:rPr>
        <w:t>непосредственно образовательную деятельность, осуществляемую в процессе организации различных видов детской деятельности;</w:t>
      </w:r>
    </w:p>
    <w:p w:rsidR="001E006F" w:rsidRPr="001E006F" w:rsidRDefault="001E006F" w:rsidP="001E006F">
      <w:pPr>
        <w:pStyle w:val="a4"/>
        <w:numPr>
          <w:ilvl w:val="0"/>
          <w:numId w:val="11"/>
        </w:numPr>
        <w:tabs>
          <w:tab w:val="left" w:pos="3435"/>
        </w:tabs>
        <w:rPr>
          <w:szCs w:val="28"/>
        </w:rPr>
      </w:pPr>
      <w:r w:rsidRPr="001E006F">
        <w:rPr>
          <w:szCs w:val="28"/>
        </w:rPr>
        <w:t xml:space="preserve">образовательную деятельность, осуществляемую в ходе режимных моментов; </w:t>
      </w:r>
    </w:p>
    <w:p w:rsidR="001E006F" w:rsidRPr="001E006F" w:rsidRDefault="001E006F" w:rsidP="001E006F">
      <w:pPr>
        <w:pStyle w:val="a4"/>
        <w:numPr>
          <w:ilvl w:val="0"/>
          <w:numId w:val="11"/>
        </w:numPr>
        <w:tabs>
          <w:tab w:val="left" w:pos="3435"/>
        </w:tabs>
        <w:rPr>
          <w:szCs w:val="28"/>
        </w:rPr>
      </w:pPr>
      <w:r w:rsidRPr="001E006F">
        <w:rPr>
          <w:szCs w:val="28"/>
        </w:rPr>
        <w:t>самостоятельную деятельность детей;</w:t>
      </w:r>
    </w:p>
    <w:p w:rsidR="001E006F" w:rsidRPr="001E006F" w:rsidRDefault="001E006F" w:rsidP="001E006F">
      <w:pPr>
        <w:pStyle w:val="a4"/>
        <w:numPr>
          <w:ilvl w:val="0"/>
          <w:numId w:val="11"/>
        </w:numPr>
        <w:tabs>
          <w:tab w:val="left" w:pos="3435"/>
        </w:tabs>
        <w:rPr>
          <w:szCs w:val="28"/>
        </w:rPr>
      </w:pPr>
      <w:r w:rsidRPr="001E006F">
        <w:rPr>
          <w:szCs w:val="28"/>
        </w:rPr>
        <w:t xml:space="preserve">взаимодействие с семьями детей по реализации Программы. </w:t>
      </w:r>
    </w:p>
    <w:p w:rsidR="001E006F" w:rsidRPr="001E006F" w:rsidRDefault="001E006F" w:rsidP="001E006F">
      <w:pPr>
        <w:tabs>
          <w:tab w:val="left" w:pos="3435"/>
        </w:tabs>
        <w:ind w:firstLine="709"/>
        <w:rPr>
          <w:i/>
          <w:szCs w:val="28"/>
          <w:u w:val="single"/>
        </w:rPr>
      </w:pPr>
      <w:r w:rsidRPr="001E006F">
        <w:rPr>
          <w:szCs w:val="28"/>
        </w:rPr>
        <w:t xml:space="preserve">Построение образовательного процесса основывается на адекватных возрасту формах работы с детьми. </w:t>
      </w:r>
      <w:r w:rsidRPr="001E006F">
        <w:rPr>
          <w:b/>
          <w:szCs w:val="28"/>
        </w:rPr>
        <w:t>Выбор форм работы осуществляется</w:t>
      </w:r>
      <w:r w:rsidRPr="001E006F">
        <w:rPr>
          <w:szCs w:val="28"/>
        </w:rPr>
        <w:t xml:space="preserve"> педагогом самостоятельно и зависит от контингента воспитанников, оснащенности группы, культурных и региональных особенностей, традиций ДОУ, опыта и творческого подхода педагога. </w:t>
      </w:r>
      <w:r w:rsidRPr="001E006F">
        <w:rPr>
          <w:i/>
          <w:szCs w:val="28"/>
          <w:u w:val="single"/>
        </w:rPr>
        <w:t xml:space="preserve">Формами организации образовательной деятельности являются: </w:t>
      </w:r>
    </w:p>
    <w:p w:rsidR="001E006F" w:rsidRPr="001E006F" w:rsidRDefault="001E006F" w:rsidP="001E006F">
      <w:pPr>
        <w:tabs>
          <w:tab w:val="left" w:pos="3435"/>
        </w:tabs>
        <w:ind w:firstLine="709"/>
        <w:rPr>
          <w:szCs w:val="28"/>
        </w:rPr>
      </w:pPr>
      <w:r w:rsidRPr="001E006F">
        <w:rPr>
          <w:szCs w:val="28"/>
        </w:rPr>
        <w:t>-фронтальные, подгрупповые и индивидуальные формы образовательной детской деятельности, работа парами;</w:t>
      </w:r>
    </w:p>
    <w:p w:rsidR="001E006F" w:rsidRPr="001E006F" w:rsidRDefault="001E006F" w:rsidP="001E006F">
      <w:pPr>
        <w:tabs>
          <w:tab w:val="left" w:pos="3435"/>
        </w:tabs>
        <w:ind w:firstLine="709"/>
        <w:rPr>
          <w:szCs w:val="28"/>
        </w:rPr>
      </w:pPr>
      <w:r w:rsidRPr="001E006F">
        <w:rPr>
          <w:szCs w:val="28"/>
        </w:rPr>
        <w:t>-межгрупповая форма объединения детей смежного и контрастного возраста для какого-либо совместного вида деятельности;</w:t>
      </w:r>
    </w:p>
    <w:p w:rsidR="001E006F" w:rsidRPr="001E006F" w:rsidRDefault="001E006F" w:rsidP="001E006F">
      <w:pPr>
        <w:tabs>
          <w:tab w:val="left" w:pos="3435"/>
        </w:tabs>
        <w:ind w:firstLine="709"/>
        <w:rPr>
          <w:szCs w:val="28"/>
        </w:rPr>
      </w:pPr>
      <w:r w:rsidRPr="001E006F">
        <w:rPr>
          <w:szCs w:val="28"/>
        </w:rPr>
        <w:t>-проектная форма организации;</w:t>
      </w:r>
    </w:p>
    <w:p w:rsidR="001E006F" w:rsidRPr="001E006F" w:rsidRDefault="001E006F" w:rsidP="001E006F">
      <w:pPr>
        <w:tabs>
          <w:tab w:val="left" w:pos="3435"/>
        </w:tabs>
        <w:ind w:firstLine="709"/>
        <w:rPr>
          <w:szCs w:val="28"/>
        </w:rPr>
      </w:pPr>
      <w:r w:rsidRPr="001E006F">
        <w:rPr>
          <w:szCs w:val="28"/>
        </w:rPr>
        <w:t>-игровые проблемные ситуации;</w:t>
      </w:r>
    </w:p>
    <w:p w:rsidR="001E006F" w:rsidRPr="001E006F" w:rsidRDefault="001E006F" w:rsidP="001E006F">
      <w:pPr>
        <w:tabs>
          <w:tab w:val="left" w:pos="3435"/>
        </w:tabs>
        <w:ind w:firstLine="709"/>
        <w:rPr>
          <w:szCs w:val="28"/>
        </w:rPr>
      </w:pPr>
      <w:r w:rsidRPr="001E006F">
        <w:rPr>
          <w:szCs w:val="28"/>
        </w:rPr>
        <w:t>-объединение детей, педагогов, родителей для совместной деятельности (клубы по интересам, мастер-классы, работа над проектом, мини-музеи);</w:t>
      </w:r>
    </w:p>
    <w:p w:rsidR="001E006F" w:rsidRPr="001E006F" w:rsidRDefault="001E006F" w:rsidP="001E006F">
      <w:pPr>
        <w:tabs>
          <w:tab w:val="left" w:pos="3435"/>
        </w:tabs>
        <w:ind w:firstLine="709"/>
        <w:rPr>
          <w:szCs w:val="28"/>
        </w:rPr>
      </w:pPr>
      <w:r w:rsidRPr="001E006F">
        <w:rPr>
          <w:szCs w:val="28"/>
        </w:rPr>
        <w:t>- досуговые и ознакомительные маршруты.</w:t>
      </w:r>
    </w:p>
    <w:p w:rsidR="001E006F" w:rsidRPr="001E006F" w:rsidRDefault="001E006F" w:rsidP="001E006F">
      <w:pPr>
        <w:tabs>
          <w:tab w:val="left" w:pos="3435"/>
        </w:tabs>
        <w:ind w:firstLine="709"/>
        <w:rPr>
          <w:szCs w:val="28"/>
        </w:rPr>
      </w:pPr>
      <w:r w:rsidRPr="001E006F">
        <w:rPr>
          <w:b/>
          <w:szCs w:val="28"/>
        </w:rPr>
        <w:t xml:space="preserve">Программа реализует содержание государственного стандарта в следующих </w:t>
      </w:r>
      <w:r w:rsidRPr="001E006F">
        <w:rPr>
          <w:b/>
          <w:szCs w:val="28"/>
          <w:u w:val="single"/>
        </w:rPr>
        <w:t xml:space="preserve">видах деятельности: </w:t>
      </w:r>
      <w:r w:rsidRPr="001E006F">
        <w:rPr>
          <w:szCs w:val="28"/>
        </w:rPr>
        <w:t>ИГРОВАЯ, включая сюжетно-ролевую игру, игру с правилами и другие виды игр,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другой материал, ИЗОБРАЗИТЕЛЬНАЯ (рисование, лепка, аппликация), МУЗЫКАЛЬНАЯ (восприятие и понимание смысла музыкальных произведений, пение, музыкально - ритмические движения, игры на детских музыкальных инструментах) и ДВИГАТЕЛЬНАЯ (овладение основными движениями). В расписании образовательной деятельности предусмотрены фронтальные и подгрупповые формы работы с детьми. Подгруппы формируются в зависимости от уровня здоровья, уровня освоения программы ребенком, а также с учетом интересов и потребностей детей.</w:t>
      </w:r>
    </w:p>
    <w:p w:rsidR="001E006F" w:rsidRPr="001E006F" w:rsidRDefault="001E006F" w:rsidP="001E006F">
      <w:pPr>
        <w:tabs>
          <w:tab w:val="left" w:pos="3435"/>
        </w:tabs>
        <w:ind w:firstLine="709"/>
        <w:rPr>
          <w:i/>
          <w:szCs w:val="28"/>
          <w:u w:val="single"/>
        </w:rPr>
      </w:pPr>
      <w:r w:rsidRPr="001E006F">
        <w:rPr>
          <w:i/>
          <w:szCs w:val="28"/>
          <w:u w:val="single"/>
        </w:rPr>
        <w:t xml:space="preserve">Отличительными особенностями образовательного процесса являются: </w:t>
      </w:r>
    </w:p>
    <w:p w:rsidR="001E006F" w:rsidRPr="001E006F" w:rsidRDefault="001E006F" w:rsidP="001E006F">
      <w:pPr>
        <w:tabs>
          <w:tab w:val="left" w:pos="3435"/>
        </w:tabs>
        <w:ind w:firstLine="709"/>
        <w:rPr>
          <w:szCs w:val="28"/>
        </w:rPr>
      </w:pPr>
      <w:r w:rsidRPr="001E006F">
        <w:rPr>
          <w:szCs w:val="28"/>
        </w:rPr>
        <w:t>- комплексность, которая проявляется в соединении охранно-оздоровительных, диагностических, образовательно-развивающих стратегий деятельности детского сада, как условий успешности развития ребенка, сохранение и укрепление его здоровья, развитие детей во всех пяти взаимодополняющих образовательных областях,</w:t>
      </w:r>
    </w:p>
    <w:p w:rsidR="001E006F" w:rsidRPr="001E006F" w:rsidRDefault="001E006F" w:rsidP="001E006F">
      <w:pPr>
        <w:tabs>
          <w:tab w:val="left" w:pos="3435"/>
        </w:tabs>
        <w:ind w:firstLine="709"/>
        <w:rPr>
          <w:szCs w:val="28"/>
        </w:rPr>
      </w:pPr>
      <w:r w:rsidRPr="001E006F">
        <w:rPr>
          <w:szCs w:val="28"/>
        </w:rPr>
        <w:t xml:space="preserve">-  развивающая ориентация образования детей, основанная на единстве обучения и развития, опирающаяся на «зону ближайшего развития», </w:t>
      </w:r>
    </w:p>
    <w:p w:rsidR="001E006F" w:rsidRPr="001E006F" w:rsidRDefault="001E006F" w:rsidP="001E006F">
      <w:pPr>
        <w:tabs>
          <w:tab w:val="left" w:pos="3435"/>
        </w:tabs>
        <w:ind w:firstLine="709"/>
        <w:rPr>
          <w:szCs w:val="28"/>
        </w:rPr>
      </w:pPr>
      <w:r w:rsidRPr="001E006F">
        <w:rPr>
          <w:szCs w:val="28"/>
        </w:rPr>
        <w:t>-   отбор содержания обучения, основанный на проблематике, близкой социальному опыту ребенка и доступной его пониманию.</w:t>
      </w:r>
    </w:p>
    <w:p w:rsidR="001E006F" w:rsidRPr="001E006F" w:rsidRDefault="001E006F" w:rsidP="001E006F">
      <w:pPr>
        <w:tabs>
          <w:tab w:val="left" w:pos="3435"/>
        </w:tabs>
        <w:ind w:firstLine="709"/>
        <w:rPr>
          <w:color w:val="000000"/>
          <w:szCs w:val="28"/>
          <w:shd w:val="clear" w:color="auto" w:fill="FFFFFF"/>
        </w:rPr>
      </w:pPr>
      <w:r w:rsidRPr="001E006F">
        <w:rPr>
          <w:i/>
          <w:color w:val="000000"/>
          <w:szCs w:val="28"/>
          <w:u w:val="single"/>
          <w:shd w:val="clear" w:color="auto" w:fill="FFFFFF"/>
        </w:rPr>
        <w:t>Большинство родителей отмечают</w:t>
      </w:r>
      <w:r w:rsidRPr="001E006F">
        <w:rPr>
          <w:color w:val="000000"/>
          <w:szCs w:val="28"/>
          <w:shd w:val="clear" w:color="auto" w:fill="FFFFFF"/>
        </w:rPr>
        <w:t>, что им не хватает педагогических знаний по вопросам воспитания, они путаются в методах воздействия на ребёнка.</w:t>
      </w:r>
      <w:r w:rsidRPr="001E006F">
        <w:rPr>
          <w:rStyle w:val="apple-converted-space"/>
          <w:color w:val="000000"/>
          <w:szCs w:val="28"/>
          <w:shd w:val="clear" w:color="auto" w:fill="FFFFFF"/>
        </w:rPr>
        <w:t> </w:t>
      </w:r>
      <w:r w:rsidRPr="001E006F">
        <w:rPr>
          <w:color w:val="000000"/>
          <w:szCs w:val="28"/>
        </w:rPr>
        <w:br/>
      </w:r>
      <w:r w:rsidRPr="001E006F">
        <w:rPr>
          <w:color w:val="000000"/>
          <w:szCs w:val="28"/>
          <w:shd w:val="clear" w:color="auto" w:fill="FFFFFF"/>
        </w:rPr>
        <w:t>На практике я выяснила, что наиболее сложным для родителей является практическое применение того или иного метода воспитания. Если родители воспитывают ребёнка только добротой, постоянно исполняя его желания, требования, запросы, капризы, тогда в семье вырастает безвольный ребёнок, он будет проявлять неуважение к другим людям и самолюбие. Ему будет присущ эгоизм. Если же ребёнка воспитывают только строгостью, постоянно требуют от него какого-то выполнения чего-то, контролируют каждый шаг и при этом проявляют недовольство, в такой семье ребёнок вырастает, как правило, с чертами грубости, лицемерия, лжи, жестокости и т.п. Большинство отечественных и зарубежных педагогов, а также родителей сходятся во мнении, что в воспитании детей одновременно необходима и любовь и требовательность их органическая связь и взаимодействие - золотая середина, к которой должны стремиться. Вот почему так важно обогащать и расширять педагогические знания среди родителей.</w:t>
      </w:r>
      <w:r w:rsidRPr="001E006F">
        <w:rPr>
          <w:rStyle w:val="apple-converted-space"/>
          <w:color w:val="000000"/>
          <w:szCs w:val="28"/>
          <w:shd w:val="clear" w:color="auto" w:fill="FFFFFF"/>
        </w:rPr>
        <w:t> </w:t>
      </w:r>
      <w:r w:rsidRPr="001E006F">
        <w:rPr>
          <w:color w:val="000000"/>
          <w:szCs w:val="28"/>
        </w:rPr>
        <w:br/>
      </w:r>
      <w:r w:rsidRPr="001E006F">
        <w:rPr>
          <w:color w:val="000000"/>
          <w:szCs w:val="28"/>
          <w:shd w:val="clear" w:color="auto" w:fill="FFFFFF"/>
        </w:rPr>
        <w:t xml:space="preserve">При прохождении практики в старшей группе я опиралась на то, что родители, педагоги и весь коллектив нашего ДОУ - это партнёры с единым пониманием целей и задач педагогического процесса, в свою очередь, педагоги максимально используют воспитательный потенциал коллектива и семьи в совместной работе. Единая воспитательная среда. Это не только единые требования к ребёнку в детском саду и дома, но и активное участие родителей в жизнедеятельности группы. </w:t>
      </w:r>
    </w:p>
    <w:p w:rsidR="001E006F" w:rsidRPr="001E006F" w:rsidRDefault="001E006F" w:rsidP="001E006F">
      <w:pPr>
        <w:tabs>
          <w:tab w:val="left" w:pos="3435"/>
        </w:tabs>
        <w:ind w:firstLine="709"/>
        <w:rPr>
          <w:rStyle w:val="apple-converted-space"/>
          <w:color w:val="000000"/>
          <w:szCs w:val="28"/>
          <w:shd w:val="clear" w:color="auto" w:fill="FFFFFF"/>
        </w:rPr>
      </w:pPr>
      <w:r w:rsidRPr="001E006F">
        <w:rPr>
          <w:color w:val="000000"/>
          <w:szCs w:val="28"/>
          <w:shd w:val="clear" w:color="auto" w:fill="FFFFFF"/>
        </w:rPr>
        <w:t>Для того, чтобы наладить эмоциональный контакт, были использованы различные активные формы и методы работы, с родителями, такие как:</w:t>
      </w:r>
    </w:p>
    <w:p w:rsidR="001E006F" w:rsidRPr="001E006F" w:rsidRDefault="001E006F" w:rsidP="001E006F">
      <w:pPr>
        <w:tabs>
          <w:tab w:val="left" w:pos="3435"/>
        </w:tabs>
        <w:ind w:firstLine="709"/>
        <w:rPr>
          <w:color w:val="000000"/>
          <w:szCs w:val="28"/>
        </w:rPr>
      </w:pPr>
      <w:r w:rsidRPr="001E006F">
        <w:rPr>
          <w:color w:val="000000"/>
          <w:szCs w:val="28"/>
          <w:shd w:val="clear" w:color="auto" w:fill="FFFFFF"/>
        </w:rPr>
        <w:t>-беседы с родителями; индивидуальные и групповые консультации;</w:t>
      </w:r>
      <w:r w:rsidRPr="001E006F">
        <w:rPr>
          <w:color w:val="000000"/>
          <w:szCs w:val="28"/>
        </w:rPr>
        <w:br/>
      </w:r>
      <w:r w:rsidRPr="001E006F">
        <w:rPr>
          <w:color w:val="000000"/>
          <w:szCs w:val="28"/>
          <w:shd w:val="clear" w:color="auto" w:fill="FFFFFF"/>
        </w:rPr>
        <w:t xml:space="preserve">          -занятия с участием родителей; выставки детских работ, изготовленные вместе с родителями; дни общения;</w:t>
      </w:r>
    </w:p>
    <w:p w:rsidR="001E006F" w:rsidRPr="001E006F" w:rsidRDefault="001E006F" w:rsidP="001E006F">
      <w:pPr>
        <w:tabs>
          <w:tab w:val="left" w:pos="3435"/>
        </w:tabs>
        <w:ind w:firstLine="709"/>
        <w:rPr>
          <w:szCs w:val="28"/>
        </w:rPr>
      </w:pPr>
      <w:r w:rsidRPr="001E006F">
        <w:rPr>
          <w:color w:val="000000"/>
          <w:szCs w:val="28"/>
          <w:shd w:val="clear" w:color="auto" w:fill="FFFFFF"/>
        </w:rPr>
        <w:t>-участие родителей в подготовке и проведении праздников;</w:t>
      </w:r>
      <w:r w:rsidRPr="001E006F">
        <w:rPr>
          <w:color w:val="000000"/>
          <w:szCs w:val="28"/>
        </w:rPr>
        <w:br/>
      </w:r>
      <w:r w:rsidRPr="001E006F">
        <w:rPr>
          <w:color w:val="000000"/>
          <w:szCs w:val="28"/>
          <w:shd w:val="clear" w:color="auto" w:fill="FFFFFF"/>
        </w:rPr>
        <w:t xml:space="preserve">          -совместное создание предметно-развивающей среды; тренинги др.</w:t>
      </w:r>
      <w:r w:rsidRPr="001E006F">
        <w:rPr>
          <w:color w:val="000000"/>
          <w:szCs w:val="28"/>
        </w:rPr>
        <w:br/>
      </w:r>
      <w:r w:rsidRPr="001E006F">
        <w:rPr>
          <w:color w:val="000000"/>
          <w:szCs w:val="28"/>
          <w:shd w:val="clear" w:color="auto" w:fill="FFFFFF"/>
        </w:rPr>
        <w:t>На протяжении всей практики мною проводились анкетирование и опрос родителей. Наиболее важные для них вопросы становятся темами обсуждения на собраниях и «Семейных гостиных», которые организовывали воспитатели. Каждому родителю интересно, как малыш адаптировался, как ведёт себя в группе, появились ли у него друзья,  как живёт малыш в группе. Обо всем этом родители узнают из личных бесед с воспитателем, из плана работы на день, из продуктивной деятельности, из листов наблюдений. Рассказывая о ребёнке, о том какие позитивные стороны личности проявляет малыш, какие достижения или трудности он пережил за день, у нас налаживались отношения с каждым родителем.</w:t>
      </w:r>
      <w:r w:rsidRPr="001E006F">
        <w:rPr>
          <w:color w:val="000000"/>
          <w:szCs w:val="28"/>
        </w:rPr>
        <w:br/>
      </w:r>
      <w:r w:rsidRPr="001E006F">
        <w:rPr>
          <w:color w:val="000000"/>
          <w:szCs w:val="28"/>
          <w:shd w:val="clear" w:color="auto" w:fill="FFFFFF"/>
        </w:rPr>
        <w:t>На основе проделанной работы, с родителями группы у нас наладились хорошие отношения. В общении педагогов и родителей нет главных,они - партнёры. Если необходима педагогическая помощь в плане воспитания, родителис удовольствием откликались на это. В данной группе родители часто предлагали свою помощь по обустройству развивающей среды для своих малышей, высказывали своё мнение по тому, или иному вопросу. Воспитатели совместно с родителями устраивают субботники, обустраивают групповой участок (такая работа проводится в летнее время года). Часто проводятся совместные с родителями праздники для ребят. Вместе с родителями воспитатели организуют дни рождения детей в группе. Родители готовят для детей маленькие концерты, они проходят весело, и дети, конечно же в восторге. Совместно с родителями были подготовлены фото- выставки «Мамы разные нужны, мамы всякие важны!», «Где работает мой папа», «Наши любимые бабушки, дедушки!».</w:t>
      </w:r>
      <w:r w:rsidRPr="001E006F">
        <w:rPr>
          <w:rStyle w:val="apple-converted-space"/>
          <w:color w:val="000000"/>
          <w:szCs w:val="28"/>
          <w:shd w:val="clear" w:color="auto" w:fill="FFFFFF"/>
        </w:rPr>
        <w:t> Также в детском саду дети совместно с родителями и воспитателями готовились к праздникам: «День защитника Отечества», «8 Марта». Участие принимала вся группа, вместе с музыкальными работниками дети разучивали песни и готовили танцы.</w:t>
      </w:r>
      <w:r w:rsidRPr="001E006F">
        <w:rPr>
          <w:color w:val="000000"/>
          <w:szCs w:val="28"/>
        </w:rPr>
        <w:br/>
      </w:r>
      <w:r w:rsidRPr="001E006F">
        <w:rPr>
          <w:color w:val="000000"/>
          <w:szCs w:val="28"/>
          <w:shd w:val="clear" w:color="auto" w:fill="FFFFFF"/>
        </w:rPr>
        <w:t>Таким образом, только партнёрские отношения, ориентированные на семью и её запросы, формы и методы работы дадут положительные результаты и помогут выстроить систему по психолого-педагогическому просвещению родителей, целью которого является всестороннее и полноценное психическое и физическое развитие ребёнка. Анализ деятельности по вопросу взаимодействия с семьёй позволяет сделать вывод: оптимизация сотрудничества педагогов и родителей устанавливает обратную связь. Создание единого образовательного пространства позволяет повысить качество оказания оздоровительных и педагогических услуг. В сложившихся социальных условиях взаимодействие с семьёй является важным направлением деятельности детского образовательного учреждения. И семья и детский сад по- своему передают свой опыт. Но только в сочетании друг с другом они создают оптимальные условия для вхождения маленького человечка в большой мир.</w:t>
      </w:r>
    </w:p>
    <w:p w:rsidR="00A80357" w:rsidRPr="001E006F" w:rsidRDefault="00A80357" w:rsidP="001E006F">
      <w:pPr>
        <w:shd w:val="clear" w:color="auto" w:fill="FFFFFF"/>
        <w:rPr>
          <w:szCs w:val="28"/>
        </w:rPr>
      </w:pPr>
    </w:p>
    <w:p w:rsidR="007649F6" w:rsidRPr="001E006F" w:rsidRDefault="007649F6" w:rsidP="001E006F">
      <w:pPr>
        <w:shd w:val="clear" w:color="auto" w:fill="FFFFFF"/>
        <w:rPr>
          <w:szCs w:val="28"/>
        </w:rPr>
      </w:pPr>
    </w:p>
    <w:p w:rsidR="007649F6" w:rsidRPr="001E006F" w:rsidRDefault="007649F6" w:rsidP="001E006F">
      <w:pPr>
        <w:ind w:firstLine="709"/>
        <w:rPr>
          <w:b/>
          <w:color w:val="000000"/>
          <w:szCs w:val="28"/>
        </w:rPr>
      </w:pPr>
      <w:r w:rsidRPr="001E006F">
        <w:rPr>
          <w:b/>
          <w:color w:val="000000"/>
          <w:szCs w:val="28"/>
        </w:rPr>
        <w:t>Задание 2. (для ДОО, выполнение функций воспитателя).</w:t>
      </w:r>
    </w:p>
    <w:p w:rsidR="007649F6" w:rsidRPr="001E006F" w:rsidRDefault="007649F6" w:rsidP="001E006F">
      <w:pPr>
        <w:ind w:firstLine="709"/>
        <w:rPr>
          <w:i/>
          <w:szCs w:val="28"/>
          <w:u w:val="single"/>
        </w:rPr>
      </w:pPr>
    </w:p>
    <w:p w:rsidR="007649F6" w:rsidRPr="001E006F" w:rsidRDefault="007649F6" w:rsidP="001E006F">
      <w:pPr>
        <w:rPr>
          <w:color w:val="000000"/>
          <w:szCs w:val="28"/>
        </w:rPr>
      </w:pPr>
      <w:r w:rsidRPr="001E006F">
        <w:rPr>
          <w:color w:val="000000"/>
          <w:szCs w:val="28"/>
        </w:rPr>
        <w:t xml:space="preserve">- </w:t>
      </w:r>
      <w:r w:rsidRPr="001E006F">
        <w:rPr>
          <w:i/>
          <w:color w:val="000000"/>
          <w:szCs w:val="28"/>
        </w:rPr>
        <w:t>нормативно-правовые документы, на основании которых ведется работа с детьми:</w:t>
      </w:r>
      <w:r w:rsidRPr="001E006F">
        <w:rPr>
          <w:color w:val="000000"/>
          <w:szCs w:val="28"/>
        </w:rPr>
        <w:t xml:space="preserve"> государственный стандарт РФ ГОСТ Р 6. 30-2003, приказ №655 «Об утверждении и введении в действие ФГТ к программе дошкольного образования»,  приказ №209 «О порядке аттестации педагогических работников государственных и МОУ», Постановление Правительства РФ№677 «Типовое положение о дошкольном образовательном учреждении», дошкольная образовательная программа «Радуга».</w:t>
      </w:r>
    </w:p>
    <w:p w:rsidR="007649F6" w:rsidRPr="001E006F" w:rsidRDefault="007649F6" w:rsidP="001E006F">
      <w:pPr>
        <w:rPr>
          <w:color w:val="000000"/>
          <w:szCs w:val="28"/>
        </w:rPr>
      </w:pPr>
    </w:p>
    <w:p w:rsidR="007649F6" w:rsidRPr="001E006F" w:rsidRDefault="007649F6" w:rsidP="001E006F">
      <w:pPr>
        <w:rPr>
          <w:color w:val="000000"/>
          <w:szCs w:val="28"/>
        </w:rPr>
      </w:pPr>
      <w:r w:rsidRPr="001E006F">
        <w:rPr>
          <w:i/>
          <w:color w:val="000000"/>
          <w:szCs w:val="28"/>
        </w:rPr>
        <w:t>- цель реализации плана:</w:t>
      </w:r>
      <w:r w:rsidRPr="001E006F">
        <w:rPr>
          <w:szCs w:val="28"/>
        </w:rPr>
        <w:t xml:space="preserve"> </w:t>
      </w:r>
      <w:r w:rsidRPr="001E006F">
        <w:rPr>
          <w:color w:val="000000"/>
          <w:szCs w:val="28"/>
        </w:rPr>
        <w:t>Всестороннее формирование личности ребенка с учетом его психофизического и социального развития, индивидуальных возможностей и склонностей.</w:t>
      </w:r>
    </w:p>
    <w:p w:rsidR="007649F6" w:rsidRPr="001E006F" w:rsidRDefault="007649F6" w:rsidP="001E006F">
      <w:pPr>
        <w:rPr>
          <w:color w:val="000000"/>
          <w:szCs w:val="28"/>
        </w:rPr>
      </w:pPr>
    </w:p>
    <w:p w:rsidR="007649F6" w:rsidRPr="001E006F" w:rsidRDefault="007649F6" w:rsidP="001E006F">
      <w:pPr>
        <w:contextualSpacing/>
        <w:rPr>
          <w:szCs w:val="28"/>
        </w:rPr>
      </w:pPr>
      <w:r w:rsidRPr="001E006F">
        <w:rPr>
          <w:color w:val="000000"/>
          <w:szCs w:val="28"/>
        </w:rPr>
        <w:t xml:space="preserve">- </w:t>
      </w:r>
      <w:r w:rsidRPr="001E006F">
        <w:rPr>
          <w:i/>
          <w:color w:val="000000"/>
          <w:szCs w:val="28"/>
        </w:rPr>
        <w:t>направления, методы, формы и технологии организации мероприятий, осуществляемых педагогом:</w:t>
      </w:r>
      <w:r w:rsidRPr="001E006F">
        <w:rPr>
          <w:color w:val="000000"/>
          <w:szCs w:val="28"/>
        </w:rPr>
        <w:t xml:space="preserve"> в ДОО при организации мероприятий ведется первоначальная подготовка к мероприятию (поиск подходящего сценария и материалов необходимых для его проведения), при непосредственном проведении досугового мероприятия ведется дидактическая, сюжетно-ролевая игра, проводится беседа с детьми.</w:t>
      </w:r>
      <w:r w:rsidRPr="001E006F">
        <w:rPr>
          <w:i/>
          <w:color w:val="000000"/>
          <w:szCs w:val="28"/>
        </w:rPr>
        <w:t xml:space="preserve"> : </w:t>
      </w:r>
      <w:r w:rsidRPr="001E006F">
        <w:rPr>
          <w:color w:val="000000"/>
          <w:szCs w:val="28"/>
        </w:rPr>
        <w:t>основными методами работы является беседа с ребенком; наблюдение за ребенком на занятии, в свободной игре, с родителями; беседа с психологом и родителями.</w:t>
      </w:r>
      <w:r w:rsidRPr="001E006F">
        <w:rPr>
          <w:szCs w:val="28"/>
          <w:u w:val="single"/>
          <w:shd w:val="clear" w:color="auto" w:fill="FFFFFF"/>
        </w:rPr>
        <w:t xml:space="preserve"> ПЕРВОЕ</w:t>
      </w:r>
      <w:r w:rsidRPr="001E006F">
        <w:rPr>
          <w:szCs w:val="28"/>
          <w:shd w:val="clear" w:color="auto" w:fill="FFFFFF"/>
        </w:rPr>
        <w:t xml:space="preserve"> — приобщение ребенка к физической культуре, к здоровому образу жизни как к фундаменту общечеловеческой культуры, забота о здоровье и обогащение физического и психического развития воспитанника.</w:t>
      </w:r>
      <w:r w:rsidRPr="001E006F">
        <w:rPr>
          <w:szCs w:val="28"/>
        </w:rPr>
        <w:br/>
      </w:r>
      <w:r w:rsidRPr="001E006F">
        <w:rPr>
          <w:szCs w:val="28"/>
          <w:shd w:val="clear" w:color="auto" w:fill="FFFFFF"/>
        </w:rPr>
        <w:t xml:space="preserve">         </w:t>
      </w:r>
      <w:r w:rsidRPr="001E006F">
        <w:rPr>
          <w:szCs w:val="28"/>
          <w:u w:val="single"/>
          <w:shd w:val="clear" w:color="auto" w:fill="FFFFFF"/>
        </w:rPr>
        <w:t>ВТОРОЕ</w:t>
      </w:r>
      <w:r w:rsidRPr="001E006F">
        <w:rPr>
          <w:szCs w:val="28"/>
          <w:shd w:val="clear" w:color="auto" w:fill="FFFFFF"/>
        </w:rPr>
        <w:t xml:space="preserve"> — содействие разностороннему развитию и саморазвитию ребенка как индивидуальности в процессе выполнения им разных видов деятельности на уровне самостоятельности и творчества. Такая деятельность превращается в форму и средство саморазвития индивидуальности. В этих условиях каждый участник педагогического процесса открывает или создает собственный стиль деятельности, овладевает им для достижения успешности и самореализации своей неповторимости(одаренности и таланта).</w:t>
      </w:r>
      <w:r w:rsidRPr="001E006F">
        <w:rPr>
          <w:szCs w:val="28"/>
        </w:rPr>
        <w:br/>
      </w:r>
      <w:r w:rsidRPr="001E006F">
        <w:rPr>
          <w:szCs w:val="28"/>
          <w:shd w:val="clear" w:color="auto" w:fill="FFFFFF"/>
        </w:rPr>
        <w:t xml:space="preserve">       </w:t>
      </w:r>
      <w:r w:rsidRPr="001E006F">
        <w:rPr>
          <w:szCs w:val="28"/>
          <w:u w:val="single"/>
          <w:shd w:val="clear" w:color="auto" w:fill="FFFFFF"/>
        </w:rPr>
        <w:t>ТРЕТЬЕ</w:t>
      </w:r>
      <w:r w:rsidRPr="001E006F">
        <w:rPr>
          <w:szCs w:val="28"/>
          <w:shd w:val="clear" w:color="auto" w:fill="FFFFFF"/>
        </w:rPr>
        <w:t xml:space="preserve"> — приобщение воспитанника к основам духовной культуры и интеллигентности. Духовная деятельность, доступная дошкольнику только в условиях целенаправленного обучения, — важнейший фактор саморазвития его как интегральной индивидуальности. Человека, владеющего духовной культурой, принято называть интеллигентным. Воспитание дошкольника как интеллигентного человека.</w:t>
      </w:r>
    </w:p>
    <w:p w:rsidR="007649F6" w:rsidRPr="001E006F" w:rsidRDefault="007649F6" w:rsidP="001E006F">
      <w:pPr>
        <w:ind w:firstLine="709"/>
        <w:rPr>
          <w:szCs w:val="28"/>
        </w:rPr>
      </w:pPr>
      <w:r w:rsidRPr="001E006F">
        <w:rPr>
          <w:szCs w:val="28"/>
          <w:u w:val="single"/>
        </w:rPr>
        <w:t>В технологии</w:t>
      </w:r>
      <w:r w:rsidRPr="001E006F">
        <w:rPr>
          <w:szCs w:val="28"/>
        </w:rPr>
        <w:t xml:space="preserve"> прослеживаются разнообразные </w:t>
      </w:r>
      <w:r w:rsidRPr="001E006F">
        <w:rPr>
          <w:szCs w:val="28"/>
          <w:u w:val="single"/>
        </w:rPr>
        <w:t>формы</w:t>
      </w:r>
      <w:r w:rsidRPr="001E006F">
        <w:rPr>
          <w:szCs w:val="28"/>
        </w:rPr>
        <w:t xml:space="preserve"> (занятия, экскурсии, прогулки, игры, труд) и </w:t>
      </w:r>
      <w:r w:rsidRPr="001E006F">
        <w:rPr>
          <w:szCs w:val="28"/>
          <w:u w:val="single"/>
        </w:rPr>
        <w:t>методы</w:t>
      </w:r>
      <w:r w:rsidRPr="001E006F">
        <w:rPr>
          <w:szCs w:val="28"/>
        </w:rPr>
        <w:t xml:space="preserve"> работы с детьми, традиционные для дошкольной педагогики. Большое значение в жизни малышей имеет детское экспериментирование. Дети проводят много опытов, познавая «внутреннее содержание внешнего мира».</w:t>
      </w:r>
    </w:p>
    <w:p w:rsidR="007649F6" w:rsidRPr="001E006F" w:rsidRDefault="007649F6" w:rsidP="001E006F">
      <w:pPr>
        <w:rPr>
          <w:color w:val="000000"/>
          <w:szCs w:val="28"/>
        </w:rPr>
      </w:pPr>
    </w:p>
    <w:p w:rsidR="007649F6" w:rsidRPr="001E006F" w:rsidRDefault="007649F6" w:rsidP="001E006F">
      <w:pPr>
        <w:rPr>
          <w:color w:val="000000"/>
          <w:szCs w:val="28"/>
        </w:rPr>
      </w:pPr>
    </w:p>
    <w:p w:rsidR="007649F6" w:rsidRPr="001E006F" w:rsidRDefault="007649F6" w:rsidP="001E006F">
      <w:pPr>
        <w:rPr>
          <w:color w:val="000000"/>
          <w:szCs w:val="28"/>
        </w:rPr>
      </w:pPr>
      <w:r w:rsidRPr="001E006F">
        <w:rPr>
          <w:color w:val="000000"/>
          <w:szCs w:val="28"/>
        </w:rPr>
        <w:t xml:space="preserve">- </w:t>
      </w:r>
      <w:r w:rsidRPr="001E006F">
        <w:rPr>
          <w:i/>
          <w:color w:val="000000"/>
          <w:szCs w:val="28"/>
        </w:rPr>
        <w:t>методы работы с родителями в ДОО</w:t>
      </w:r>
      <w:r w:rsidRPr="001E006F">
        <w:rPr>
          <w:color w:val="000000"/>
          <w:szCs w:val="28"/>
        </w:rPr>
        <w:t>:</w:t>
      </w:r>
      <w:r w:rsidRPr="001E006F">
        <w:rPr>
          <w:szCs w:val="28"/>
        </w:rPr>
        <w:t xml:space="preserve">  </w:t>
      </w:r>
      <w:r w:rsidRPr="001E006F">
        <w:rPr>
          <w:color w:val="000000"/>
          <w:szCs w:val="28"/>
        </w:rPr>
        <w:t>проводится три формы работы с родителями: 1. Наглядные 2. Словесные 3. Смешанные</w:t>
      </w:r>
    </w:p>
    <w:p w:rsidR="007649F6" w:rsidRPr="001E006F" w:rsidRDefault="007649F6" w:rsidP="001E006F">
      <w:pPr>
        <w:rPr>
          <w:color w:val="000000"/>
          <w:szCs w:val="28"/>
        </w:rPr>
      </w:pPr>
      <w:r w:rsidRPr="001E006F">
        <w:rPr>
          <w:i/>
          <w:color w:val="000000"/>
          <w:szCs w:val="28"/>
        </w:rPr>
        <w:t>Словесные методы и формы</w:t>
      </w:r>
      <w:r w:rsidRPr="001E006F">
        <w:rPr>
          <w:color w:val="000000"/>
          <w:szCs w:val="28"/>
        </w:rPr>
        <w:t xml:space="preserve"> – беседа, консультации, родительские собрания, индивидуальные беседы с родителями.</w:t>
      </w:r>
    </w:p>
    <w:p w:rsidR="007649F6" w:rsidRPr="001E006F" w:rsidRDefault="007649F6" w:rsidP="001E006F">
      <w:pPr>
        <w:rPr>
          <w:color w:val="000000"/>
          <w:szCs w:val="28"/>
        </w:rPr>
      </w:pPr>
      <w:r w:rsidRPr="001E006F">
        <w:rPr>
          <w:i/>
          <w:color w:val="000000"/>
          <w:szCs w:val="28"/>
        </w:rPr>
        <w:t>Наглядные методы</w:t>
      </w:r>
      <w:r w:rsidRPr="001E006F">
        <w:rPr>
          <w:color w:val="000000"/>
          <w:szCs w:val="28"/>
        </w:rPr>
        <w:t xml:space="preserve"> – оформление стендов, рамок-передвижек, день открытых дверей; оформление выставок детских работ, рекомендации для родителей и т.д.</w:t>
      </w:r>
    </w:p>
    <w:p w:rsidR="007649F6" w:rsidRPr="001E006F" w:rsidRDefault="007649F6" w:rsidP="001E006F">
      <w:pPr>
        <w:rPr>
          <w:color w:val="000000"/>
          <w:szCs w:val="28"/>
        </w:rPr>
      </w:pPr>
      <w:r w:rsidRPr="001E006F">
        <w:rPr>
          <w:i/>
          <w:color w:val="000000"/>
          <w:szCs w:val="28"/>
        </w:rPr>
        <w:t>Смешанные формы</w:t>
      </w:r>
      <w:r w:rsidRPr="001E006F">
        <w:rPr>
          <w:color w:val="000000"/>
          <w:szCs w:val="28"/>
        </w:rPr>
        <w:t xml:space="preserve"> (комбинированные) – день открытых дверей, родительские собрания.  </w:t>
      </w:r>
    </w:p>
    <w:p w:rsidR="007649F6" w:rsidRPr="001E006F" w:rsidRDefault="007649F6" w:rsidP="001E006F">
      <w:pPr>
        <w:rPr>
          <w:color w:val="000000"/>
          <w:szCs w:val="28"/>
        </w:rPr>
      </w:pPr>
    </w:p>
    <w:p w:rsidR="00F354E7" w:rsidRPr="001E006F" w:rsidRDefault="00F354E7" w:rsidP="001E006F">
      <w:pPr>
        <w:tabs>
          <w:tab w:val="left" w:pos="993"/>
        </w:tabs>
        <w:ind w:left="709"/>
        <w:contextualSpacing/>
        <w:rPr>
          <w:i/>
          <w:szCs w:val="28"/>
          <w:u w:val="single"/>
        </w:rPr>
      </w:pPr>
      <w:r w:rsidRPr="001E006F">
        <w:rPr>
          <w:i/>
          <w:color w:val="000000"/>
          <w:szCs w:val="28"/>
          <w:u w:val="single"/>
        </w:rPr>
        <w:t>Методы выявления проблем адаптации детей к ДОО:</w:t>
      </w:r>
    </w:p>
    <w:p w:rsidR="00F354E7" w:rsidRPr="001E006F" w:rsidRDefault="00F354E7" w:rsidP="001E006F">
      <w:pPr>
        <w:shd w:val="clear" w:color="auto" w:fill="FFFFFF"/>
        <w:ind w:firstLine="709"/>
        <w:contextualSpacing/>
        <w:outlineLvl w:val="3"/>
        <w:rPr>
          <w:szCs w:val="28"/>
        </w:rPr>
      </w:pPr>
      <w:r w:rsidRPr="001E006F">
        <w:rPr>
          <w:color w:val="183741"/>
          <w:szCs w:val="28"/>
        </w:rPr>
        <w:t xml:space="preserve">- </w:t>
      </w:r>
      <w:r w:rsidRPr="001E006F">
        <w:rPr>
          <w:szCs w:val="28"/>
        </w:rPr>
        <w:t>нарушение сна. В период адаптации у детей нарушается сон (это касается и засыпания, и пробуждения). Недостаток сна сказывается на самочувствии и оказывает комплексное негативное влияние на нервную систему, поскольку сон относится к периодически возникающему функциональному состоянию, обеспечивающему восстановление психических и физических резервов организма;</w:t>
      </w:r>
    </w:p>
    <w:p w:rsidR="00F354E7" w:rsidRPr="001E006F" w:rsidRDefault="00F354E7" w:rsidP="001E006F">
      <w:pPr>
        <w:shd w:val="clear" w:color="auto" w:fill="FFFFFF"/>
        <w:ind w:firstLine="709"/>
        <w:contextualSpacing/>
        <w:outlineLvl w:val="3"/>
        <w:rPr>
          <w:szCs w:val="28"/>
        </w:rPr>
      </w:pPr>
      <w:r w:rsidRPr="001E006F">
        <w:rPr>
          <w:szCs w:val="28"/>
        </w:rPr>
        <w:t xml:space="preserve">- нарушение питания. Процесс адаптации ребенка сопровождается снижением аппетита либо его нарушением. Это связано в первую очередь с непривычной пищей, а также с повышенной вследствие адаптационного стресса нервной возбудимостью. У некоторых детей могут наблюдаться кратковременные желудочно-кишечные расстройства, что может стать причиной снижения веса; </w:t>
      </w:r>
    </w:p>
    <w:p w:rsidR="00F354E7" w:rsidRPr="001E006F" w:rsidRDefault="00F354E7" w:rsidP="001E006F">
      <w:pPr>
        <w:shd w:val="clear" w:color="auto" w:fill="FFFFFF"/>
        <w:ind w:firstLine="709"/>
        <w:contextualSpacing/>
        <w:outlineLvl w:val="3"/>
        <w:rPr>
          <w:szCs w:val="28"/>
        </w:rPr>
      </w:pPr>
      <w:r w:rsidRPr="001E006F">
        <w:rPr>
          <w:szCs w:val="28"/>
        </w:rPr>
        <w:t>- нарушения настроения. Нарушение настроения выражается прежде всего в проявлении отрицательных эмоций в общении и негативных поведенческих реакций, таких как капризность, подавленное состояние или, наоборот, повышенная возбудимость, гневливость, агрессивные проявления, плаксивость;</w:t>
      </w:r>
    </w:p>
    <w:p w:rsidR="00A80357" w:rsidRPr="001E006F" w:rsidRDefault="00F354E7" w:rsidP="001E006F">
      <w:pPr>
        <w:shd w:val="clear" w:color="auto" w:fill="FFFFFF"/>
        <w:ind w:firstLine="709"/>
        <w:contextualSpacing/>
        <w:outlineLvl w:val="3"/>
        <w:rPr>
          <w:szCs w:val="28"/>
        </w:rPr>
      </w:pPr>
      <w:r w:rsidRPr="001E006F">
        <w:rPr>
          <w:szCs w:val="28"/>
        </w:rPr>
        <w:t>- понижение иммунитета (частые заболевания). Вследствие адаптационного стресса у детей младшего дошкольного возраста страдает иммунная система, они начинают часто болеть (обычно ОРВИ), реагируют на переохлаждение, перегревание, сквозняки гораздо чаще, чем в обычном состоянии.</w:t>
      </w:r>
    </w:p>
    <w:p w:rsidR="001E006F" w:rsidRPr="001E006F" w:rsidRDefault="001E006F" w:rsidP="001E006F">
      <w:pPr>
        <w:ind w:firstLine="709"/>
        <w:rPr>
          <w:b/>
          <w:szCs w:val="28"/>
        </w:rPr>
      </w:pPr>
      <w:r w:rsidRPr="001E006F">
        <w:rPr>
          <w:b/>
          <w:szCs w:val="28"/>
        </w:rPr>
        <w:t>Задание 3. Анализ игрового занятия в ДОО по следующей схеме:</w:t>
      </w:r>
    </w:p>
    <w:p w:rsidR="001E006F" w:rsidRPr="001E006F" w:rsidRDefault="001E006F" w:rsidP="001E006F">
      <w:pPr>
        <w:pStyle w:val="a4"/>
        <w:numPr>
          <w:ilvl w:val="0"/>
          <w:numId w:val="13"/>
        </w:numPr>
        <w:rPr>
          <w:szCs w:val="28"/>
          <w:u w:val="single"/>
        </w:rPr>
      </w:pPr>
      <w:r w:rsidRPr="001E006F">
        <w:rPr>
          <w:szCs w:val="28"/>
          <w:u w:val="single"/>
        </w:rPr>
        <w:t>Подготовка к игровой деятельности.</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Для организации игр и подготовки детей к ним важно создать предметно-пространственную среду. Важное требование - развивающий характер и соответствие таким принципам, как реализация ребенком права на игру (свободный выбор игрушки, темы, сюжета игры, места и времени ее проведения); универсальность предметно- пространственной среды, чтобы дети могли вместе с воспитателями готовить и изменять его, трансформировать согласно замыслу игры, и содержания; системность, то есть оптимальное соотношение отдельных элементов игры между собой и другими предметами и т.д.. В состав предметно-игровой среды входят: большая игровая площадка, игровое оборудование, игрушки, разнообразная игровая атрибутика, игровые материалы. Все эти игровые средства находятся не в абстрактном пространстве, а в игровой комнате, спортивном зале, на площадке. В интерьере не должно быть ничего лишнего, все игровые средства должны быть безопасными для детей.</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Для проведения игр создаются игровые ячейки: общий (набор различных видов игрушек), драматический (комплекты оборудования, несложные декорации, элементы одежды и костюмы для игр-драматизаций, инсценировок) для настольных и строительных игр (конструкторы: деревянные, пластмассовые, металлические, коробки, колодки и другие материалы, орудия и вспомогательное оборудование). Все оборудование должно быть удобным и легко трансформироваться. Дети могут самостоятельно выбирать игру, менять центр, переходя от одной игры к другой.</w:t>
      </w:r>
    </w:p>
    <w:p w:rsidR="001E006F" w:rsidRPr="001E006F" w:rsidRDefault="001E006F" w:rsidP="001E006F">
      <w:pPr>
        <w:ind w:firstLine="709"/>
        <w:rPr>
          <w:szCs w:val="28"/>
        </w:rPr>
      </w:pPr>
      <w:r w:rsidRPr="001E006F">
        <w:rPr>
          <w:szCs w:val="28"/>
        </w:rPr>
        <w:t>Как и в других группах, в данном детском саду имеется предметно-игровая среда (т.е. уголки): мини- ИЗО студия, музыкальный уголок, кукольный уголок, магазин, парикмахерская, книжный уголок, физкультурный уголок,  театрализованный уголок и т.п.</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План дает воспитателю возможность заранее продумать методы и приемы обучения и воспитания детей, видеть пути достижения поставленной цели. Все, что планирует воспитатель, должно обеспечивать гармоничное развитие личности каждого ребенка. Следует помнить: планирование должно быть гибким, ведь на его реализацию могут повлиять непредвиденные факторы. План - это не формальность, а непременное условие успешной и плодотворной работы с детьми, где главное - не схема и форма, а содержание.</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Рассмотрим планирование сюжетно-ролевой творческой игры, в которой успешно формируется содержательная игровая деятельность дошкольников и их взаимоотношения. Анализ планов воспитательной работы показал, что между игровой деятельностью и содержанием занятий по ознакомлению с окружающей действительностью, наблюдениям (например, на прогулке) часто нет никакой связи. Но такие наблюдения случайные, непродуманные и малоценные для общего развития ребенка. Также, недостаточная связь между</w:t>
      </w:r>
      <w:r w:rsidRPr="001E006F">
        <w:rPr>
          <w:rStyle w:val="apple-converted-space"/>
          <w:szCs w:val="28"/>
        </w:rPr>
        <w:t> </w:t>
      </w:r>
      <w:hyperlink r:id="rId8" w:history="1">
        <w:r w:rsidRPr="001E006F">
          <w:rPr>
            <w:rStyle w:val="a3"/>
            <w:color w:val="auto"/>
            <w:szCs w:val="28"/>
          </w:rPr>
          <w:t>обучением на занятиях</w:t>
        </w:r>
      </w:hyperlink>
      <w:r w:rsidRPr="001E006F">
        <w:rPr>
          <w:szCs w:val="28"/>
        </w:rPr>
        <w:t>, творческими играми и работой детей.</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Чтобы правильно организовать руководство играми, воспитатель, изучив игровые интересы и уровень развития творческих игр своих детей, составить перспективный план развития игр в месяц, квартал, полугодие, год, указав темы игр, объем и пути их развития.</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Кроме того, конкретизируя перспективный план, педагог должен составить календарно-тематические планы учебно-воспитательной работы (с учетом возрастных особенностей детей и уровня их развития). Если у детей возникла интересная и полезная в воспитательном смысле игра, воспитатель должен поддержать детскую инициативу, изменив намеченную им игровую тематику.</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Тематическим планом охватываются те разделы программы, которые способствуют обогащению содержания сюжетно-ролевых и конструированных игр, обеспечивая концентрированную подачу материала с целью поддержания и развития интереса к той или иной игре.</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Согласно ведущих игровых интересов тематическое планирование должно включать конкретные наблюдения за предметами и явлениями окружающей среды, экскурсии, подбор художественной литературы, знакомство с произведениями искусства; конструирование, лепку, аппликации и рисование, игрушки и атрибуты для игр (указать, что надо приобрести, что - изготовить с помощью родителей, - вместе с детьми).</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Во время игры может возникнуть потребность в таких атрибутах, которые нельзя было предусмотреть заранее. В таких случаях следует поддержать инициативу детей, помочь изготовить или заменить другими предметами необходимые атрибуты и тем самым поддержать интерес к игре.</w:t>
      </w:r>
    </w:p>
    <w:p w:rsidR="001E006F" w:rsidRPr="001E006F" w:rsidRDefault="001E006F" w:rsidP="001E006F">
      <w:pPr>
        <w:pStyle w:val="a4"/>
        <w:numPr>
          <w:ilvl w:val="0"/>
          <w:numId w:val="13"/>
        </w:numPr>
        <w:rPr>
          <w:szCs w:val="28"/>
          <w:u w:val="single"/>
        </w:rPr>
      </w:pPr>
      <w:r w:rsidRPr="001E006F">
        <w:rPr>
          <w:szCs w:val="28"/>
          <w:u w:val="single"/>
        </w:rPr>
        <w:t>Виды игр, их роль и место в работе с ребенком / группой.</w:t>
      </w:r>
    </w:p>
    <w:p w:rsidR="001E006F" w:rsidRPr="001E006F" w:rsidRDefault="001E006F" w:rsidP="001E006F">
      <w:pPr>
        <w:ind w:left="709"/>
        <w:rPr>
          <w:szCs w:val="28"/>
          <w:u w:val="single"/>
        </w:rPr>
      </w:pPr>
      <w:r w:rsidRPr="001E006F">
        <w:rPr>
          <w:szCs w:val="28"/>
          <w:u w:val="single"/>
        </w:rPr>
        <w:t>Тематика игр, их содержание, длительность, отношение детей к различным видам игр.</w:t>
      </w:r>
    </w:p>
    <w:p w:rsidR="001E006F" w:rsidRPr="001E006F" w:rsidRDefault="001E006F" w:rsidP="001E006F">
      <w:pPr>
        <w:ind w:firstLine="709"/>
        <w:rPr>
          <w:b/>
          <w:i/>
          <w:szCs w:val="28"/>
        </w:rPr>
      </w:pPr>
      <w:r w:rsidRPr="001E006F">
        <w:rPr>
          <w:b/>
          <w:i/>
          <w:szCs w:val="28"/>
        </w:rPr>
        <w:t>Условно выделяют три вида игр:</w:t>
      </w:r>
    </w:p>
    <w:p w:rsidR="001E006F" w:rsidRPr="001E006F" w:rsidRDefault="001E006F" w:rsidP="001E006F">
      <w:pPr>
        <w:ind w:firstLine="709"/>
        <w:rPr>
          <w:szCs w:val="28"/>
        </w:rPr>
      </w:pPr>
      <w:r w:rsidRPr="001E006F">
        <w:rPr>
          <w:szCs w:val="28"/>
        </w:rPr>
        <w:t>-игры по инициативе ребенка (творческие)</w:t>
      </w:r>
    </w:p>
    <w:p w:rsidR="001E006F" w:rsidRPr="001E006F" w:rsidRDefault="001E006F" w:rsidP="001E006F">
      <w:pPr>
        <w:ind w:firstLine="709"/>
        <w:rPr>
          <w:szCs w:val="28"/>
        </w:rPr>
      </w:pPr>
      <w:r w:rsidRPr="001E006F">
        <w:rPr>
          <w:szCs w:val="28"/>
        </w:rPr>
        <w:t>-игры по инициативе взрослого с готовыми правилами (дидактические, подвижные игры)</w:t>
      </w:r>
    </w:p>
    <w:p w:rsidR="001E006F" w:rsidRPr="001E006F" w:rsidRDefault="001E006F" w:rsidP="001E006F">
      <w:pPr>
        <w:ind w:firstLine="709"/>
        <w:rPr>
          <w:szCs w:val="28"/>
        </w:rPr>
      </w:pPr>
      <w:r w:rsidRPr="001E006F">
        <w:rPr>
          <w:szCs w:val="28"/>
        </w:rPr>
        <w:t>-народные игры (созданные народом)</w:t>
      </w:r>
    </w:p>
    <w:p w:rsidR="001E006F" w:rsidRPr="001E006F" w:rsidRDefault="001E006F" w:rsidP="001E006F">
      <w:pPr>
        <w:ind w:firstLine="709"/>
        <w:rPr>
          <w:szCs w:val="28"/>
        </w:rPr>
      </w:pPr>
      <w:r w:rsidRPr="001E006F">
        <w:rPr>
          <w:szCs w:val="28"/>
        </w:rPr>
        <w:t>Рассмотрим каждый из этих видов.</w:t>
      </w:r>
    </w:p>
    <w:p w:rsidR="001E006F" w:rsidRPr="001E006F" w:rsidRDefault="001E006F" w:rsidP="001E006F">
      <w:pPr>
        <w:ind w:firstLine="709"/>
        <w:rPr>
          <w:szCs w:val="28"/>
        </w:rPr>
      </w:pPr>
      <w:r w:rsidRPr="001E006F">
        <w:rPr>
          <w:szCs w:val="28"/>
        </w:rPr>
        <w:t>Значительная часть творческих игр - это </w:t>
      </w:r>
      <w:r w:rsidRPr="001E006F">
        <w:rPr>
          <w:b/>
          <w:i/>
          <w:szCs w:val="28"/>
        </w:rPr>
        <w:t>сюжетно-ролевые игры</w:t>
      </w:r>
      <w:r w:rsidRPr="001E006F">
        <w:rPr>
          <w:szCs w:val="28"/>
        </w:rPr>
        <w:t> </w:t>
      </w:r>
      <w:r w:rsidRPr="001E006F">
        <w:rPr>
          <w:i/>
          <w:szCs w:val="28"/>
        </w:rPr>
        <w:t>«в кого-то»</w:t>
      </w:r>
      <w:r w:rsidRPr="001E006F">
        <w:rPr>
          <w:szCs w:val="28"/>
        </w:rPr>
        <w:t> или </w:t>
      </w:r>
      <w:r w:rsidRPr="001E006F">
        <w:rPr>
          <w:i/>
          <w:szCs w:val="28"/>
        </w:rPr>
        <w:t>«во что-то»</w:t>
      </w:r>
      <w:r w:rsidRPr="001E006F">
        <w:rPr>
          <w:szCs w:val="28"/>
        </w:rPr>
        <w:t>. Дети изображают людей, животных, работу врача, строителя и т.д. Осознавая, что игра - не настоящая жизнь, дети тем временем по-настоящему переживают свои роли, откровенно выявляют свое отношение к жизни, свои мысли и чувства, воспринимают игру как важное дело. Насыщенная яркими эмоциональными переживаниями, сюжетно - ролевая игра оставляет в сознании ребенка глубокий след, который сказывается на его отношении к людям, их труду, вообще к жизни.</w:t>
      </w:r>
    </w:p>
    <w:p w:rsidR="001E006F" w:rsidRPr="001E006F" w:rsidRDefault="001E006F" w:rsidP="001E006F">
      <w:pPr>
        <w:ind w:firstLine="709"/>
        <w:rPr>
          <w:szCs w:val="28"/>
        </w:rPr>
      </w:pPr>
      <w:r w:rsidRPr="001E006F">
        <w:rPr>
          <w:szCs w:val="28"/>
        </w:rPr>
        <w:t>Тема недели была «Посуда», по плану мы пошли на кухню, на экскурсию. Чтобы узнать, какие приборы помогают поварам при их работе. После знакомства с трудовой деятельностью повара, небольшая подгруппа детей захотела обыграть игровую ситуацию «Я повар» где дети закрепляли знания о столовых приборах, посуде. На следующий день небольшая подгруппа детей решила обыграть игровую ситуацию «Дом», сюжет; «Мама готовит обед». Мотивацией этой игры послужила экскурсия на кухню. Также закрепляли  назначение посуды. Экскурсия на кухню подвела детей к самостоятельному созданию игровых замыслов, дети сами распределили роли (мама, папа, дети). Дети старались играть в соответствии с игровым замыслом. Помогала  объединяться в игре, т.е. мама готовит обед, папа читает книгу, дети играют. После того, как мама приготовила обед,  она попросила дочку помочь накрыть на стол и позвать всех к столу. В игре дети  выбирают и используют атрибуты по назначению. Я старалась дать детям больше самостоятельности. Выступала в роли советчика, отходила от непосредственного участия в игре, но время от времени ненавязчиво вмешивалась в нее, помогая ребенку словом, советом (допустим сервировка стола или в какой последовательности нужно накрывать на стол).</w:t>
      </w:r>
    </w:p>
    <w:p w:rsidR="001E006F" w:rsidRPr="001E006F" w:rsidRDefault="001E006F" w:rsidP="001E006F">
      <w:pPr>
        <w:ind w:firstLine="709"/>
        <w:rPr>
          <w:szCs w:val="28"/>
        </w:rPr>
      </w:pPr>
      <w:r w:rsidRPr="001E006F">
        <w:rPr>
          <w:szCs w:val="28"/>
        </w:rPr>
        <w:t xml:space="preserve">После проведения дидактических игр «Кому, что нужно для работы?», дети активно  включались в </w:t>
      </w:r>
      <w:r w:rsidRPr="001E006F">
        <w:rPr>
          <w:b/>
          <w:i/>
          <w:szCs w:val="28"/>
        </w:rPr>
        <w:t>сюжетно-ролевые игры</w:t>
      </w:r>
      <w:r w:rsidRPr="001E006F">
        <w:rPr>
          <w:szCs w:val="28"/>
        </w:rPr>
        <w:t xml:space="preserve"> «Магазин», «Закупка  продуктов», в «Парикмахерскую»,  «Собираемся в гости», здесь также происходит дальнейшее ознакомление с профессиями, выделяя результат труда: Повар сварил - вкусно поели, парикмахер постриг, сделал прическу, стали красивыми. В старшей группе воспитательознакомлял детей с профессиями через игровую деятельность.</w:t>
      </w:r>
    </w:p>
    <w:p w:rsidR="001E006F" w:rsidRPr="001E006F" w:rsidRDefault="001E006F" w:rsidP="001E006F">
      <w:pPr>
        <w:ind w:firstLine="709"/>
        <w:rPr>
          <w:szCs w:val="28"/>
        </w:rPr>
      </w:pPr>
    </w:p>
    <w:p w:rsidR="001E006F" w:rsidRPr="001E006F" w:rsidRDefault="001E006F" w:rsidP="001E006F">
      <w:pPr>
        <w:ind w:firstLine="709"/>
        <w:jc w:val="center"/>
        <w:rPr>
          <w:szCs w:val="28"/>
        </w:rPr>
      </w:pPr>
      <w:r w:rsidRPr="001E006F">
        <w:rPr>
          <w:szCs w:val="28"/>
        </w:rPr>
        <w:t>ПРИМЕР ПЛАНА-КОНСПЕКТА ОРГАНИЗАЦИИ СЮЖЕТНО-РОЛЕВОЙ ИГРЫ</w:t>
      </w:r>
    </w:p>
    <w:p w:rsidR="001E006F" w:rsidRPr="001E006F" w:rsidRDefault="001E006F" w:rsidP="001E006F">
      <w:pPr>
        <w:ind w:firstLine="709"/>
        <w:rPr>
          <w:szCs w:val="28"/>
        </w:rPr>
      </w:pPr>
      <w:r w:rsidRPr="001E006F">
        <w:rPr>
          <w:szCs w:val="28"/>
        </w:rPr>
        <w:t>Тема: “Парикмахерская”</w:t>
      </w:r>
    </w:p>
    <w:p w:rsidR="001E006F" w:rsidRPr="001E006F" w:rsidRDefault="001E006F" w:rsidP="001E006F">
      <w:pPr>
        <w:ind w:firstLine="709"/>
        <w:rPr>
          <w:szCs w:val="28"/>
        </w:rPr>
      </w:pPr>
      <w:r w:rsidRPr="001E006F">
        <w:rPr>
          <w:szCs w:val="28"/>
        </w:rPr>
        <w:t>Возраст: средняя группа.</w:t>
      </w:r>
    </w:p>
    <w:p w:rsidR="001E006F" w:rsidRPr="001E006F" w:rsidRDefault="001E006F" w:rsidP="001E006F">
      <w:pPr>
        <w:ind w:firstLine="709"/>
        <w:rPr>
          <w:szCs w:val="28"/>
        </w:rPr>
      </w:pPr>
      <w:r w:rsidRPr="001E006F">
        <w:rPr>
          <w:szCs w:val="28"/>
        </w:rPr>
        <w:t>Программное содержание:</w:t>
      </w:r>
    </w:p>
    <w:p w:rsidR="001E006F" w:rsidRPr="001E006F" w:rsidRDefault="001E006F" w:rsidP="001E006F">
      <w:pPr>
        <w:ind w:firstLine="709"/>
        <w:rPr>
          <w:szCs w:val="28"/>
        </w:rPr>
      </w:pPr>
      <w:r w:rsidRPr="001E006F">
        <w:rPr>
          <w:szCs w:val="28"/>
        </w:rPr>
        <w:t>Образовательная: расширить знания детей об общественной жизни, о профессии, назначении профессии парикмахер; совершенствовать умения детей придумывать и развивать действия в игре;</w:t>
      </w:r>
    </w:p>
    <w:p w:rsidR="001E006F" w:rsidRPr="001E006F" w:rsidRDefault="001E006F" w:rsidP="001E006F">
      <w:pPr>
        <w:ind w:firstLine="709"/>
        <w:rPr>
          <w:szCs w:val="28"/>
        </w:rPr>
      </w:pPr>
      <w:r w:rsidRPr="001E006F">
        <w:rPr>
          <w:szCs w:val="28"/>
        </w:rPr>
        <w:t>Развивающая: способствовать развитию у детей творческого потенциала в придумывании сюжета игры, развивать тем самым интерес к обогащению игрового сюжета, привлечению большего числа детей в игру;</w:t>
      </w:r>
    </w:p>
    <w:p w:rsidR="001E006F" w:rsidRPr="001E006F" w:rsidRDefault="001E006F" w:rsidP="001E006F">
      <w:pPr>
        <w:ind w:firstLine="709"/>
        <w:rPr>
          <w:szCs w:val="28"/>
        </w:rPr>
      </w:pPr>
      <w:r w:rsidRPr="001E006F">
        <w:rPr>
          <w:szCs w:val="28"/>
        </w:rPr>
        <w:t>Воспитательная: воспитывать положительное отношение к профессиям, к действия и результатам в игре, формировать доброжелательные отношения в группе, способствовать сплочению коллектива и игре «вместе»;</w:t>
      </w:r>
    </w:p>
    <w:p w:rsidR="001E006F" w:rsidRPr="001E006F" w:rsidRDefault="001E006F" w:rsidP="001E006F">
      <w:pPr>
        <w:ind w:firstLine="709"/>
        <w:rPr>
          <w:szCs w:val="28"/>
        </w:rPr>
      </w:pPr>
      <w:r w:rsidRPr="001E006F">
        <w:rPr>
          <w:szCs w:val="28"/>
        </w:rPr>
        <w:t>Задачи по развитию игры:</w:t>
      </w:r>
    </w:p>
    <w:p w:rsidR="001E006F" w:rsidRPr="001E006F" w:rsidRDefault="001E006F" w:rsidP="001E006F">
      <w:pPr>
        <w:ind w:firstLine="709"/>
        <w:rPr>
          <w:szCs w:val="28"/>
        </w:rPr>
      </w:pPr>
      <w:r w:rsidRPr="001E006F">
        <w:rPr>
          <w:szCs w:val="28"/>
        </w:rPr>
        <w:t>Формировать умение изменять ролевое поведение в соответствии с разными ролями партнёров; намечать игровую роль и обозначать её для партнёров в процессе развёртывания игры; самостоятельно действовать в соответствии с игровым замыслом, умение подбирать место, подбирать игрушки, атрибуты, объединять несколько игровых действий в один сюжет; развивать сюжет на основе полученных знаний.</w:t>
      </w:r>
    </w:p>
    <w:p w:rsidR="001E006F" w:rsidRPr="001E006F" w:rsidRDefault="001E006F" w:rsidP="001E006F">
      <w:pPr>
        <w:ind w:firstLine="709"/>
        <w:rPr>
          <w:szCs w:val="28"/>
        </w:rPr>
      </w:pPr>
      <w:r w:rsidRPr="001E006F">
        <w:rPr>
          <w:szCs w:val="28"/>
        </w:rPr>
        <w:t>Задачи нравственного воспитания: развивать умение считаться с интересами товарищей, оказывать посильную помощь; развивать умение объективно оценивать действия партнёров, подчинять своё поведение правилам, бесконфликтно распределять роли, проявлять дружелюбные взаимоотношения.</w:t>
      </w:r>
    </w:p>
    <w:p w:rsidR="001E006F" w:rsidRPr="001E006F" w:rsidRDefault="001E006F" w:rsidP="001E006F">
      <w:pPr>
        <w:ind w:firstLine="709"/>
        <w:rPr>
          <w:szCs w:val="28"/>
        </w:rPr>
      </w:pPr>
      <w:r w:rsidRPr="001E006F">
        <w:rPr>
          <w:szCs w:val="28"/>
        </w:rPr>
        <w:t>Методы приемы:</w:t>
      </w:r>
    </w:p>
    <w:p w:rsidR="001E006F" w:rsidRPr="001E006F" w:rsidRDefault="001E006F" w:rsidP="001E006F">
      <w:pPr>
        <w:ind w:firstLine="709"/>
        <w:rPr>
          <w:szCs w:val="28"/>
        </w:rPr>
      </w:pPr>
      <w:r w:rsidRPr="001E006F">
        <w:rPr>
          <w:szCs w:val="28"/>
        </w:rPr>
        <w:t>рассказ с показом иллюстраций, беседа, показ действий расчесывания, приведения в порядок кукол в группе в индивидуальной работе, создание предметно-игровой среды, внесение игрового материала, опосредованное руководство игрой.</w:t>
      </w:r>
    </w:p>
    <w:p w:rsidR="001E006F" w:rsidRPr="001E006F" w:rsidRDefault="001E006F" w:rsidP="001E006F">
      <w:pPr>
        <w:ind w:firstLine="709"/>
        <w:rPr>
          <w:szCs w:val="28"/>
        </w:rPr>
      </w:pPr>
      <w:r w:rsidRPr="001E006F">
        <w:rPr>
          <w:szCs w:val="28"/>
        </w:rPr>
        <w:t>Оборудование:</w:t>
      </w:r>
    </w:p>
    <w:p w:rsidR="001E006F" w:rsidRPr="001E006F" w:rsidRDefault="001E006F" w:rsidP="001E006F">
      <w:pPr>
        <w:ind w:firstLine="709"/>
        <w:rPr>
          <w:szCs w:val="28"/>
        </w:rPr>
      </w:pPr>
      <w:r w:rsidRPr="001E006F">
        <w:rPr>
          <w:szCs w:val="28"/>
        </w:rPr>
        <w:t>Фотографии парикмахера за работой, иллюстрация с Петей и Серёжей (для чтения стихотворения С. Маршака), уголок парикмахера, расчески, флакончики, использование предметов-заместителей (кубики, палочки...), телефон, телевизор игрушечный, каталог причесок.</w:t>
      </w:r>
    </w:p>
    <w:p w:rsidR="001E006F" w:rsidRPr="001E006F" w:rsidRDefault="001E006F" w:rsidP="001E006F">
      <w:pPr>
        <w:ind w:firstLine="709"/>
        <w:rPr>
          <w:szCs w:val="28"/>
        </w:rPr>
      </w:pPr>
      <w:r w:rsidRPr="001E006F">
        <w:rPr>
          <w:szCs w:val="28"/>
        </w:rPr>
        <w:t>Словарная работа:</w:t>
      </w:r>
    </w:p>
    <w:p w:rsidR="001E006F" w:rsidRPr="001E006F" w:rsidRDefault="001E006F" w:rsidP="001E006F">
      <w:pPr>
        <w:ind w:firstLine="709"/>
        <w:rPr>
          <w:szCs w:val="28"/>
        </w:rPr>
      </w:pPr>
      <w:r w:rsidRPr="001E006F">
        <w:rPr>
          <w:szCs w:val="28"/>
        </w:rPr>
        <w:t>Щипцы, виды стрижек, химическая завивка, косметолог, визажист.</w:t>
      </w:r>
    </w:p>
    <w:p w:rsidR="001E006F" w:rsidRPr="001E006F" w:rsidRDefault="001E006F" w:rsidP="001E006F">
      <w:pPr>
        <w:ind w:firstLine="709"/>
        <w:rPr>
          <w:szCs w:val="28"/>
        </w:rPr>
      </w:pPr>
      <w:r w:rsidRPr="001E006F">
        <w:rPr>
          <w:szCs w:val="28"/>
        </w:rPr>
        <w:t>Роли:</w:t>
      </w:r>
    </w:p>
    <w:p w:rsidR="001E006F" w:rsidRPr="001E006F" w:rsidRDefault="001E006F" w:rsidP="001E006F">
      <w:pPr>
        <w:ind w:firstLine="709"/>
        <w:rPr>
          <w:szCs w:val="28"/>
        </w:rPr>
      </w:pPr>
      <w:r w:rsidRPr="001E006F">
        <w:rPr>
          <w:szCs w:val="28"/>
        </w:rPr>
        <w:t>Парикмахер, помощники, посетители, косметологи, массажисты.</w:t>
      </w:r>
    </w:p>
    <w:p w:rsidR="001E006F" w:rsidRPr="001E006F" w:rsidRDefault="001E006F" w:rsidP="001E006F">
      <w:pPr>
        <w:ind w:firstLine="709"/>
        <w:rPr>
          <w:szCs w:val="28"/>
        </w:rPr>
      </w:pPr>
    </w:p>
    <w:p w:rsidR="001E006F" w:rsidRPr="001E006F" w:rsidRDefault="001E006F" w:rsidP="001E006F">
      <w:pPr>
        <w:ind w:firstLine="709"/>
        <w:rPr>
          <w:szCs w:val="28"/>
        </w:rPr>
      </w:pPr>
      <w:r w:rsidRPr="001E006F">
        <w:rPr>
          <w:szCs w:val="28"/>
        </w:rPr>
        <w:t>Основные сюжетные линии:</w:t>
      </w:r>
    </w:p>
    <w:p w:rsidR="001E006F" w:rsidRPr="001E006F" w:rsidRDefault="001E006F" w:rsidP="001E006F">
      <w:pPr>
        <w:ind w:firstLine="709"/>
        <w:rPr>
          <w:szCs w:val="28"/>
        </w:rPr>
      </w:pPr>
      <w:r w:rsidRPr="001E006F">
        <w:rPr>
          <w:szCs w:val="28"/>
        </w:rPr>
        <w:t>Выбор действий детьми (причёсывание, стрижка, мытьё головы, завивка, окраска и др.)</w:t>
      </w:r>
    </w:p>
    <w:p w:rsidR="001E006F" w:rsidRPr="001E006F" w:rsidRDefault="001E006F" w:rsidP="001E006F">
      <w:pPr>
        <w:ind w:firstLine="709"/>
        <w:rPr>
          <w:szCs w:val="28"/>
        </w:rPr>
      </w:pPr>
      <w:r w:rsidRPr="001E006F">
        <w:rPr>
          <w:szCs w:val="28"/>
        </w:rPr>
        <w:t>Приглашение посетить другие виды услуг: визажист.</w:t>
      </w:r>
    </w:p>
    <w:p w:rsidR="001E006F" w:rsidRPr="001E006F" w:rsidRDefault="001E006F" w:rsidP="001E006F">
      <w:pPr>
        <w:ind w:firstLine="709"/>
        <w:rPr>
          <w:szCs w:val="28"/>
        </w:rPr>
      </w:pPr>
      <w:r w:rsidRPr="001E006F">
        <w:rPr>
          <w:szCs w:val="28"/>
        </w:rPr>
        <w:t>Привлечение новых ролей, действий в игру: подметать пол, поездка за новыми красками, ножницами.</w:t>
      </w:r>
    </w:p>
    <w:p w:rsidR="001E006F" w:rsidRPr="001E006F" w:rsidRDefault="001E006F" w:rsidP="001E006F">
      <w:pPr>
        <w:ind w:firstLine="709"/>
        <w:rPr>
          <w:szCs w:val="28"/>
        </w:rPr>
      </w:pPr>
      <w:r w:rsidRPr="001E006F">
        <w:rPr>
          <w:szCs w:val="28"/>
        </w:rPr>
        <w:t>Ход игры:</w:t>
      </w:r>
    </w:p>
    <w:p w:rsidR="001E006F" w:rsidRPr="001E006F" w:rsidRDefault="001E006F" w:rsidP="001E006F">
      <w:pPr>
        <w:ind w:firstLine="709"/>
        <w:rPr>
          <w:szCs w:val="28"/>
        </w:rPr>
      </w:pPr>
      <w:r w:rsidRPr="001E006F">
        <w:rPr>
          <w:szCs w:val="28"/>
        </w:rPr>
        <w:t>По телевизору сообщается об открытии новой парикмахерской:</w:t>
      </w:r>
    </w:p>
    <w:p w:rsidR="001E006F" w:rsidRPr="001E006F" w:rsidRDefault="001E006F" w:rsidP="001E006F">
      <w:pPr>
        <w:ind w:firstLine="709"/>
        <w:rPr>
          <w:szCs w:val="28"/>
        </w:rPr>
      </w:pPr>
      <w:r w:rsidRPr="001E006F">
        <w:rPr>
          <w:szCs w:val="28"/>
        </w:rPr>
        <w:t>"Внимание! Внимание! В нашей группе детского сада открылась новая парикмахерская, в ней работают специалисты своего дела! Они с удовольствием примут всех желающих!</w:t>
      </w:r>
    </w:p>
    <w:p w:rsidR="001E006F" w:rsidRPr="001E006F" w:rsidRDefault="001E006F" w:rsidP="001E006F">
      <w:pPr>
        <w:ind w:firstLine="709"/>
        <w:rPr>
          <w:szCs w:val="28"/>
        </w:rPr>
      </w:pPr>
      <w:r w:rsidRPr="001E006F">
        <w:rPr>
          <w:szCs w:val="28"/>
        </w:rPr>
        <w:t>А услуги самые разные:</w:t>
      </w:r>
    </w:p>
    <w:p w:rsidR="001E006F" w:rsidRPr="001E006F" w:rsidRDefault="001E006F" w:rsidP="001E006F">
      <w:pPr>
        <w:ind w:firstLine="709"/>
        <w:rPr>
          <w:szCs w:val="28"/>
        </w:rPr>
      </w:pPr>
      <w:r w:rsidRPr="001E006F">
        <w:rPr>
          <w:szCs w:val="28"/>
        </w:rPr>
        <w:t>создание причёсок на праздники, на каждый день;</w:t>
      </w:r>
    </w:p>
    <w:p w:rsidR="001E006F" w:rsidRPr="001E006F" w:rsidRDefault="001E006F" w:rsidP="001E006F">
      <w:pPr>
        <w:ind w:firstLine="709"/>
        <w:rPr>
          <w:szCs w:val="28"/>
        </w:rPr>
      </w:pPr>
      <w:r w:rsidRPr="001E006F">
        <w:rPr>
          <w:szCs w:val="28"/>
        </w:rPr>
        <w:t>стрижки женские, мужские;</w:t>
      </w:r>
    </w:p>
    <w:p w:rsidR="001E006F" w:rsidRPr="001E006F" w:rsidRDefault="001E006F" w:rsidP="001E006F">
      <w:pPr>
        <w:ind w:firstLine="709"/>
        <w:rPr>
          <w:szCs w:val="28"/>
        </w:rPr>
      </w:pPr>
      <w:r w:rsidRPr="001E006F">
        <w:rPr>
          <w:szCs w:val="28"/>
        </w:rPr>
        <w:t>завивка, окраска волос;</w:t>
      </w:r>
    </w:p>
    <w:p w:rsidR="001E006F" w:rsidRPr="001E006F" w:rsidRDefault="001E006F" w:rsidP="001E006F">
      <w:pPr>
        <w:ind w:firstLine="709"/>
        <w:rPr>
          <w:szCs w:val="28"/>
        </w:rPr>
      </w:pPr>
      <w:r w:rsidRPr="001E006F">
        <w:rPr>
          <w:szCs w:val="28"/>
        </w:rPr>
        <w:t>в скором будущем парикмахерская планирует открыть и косметический салон, и массажный кабинет.</w:t>
      </w:r>
    </w:p>
    <w:p w:rsidR="001E006F" w:rsidRPr="001E006F" w:rsidRDefault="001E006F" w:rsidP="001E006F">
      <w:pPr>
        <w:ind w:firstLine="709"/>
        <w:rPr>
          <w:szCs w:val="28"/>
        </w:rPr>
      </w:pPr>
      <w:r w:rsidRPr="001E006F">
        <w:rPr>
          <w:szCs w:val="28"/>
        </w:rPr>
        <w:t>Не забывайте, что можно записаться на услуги и по телефону: 3-44-55</w:t>
      </w:r>
    </w:p>
    <w:p w:rsidR="001E006F" w:rsidRPr="001E006F" w:rsidRDefault="001E006F" w:rsidP="001E006F">
      <w:pPr>
        <w:ind w:firstLine="709"/>
        <w:rPr>
          <w:szCs w:val="28"/>
        </w:rPr>
      </w:pPr>
      <w:r w:rsidRPr="001E006F">
        <w:rPr>
          <w:szCs w:val="28"/>
        </w:rPr>
        <w:t>Приходите все! Торопитесь!</w:t>
      </w:r>
    </w:p>
    <w:p w:rsidR="001E006F" w:rsidRPr="001E006F" w:rsidRDefault="001E006F" w:rsidP="001E006F">
      <w:pPr>
        <w:ind w:firstLine="709"/>
        <w:rPr>
          <w:szCs w:val="28"/>
        </w:rPr>
      </w:pPr>
      <w:r w:rsidRPr="001E006F">
        <w:rPr>
          <w:szCs w:val="28"/>
        </w:rPr>
        <w:t>Новая парикмахерская ждёт Вас!</w:t>
      </w:r>
    </w:p>
    <w:p w:rsidR="001E006F" w:rsidRPr="001E006F" w:rsidRDefault="001E006F" w:rsidP="001E006F">
      <w:pPr>
        <w:ind w:firstLine="709"/>
        <w:rPr>
          <w:szCs w:val="28"/>
        </w:rPr>
      </w:pPr>
      <w:r w:rsidRPr="001E006F">
        <w:rPr>
          <w:szCs w:val="28"/>
        </w:rPr>
        <w:t>Внимание! В новую парикмахерскую требуются специалисты:</w:t>
      </w:r>
    </w:p>
    <w:p w:rsidR="001E006F" w:rsidRPr="001E006F" w:rsidRDefault="001E006F" w:rsidP="001E006F">
      <w:pPr>
        <w:ind w:firstLine="709"/>
        <w:rPr>
          <w:szCs w:val="28"/>
        </w:rPr>
      </w:pPr>
      <w:r w:rsidRPr="001E006F">
        <w:rPr>
          <w:szCs w:val="28"/>
        </w:rPr>
        <w:t>Парикмахер в женский и мужской зал</w:t>
      </w:r>
    </w:p>
    <w:p w:rsidR="001E006F" w:rsidRPr="001E006F" w:rsidRDefault="001E006F" w:rsidP="001E006F">
      <w:pPr>
        <w:ind w:firstLine="709"/>
        <w:rPr>
          <w:szCs w:val="28"/>
        </w:rPr>
      </w:pPr>
      <w:r w:rsidRPr="001E006F">
        <w:rPr>
          <w:szCs w:val="28"/>
        </w:rPr>
        <w:t>косметологи, визажисты</w:t>
      </w:r>
    </w:p>
    <w:p w:rsidR="001E006F" w:rsidRPr="001E006F" w:rsidRDefault="001E006F" w:rsidP="001E006F">
      <w:pPr>
        <w:ind w:firstLine="709"/>
        <w:rPr>
          <w:szCs w:val="28"/>
        </w:rPr>
      </w:pPr>
      <w:r w:rsidRPr="001E006F">
        <w:rPr>
          <w:szCs w:val="28"/>
        </w:rPr>
        <w:t>обращаться к новому директору – Марии Петровне»</w:t>
      </w:r>
    </w:p>
    <w:p w:rsidR="001E006F" w:rsidRPr="001E006F" w:rsidRDefault="001E006F" w:rsidP="001E006F">
      <w:pPr>
        <w:ind w:firstLine="709"/>
        <w:rPr>
          <w:szCs w:val="28"/>
        </w:rPr>
      </w:pPr>
      <w:r w:rsidRPr="001E006F">
        <w:rPr>
          <w:szCs w:val="28"/>
        </w:rPr>
        <w:t>Распределение ролей: ребята самостоятельно проявляют интерес и устраиваются на работу. Косвенное руководство может заключаться впредложении пройти практику рядом со специалистом; просить директора заместить сотрудника, который в отпуске по визажу.</w:t>
      </w:r>
    </w:p>
    <w:p w:rsidR="001E006F" w:rsidRPr="001E006F" w:rsidRDefault="001E006F" w:rsidP="001E006F">
      <w:pPr>
        <w:ind w:firstLine="709"/>
        <w:rPr>
          <w:szCs w:val="28"/>
        </w:rPr>
      </w:pPr>
      <w:r w:rsidRPr="001E006F">
        <w:rPr>
          <w:szCs w:val="28"/>
        </w:rPr>
        <w:t>На улице в окно стучит клоун, просит пустит внутрь! Заходит и сообщает, что пришёл по объявлению об открытии новой парикмахерской. Говорит о том что не успел причесаться, а ведь у него выступление в цирке сегодня! Просит выручить детей.</w:t>
      </w:r>
    </w:p>
    <w:p w:rsidR="001E006F" w:rsidRPr="001E006F" w:rsidRDefault="001E006F" w:rsidP="001E006F">
      <w:pPr>
        <w:ind w:firstLine="709"/>
        <w:rPr>
          <w:szCs w:val="28"/>
        </w:rPr>
      </w:pPr>
      <w:r w:rsidRPr="001E006F">
        <w:rPr>
          <w:szCs w:val="28"/>
        </w:rPr>
        <w:t>Ребята предлагают сделать причёску, клоун подсказывает действия - он хочет покрасить волосы, подстричься. Давая пояснения парикмахеру, дети наблюдают, выполняют свои роли, придумывают новые.</w:t>
      </w:r>
    </w:p>
    <w:p w:rsidR="001E006F" w:rsidRPr="001E006F" w:rsidRDefault="001E006F" w:rsidP="001E006F">
      <w:pPr>
        <w:ind w:firstLine="709"/>
        <w:rPr>
          <w:szCs w:val="28"/>
        </w:rPr>
      </w:pPr>
      <w:r w:rsidRPr="001E006F">
        <w:rPr>
          <w:szCs w:val="28"/>
        </w:rPr>
        <w:t>Клоун благодарит парикмахеров. Расплачивается. Предлагает всем детям сделать красивые озорные причёски, т.к. он их приглашает в цирк.</w:t>
      </w:r>
    </w:p>
    <w:p w:rsidR="001E006F" w:rsidRPr="001E006F" w:rsidRDefault="001E006F" w:rsidP="001E006F">
      <w:pPr>
        <w:ind w:firstLine="709"/>
        <w:rPr>
          <w:szCs w:val="28"/>
        </w:rPr>
      </w:pPr>
      <w:r w:rsidRPr="001E006F">
        <w:rPr>
          <w:szCs w:val="28"/>
        </w:rPr>
        <w:t>Отмечает работу мастеров, красивые причёски. По окончании сюжетно-ролевой игры с ребятами клоун проводит различные игры, показываетфокусы, играют.</w:t>
      </w:r>
    </w:p>
    <w:p w:rsidR="001E006F" w:rsidRPr="001E006F" w:rsidRDefault="001E006F" w:rsidP="001E006F">
      <w:pPr>
        <w:ind w:firstLine="709"/>
        <w:rPr>
          <w:szCs w:val="28"/>
        </w:rPr>
      </w:pPr>
      <w:r w:rsidRPr="001E006F">
        <w:rPr>
          <w:szCs w:val="28"/>
        </w:rPr>
        <w:t>Во II половину дня в группу приходит письмо от клоуна! В нём он благодарит парикмахеров за отличную работу. Причёска всем зрителямпонравилась. И предлагает сделать журнал - придумать и нарисовать причёски, макияж, костюм для праздников.</w:t>
      </w:r>
    </w:p>
    <w:p w:rsidR="001E006F" w:rsidRPr="001E006F" w:rsidRDefault="001E006F" w:rsidP="001E006F">
      <w:pPr>
        <w:ind w:firstLine="709"/>
        <w:rPr>
          <w:szCs w:val="28"/>
        </w:rPr>
      </w:pPr>
    </w:p>
    <w:p w:rsidR="001E006F" w:rsidRPr="001E006F" w:rsidRDefault="001E006F" w:rsidP="001E006F">
      <w:pPr>
        <w:ind w:firstLine="709"/>
        <w:rPr>
          <w:szCs w:val="28"/>
        </w:rPr>
      </w:pPr>
      <w:r w:rsidRPr="001E006F">
        <w:rPr>
          <w:szCs w:val="28"/>
        </w:rPr>
        <w:t xml:space="preserve">Разновидность творческой игровой деятельности - </w:t>
      </w:r>
      <w:r w:rsidRPr="001E006F">
        <w:rPr>
          <w:b/>
          <w:i/>
          <w:szCs w:val="28"/>
        </w:rPr>
        <w:t>театрализованная деятельность.</w:t>
      </w:r>
      <w:r w:rsidRPr="001E006F">
        <w:rPr>
          <w:szCs w:val="28"/>
        </w:rPr>
        <w:t xml:space="preserve"> Ключевые понятия театрализованной деятельности: </w:t>
      </w:r>
      <w:r w:rsidRPr="001E006F">
        <w:rPr>
          <w:i/>
          <w:szCs w:val="28"/>
        </w:rPr>
        <w:t>сюжет</w:t>
      </w:r>
      <w:r w:rsidRPr="001E006F">
        <w:rPr>
          <w:szCs w:val="28"/>
        </w:rPr>
        <w:t xml:space="preserve">, </w:t>
      </w:r>
      <w:r w:rsidRPr="001E006F">
        <w:rPr>
          <w:i/>
          <w:szCs w:val="28"/>
        </w:rPr>
        <w:t>сценарий</w:t>
      </w:r>
      <w:r w:rsidRPr="001E006F">
        <w:rPr>
          <w:szCs w:val="28"/>
        </w:rPr>
        <w:t xml:space="preserve">, </w:t>
      </w:r>
      <w:r w:rsidRPr="001E006F">
        <w:rPr>
          <w:i/>
          <w:szCs w:val="28"/>
        </w:rPr>
        <w:t>игра по сюжетам литературного произведения</w:t>
      </w:r>
      <w:r w:rsidRPr="001E006F">
        <w:rPr>
          <w:szCs w:val="28"/>
        </w:rPr>
        <w:t>.</w:t>
      </w:r>
    </w:p>
    <w:p w:rsidR="001E006F" w:rsidRPr="001E006F" w:rsidRDefault="001E006F" w:rsidP="001E006F">
      <w:pPr>
        <w:ind w:firstLine="709"/>
        <w:rPr>
          <w:szCs w:val="28"/>
        </w:rPr>
      </w:pPr>
      <w:r w:rsidRPr="001E006F">
        <w:rPr>
          <w:szCs w:val="28"/>
        </w:rPr>
        <w:t xml:space="preserve">Театрализованные игры разделяются в зависимости от их вида и специфического сюжетно-ролевого содержания на две основные группы: </w:t>
      </w:r>
      <w:r w:rsidRPr="001E006F">
        <w:rPr>
          <w:b/>
          <w:i/>
          <w:szCs w:val="28"/>
        </w:rPr>
        <w:t>режиссерские игры</w:t>
      </w:r>
      <w:r w:rsidRPr="001E006F">
        <w:rPr>
          <w:szCs w:val="28"/>
        </w:rPr>
        <w:t xml:space="preserve"> и </w:t>
      </w:r>
      <w:r w:rsidRPr="001E006F">
        <w:rPr>
          <w:b/>
          <w:i/>
          <w:szCs w:val="28"/>
        </w:rPr>
        <w:t>игры-драматизации</w:t>
      </w:r>
      <w:r w:rsidRPr="001E006F">
        <w:rPr>
          <w:szCs w:val="28"/>
        </w:rPr>
        <w:t>.</w:t>
      </w:r>
    </w:p>
    <w:p w:rsidR="001E006F" w:rsidRPr="001E006F" w:rsidRDefault="001E006F" w:rsidP="001E006F">
      <w:pPr>
        <w:ind w:firstLine="709"/>
        <w:rPr>
          <w:szCs w:val="28"/>
        </w:rPr>
      </w:pPr>
      <w:r w:rsidRPr="001E006F">
        <w:rPr>
          <w:szCs w:val="28"/>
        </w:rPr>
        <w:t xml:space="preserve">В </w:t>
      </w:r>
      <w:r w:rsidRPr="001E006F">
        <w:rPr>
          <w:b/>
          <w:i/>
          <w:szCs w:val="28"/>
        </w:rPr>
        <w:t>режиссерской игре</w:t>
      </w:r>
      <w:r w:rsidRPr="001E006F">
        <w:rPr>
          <w:szCs w:val="28"/>
        </w:rPr>
        <w:t> (можно отнести настольный, теневой, пальчиковый театры) ребенок, как режиссер и одновременно «голос за кадром» организует театрально-игровое поле, актерами и исполнителями в котором являются куклы. В противном случае актерами, сценаристами, режиссерами выступают сами дети. Для самостоятельного показа используем произведения: «Репка», «Теремок», «Колобок». Наиболее полюбившееся произведение «Теремок». Выбрали режиссера  (можно и по желанию детей). Старалась ввести ребенка в воображаемую ситуацию (была небольшая вводная часть дидактическая игра  «Назови и скажи, кто, как кричит»), формировала умение пересказывать знакомую сказку, происходит постепенный переход ребенка от игры «для себя», к игре, ориентированной на зрителя. Ребенок старается эмоционально передать произведение, т.е. старается воспроизвести действия персонажей сказки. Ребенок создает игровое пространство на плоскости стола, наполняет его фигурками на свое усмотрение. Старается соблюдать последовательность, какой персонаж, за каким идет. Благодаря режиссерским играм развивается связная речь, развиваются сенсорные способности (больше, меньше, много, мало). «Зритель» - дети  в свою очередь адекватно и эмоционально реагирует на происходящее.</w:t>
      </w:r>
    </w:p>
    <w:p w:rsidR="001E006F" w:rsidRPr="001E006F" w:rsidRDefault="001E006F" w:rsidP="001E006F">
      <w:pPr>
        <w:ind w:firstLine="709"/>
        <w:rPr>
          <w:szCs w:val="28"/>
        </w:rPr>
      </w:pPr>
      <w:r w:rsidRPr="001E006F">
        <w:rPr>
          <w:b/>
          <w:i/>
          <w:szCs w:val="28"/>
        </w:rPr>
        <w:t>Игры-драматизации</w:t>
      </w:r>
      <w:r w:rsidRPr="001E006F">
        <w:rPr>
          <w:szCs w:val="28"/>
        </w:rPr>
        <w:t> создаются по готовому сюжету из литературного произведения или театрального представления. План игры и последовательность действий определяем заранее. Такая игра тяжелее для детей, чем подражание тому, что они видят в жизни, поскольку надо хорошо понять и почувствовать образы героев, их поведение, помнить текст произведения (последовательность развертывания действий, реплики персонажей). В этом и заключается особое значение игр-драматизаций - они помогают детям глубже понять идею произведения, почувствовать его художественную целостность, способствуют развитию выразительности речи и движений. По просьбе детей читали сказку «Заюшкина избушка». После чтения я предложила детям обыграть эту сказку. Обустроили место для игры. Дала детям возможность самостоятельно выбрать себе роль (дети одевают маски - шапочки и встают на ковёр). Остальные усаживаются на ковре в качестве зрителя. Заодно знакомимся с  элементами  зрительской культуры: не покидать свое место во время спектакля, адекватно реагирует на происходящее «на сцене», отвечать на обращение «артистов, благодарить их с помощью аплодисментов; позитивно оценивать игру сверстников-артистов». А «артисты» используют средства невербальной (мимика, жесты, позы, движения) и интонационной выразительности для передачи образа героя, его эмоций, их развития  и смены, для передачи физических особенностей персонажа, некоторых черт его характера.</w:t>
      </w:r>
    </w:p>
    <w:p w:rsidR="001E006F" w:rsidRPr="001E006F" w:rsidRDefault="001E006F" w:rsidP="001E006F">
      <w:pPr>
        <w:pStyle w:val="ad"/>
        <w:shd w:val="clear" w:color="auto" w:fill="FFFFFF"/>
        <w:spacing w:line="240" w:lineRule="auto"/>
        <w:jc w:val="center"/>
        <w:rPr>
          <w:color w:val="000000"/>
          <w:szCs w:val="28"/>
        </w:rPr>
      </w:pPr>
      <w:r w:rsidRPr="001E006F">
        <w:rPr>
          <w:color w:val="000000"/>
          <w:szCs w:val="28"/>
        </w:rPr>
        <w:t>ПРИМЕР КОНСПЕКТА ИГРЫ-ДРАМАТИЗАЦИИ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Тема игры: «Заюшкина избушка».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Возраст: старшая группа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Цель: развивать творческую самостоятельность, эстетический вкус в передаче образа, отчетливость произношения: учить использовать средства выразительности драматизации (поза, жесты, мимика, голос, движения).</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Материалы: лубяная и ледяная избушки, маски.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Предварительная работа: чтение русских народных сказок, подвижная игра « кто как кричит», « кто как передвигается».</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Индивидуальная работа: проговаривание слов отдельных персонажей.</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Методические приемы: художественное слово, распределение ролей, показ, объяснение.</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Ход игры.</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Как от нашей деревушки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Тропка мерзнет вдоль опушки,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Вьюгою взъерошена,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Снегом запорошена.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Целый день метель метет,</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Сказки добрые плетет.</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Заплелась метель в косу –</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Сказка будет про Лису.</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Ребята, сегодня мы с вами будем играть в сказку « Заюшкина избушка». Мы с вами много раз уже читали эту сказку. содержание вы все знаете. Скажите пожалуйста, какие главные герои в этой сказке? Правильно, лиса, заяц и петух. А какие персонажи еще есть в этой сказке? Правильно, собаки, волк, медведь, бык.</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Лисой у нас будет Ксюша, заяц –Ангелина, петух – Максим, собаки – Егор и Саша, медведь-Сережа, бык – Андрей, а волк –Паша. Возьмите свои маски. Я буду автором и билетером, а остальные дети – зрители, возьмите деньги.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Так, зрители покупайте билеты! Один билет стоит 100 рублей! И не забываем о правилах поведения в театре! Кто мне напомнит? Лера, скажи пожалуйста! Правильно, не разговаривать, сидеть красиво!</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Присаживайтесь на свои места, итак, сказка начинается!</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Автор: Жили-были лиса да заяц. У лисы избушка ледяная, а у зайца - лубяная. Вот лиса и дразнит зайца: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У меня избушка светлая, а у тебя темная! У меня светлая, а у тебя темная!</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Автор: Пришло лето, у лисы избушка растаяла. Лиса и просится к зайцу:</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Пусти меня заюшка, хоть на дворик к себе!</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Заяц: - Нет, лиска, не пущу: зачем дразнилась?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Автор: Стала лиса пуще упрашивать. Заяц и пустил ее к себе на двор.</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На другой день лиса опять просится:</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Лиса: - Пусти меня, заюшка, на крылечко.</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Заяц: - Нет, не пущу: зачем дразнилась?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Автор: Упрашивала, упрашивала лиса, согласился заяц и пустил лису на крылечко. На третий день лиса опять просит:</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Лиса:- Пусти меня, заюшка, в избушку.</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Заяц: - Нет, не пущу: зачем дразнилась?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Автор: Просилась, просилась лиса, пустил ее заяц в избушку.</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Прошел день, другой - стала лиса зайца из избушки гнать: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Лиса: - Ступай вон, косой! Не хочу с тобой жить!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Автор: Так и выгнала. Сидит заяц и плачет, горюет, лапками слезы утирает. Бегут мимо собаки: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Собаки: - Тяф, тяф, тяф! О чем, заинька, плачешь?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Заяц: - Как же мне не плакать? Была у меня избушка лубяная, а у лисы ледяная. Пришла весна. избушка у лисы растаяла. Попросилась она ко мне, да меня же и выгнала.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 плачь, зайчик, - говорят собаки. - мы ее выгоним.</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Заяц: - Нет, не выгоните!</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Нет, выгоним!</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Пошли к избушке.</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Собаки: - Тяф, тяф, тяф! Пойди, лиса, вон!</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 она им с печи: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Как выскочу, как выпрыгну - пойдут клочки по закоулочкам!</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Испугались собаки и убежали. Опять сидит зайчик и плачет. Идет мимо волк:</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О чем, заинька, плачешь?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Как же мне не плакать? Была у меня избушка лубяная, а у лисы ледяная. Пришла весна. избушка у лисы растаяла. Попросилась она ко мне, да меня же и выгнала.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 плачь, зайчик, - говорит волк, - я ее выгоню.</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Нет, не выгонишь! Собаки гнали - не выгнали, и ты не выгонишь.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Нет, выгоню!</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Пошел волк к избе и завыл страшным голосом:</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Уыыы... Уыыы... Ступай, лиса, вон!</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 она с печи: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Как выскочу, как выпрыгну - пойдут клочки по закоулочкам!</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Испугался волк и убежал.</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Вот заинька опять сидит и плачет. Идет старый медведь: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О чем ты, заинька, плачешь?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Как же мне, медведушко, не плакать? Была у меня избушка лубяная, а у лисы ледяная. Пришла весна. избушка у лисы растаяла. Попросилась она ко мне, да меня же и выгнала.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 плачь, зайчик, - говорит медведь, - я ее выгоню.</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Нет, не выгонишь! Собаки гнали, гнали - не выгнали, серый волк гнал, гнал - не выгнал. И ты не выгонишь.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Нет, выгоню!</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Пошел медведь к избушке и зарычал:</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Рррр... ррр... Ступай, лиса, вон!</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 она с печи: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Как выскочу, как выпрыгну - пойдут клочки по закоулочкам!</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Испугался медведь и ушел.</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Опять сидит заяц и плачет. Идет петух, несет косу.</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Ку-ка-ре-ку! Заинька, о чем ты плачешь?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Как же мне не плакать? Была у меня избушка лубяная, а у лисы ледяная. Пришла весна. избушка у лисы растаяла. Попросилась она ко мне, да меня же и выгнала.</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 горюй, заинька, я тебе лису выгоню.</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 Нет, не выгонишь! Собаки гнали - не выгнали, серый волк гнал, гнал - не выгнал, старый медведь гнал, гнал - не выгнал. И ты не выгонишь.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Пошел петух к избушке: - Ку-ка-ре-ку! Иду на ногах, в красных сапогах, несу косуна плечах: хочу лису посечи, пошла лиса с печи!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Услыхала лиса, испугалась и говорит: - Одеваюсь...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Петух опять: - Ку-ка-ре-ку! Иду на ногах, в красных сапогах, несу косуна плечах: хочу лису посечи, пошла лиса с печи!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А лиса говорит: - Шубу надеваю...</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Петух в третий раз: - Ку-ка-ре-ку! Иду на ногах, в красных сапогах, несу косуна плечах: хочу лису посечи, пошла лиса с печи!</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Испугалась лиса, соскочила с печи - да бежать. А заюшка с петухом стали жить да поживать.</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Вот и конец сказки! Актеры, выйдите все вместе и поклонитесь! Зрители что должны делать? Правильно, хлопать! Давайте поаплодируем нашим « артистам».</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Зрители, вам понравилось? А чья игра вам больше всех понравилась? Почему? А кто думает по другому?</w:t>
      </w:r>
    </w:p>
    <w:p w:rsidR="001E006F" w:rsidRPr="001E006F" w:rsidRDefault="001E006F" w:rsidP="001E006F">
      <w:pPr>
        <w:pStyle w:val="ad"/>
        <w:shd w:val="clear" w:color="auto" w:fill="FFFFFF"/>
        <w:spacing w:line="240" w:lineRule="auto"/>
        <w:rPr>
          <w:color w:val="000000"/>
          <w:szCs w:val="28"/>
        </w:rPr>
      </w:pPr>
      <w:r w:rsidRPr="001E006F">
        <w:rPr>
          <w:color w:val="000000"/>
          <w:szCs w:val="28"/>
        </w:rPr>
        <w:t>Молодцы, ребята, мне все ребятки понравились, все вошли в свою роль, как настоящие актеры! Всем Спасибо!</w:t>
      </w:r>
    </w:p>
    <w:p w:rsidR="001E006F" w:rsidRPr="001E006F" w:rsidRDefault="001E006F" w:rsidP="001E006F">
      <w:pPr>
        <w:pStyle w:val="ad"/>
        <w:spacing w:before="0" w:beforeAutospacing="0" w:after="135" w:afterAutospacing="0" w:line="240" w:lineRule="auto"/>
        <w:ind w:firstLine="0"/>
        <w:rPr>
          <w:color w:val="FFFFFF"/>
          <w:szCs w:val="28"/>
        </w:rPr>
      </w:pPr>
    </w:p>
    <w:p w:rsidR="001E006F" w:rsidRPr="001E006F" w:rsidRDefault="001E006F" w:rsidP="001E006F">
      <w:pPr>
        <w:ind w:firstLine="709"/>
        <w:rPr>
          <w:szCs w:val="28"/>
        </w:rPr>
      </w:pPr>
      <w:r w:rsidRPr="001E006F">
        <w:rPr>
          <w:szCs w:val="28"/>
        </w:rPr>
        <w:t>Еще один вид - </w:t>
      </w:r>
      <w:r w:rsidRPr="001E006F">
        <w:rPr>
          <w:b/>
          <w:i/>
          <w:szCs w:val="28"/>
        </w:rPr>
        <w:t>конструкторские игры</w:t>
      </w:r>
      <w:r w:rsidRPr="001E006F">
        <w:rPr>
          <w:szCs w:val="28"/>
        </w:rPr>
        <w:t> (в литературе их иногда ошибочно называют конструктивными). Эти творческие игры направляют внимание ребенка на различные виды строительства, способствуют приобретению конструкторских навыков организации и сближению детей, приобщению их к трудовой деятельности. В конструкторских играх ярко проявляется интерес детей к свойствам предмета и желание научиться, с ними работать. Материалом для этих игр могут быть конструкторы разных видов и размеров. Важно, помочь воспитанникам осуществить переход от бесцельного накопления материала к созданию продуманной идеи. Предварительная работа была такая. Беседа «Где кто живёт» подводя к игре, говорю, что мы купили новые машинки, и у них нет «домика». Спрашиваю детей, что нужно сделать. Коллективный ответ: нужно построить гаражи. В ходе постройки, дети самостоятельно соизмеряют постройки (по высоте, ширине, длине).</w:t>
      </w:r>
    </w:p>
    <w:p w:rsidR="001E006F" w:rsidRPr="001E006F" w:rsidRDefault="001E006F" w:rsidP="001E006F">
      <w:pPr>
        <w:ind w:firstLine="709"/>
        <w:rPr>
          <w:szCs w:val="28"/>
        </w:rPr>
      </w:pPr>
      <w:r w:rsidRPr="001E006F">
        <w:rPr>
          <w:szCs w:val="28"/>
        </w:rPr>
        <w:t>При всем разнообразии творческих игр они имеют общие черты: дети сами или с помощью взрослого (особенно в играх-драматизациях) выбирают тему игры, развивают ее сюжет, распределяют между собой роли, подбирают нужные игрушки. Все это должно происходить в условиях тактичного руководства взрослого, направленного на активизацию инициативы детей, развитие их творческой фантазии.</w:t>
      </w:r>
    </w:p>
    <w:p w:rsidR="001E006F" w:rsidRPr="001E006F" w:rsidRDefault="001E006F" w:rsidP="001E006F">
      <w:pPr>
        <w:pStyle w:val="3"/>
        <w:shd w:val="clear" w:color="auto" w:fill="FFFFFF"/>
        <w:spacing w:before="0"/>
        <w:ind w:firstLine="709"/>
        <w:rPr>
          <w:rFonts w:ascii="Times New Roman" w:hAnsi="Times New Roman"/>
          <w:i/>
          <w:color w:val="auto"/>
          <w:szCs w:val="28"/>
        </w:rPr>
      </w:pPr>
      <w:r w:rsidRPr="001E006F">
        <w:rPr>
          <w:rStyle w:val="af"/>
          <w:rFonts w:ascii="Times New Roman" w:hAnsi="Times New Roman"/>
          <w:i/>
          <w:color w:val="auto"/>
          <w:szCs w:val="28"/>
        </w:rPr>
        <w:t>Игры с правилами</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Эти игры дают возможность систематически тренировать детей в выработке определенных навыков, они очень важны для физического и умственного развития, воспитания характера и воли. Без таких игр в детском саду трудно было бы проводитьучебно-воспитательную работу. Игры с правилами дети усваивают от взрослых, друг от друга. Многие из них передается от поколения к поколению, однако воспитатели, выбирая игру, обязательно должны учитывать требования современности.</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 xml:space="preserve">По содержанию и способам ведения игры с правилами разделяют на две группы: </w:t>
      </w:r>
      <w:r w:rsidRPr="001E006F">
        <w:rPr>
          <w:szCs w:val="28"/>
          <w:u w:val="single"/>
        </w:rPr>
        <w:t>дидактические</w:t>
      </w:r>
      <w:r w:rsidRPr="001E006F">
        <w:rPr>
          <w:szCs w:val="28"/>
        </w:rPr>
        <w:t xml:space="preserve"> и </w:t>
      </w:r>
      <w:r w:rsidRPr="001E006F">
        <w:rPr>
          <w:szCs w:val="28"/>
          <w:u w:val="single"/>
        </w:rPr>
        <w:t>подвижные</w:t>
      </w:r>
      <w:r w:rsidRPr="001E006F">
        <w:rPr>
          <w:szCs w:val="28"/>
        </w:rPr>
        <w:t>.</w:t>
      </w:r>
    </w:p>
    <w:p w:rsidR="001E006F" w:rsidRPr="001E006F" w:rsidRDefault="00655204" w:rsidP="001E006F">
      <w:pPr>
        <w:pStyle w:val="ad"/>
        <w:shd w:val="clear" w:color="auto" w:fill="FFFFFF"/>
        <w:spacing w:before="0" w:beforeAutospacing="0" w:after="0" w:afterAutospacing="0" w:line="240" w:lineRule="auto"/>
        <w:rPr>
          <w:szCs w:val="28"/>
        </w:rPr>
      </w:pPr>
      <w:hyperlink r:id="rId9" w:history="1">
        <w:r w:rsidR="001E006F" w:rsidRPr="001E006F">
          <w:rPr>
            <w:rStyle w:val="a3"/>
            <w:b/>
            <w:bCs/>
            <w:color w:val="auto"/>
            <w:szCs w:val="28"/>
          </w:rPr>
          <w:t>Дидактические игры</w:t>
        </w:r>
      </w:hyperlink>
      <w:r w:rsidR="001E006F" w:rsidRPr="001E006F">
        <w:rPr>
          <w:rStyle w:val="af"/>
          <w:szCs w:val="28"/>
        </w:rPr>
        <w:t> </w:t>
      </w:r>
      <w:r w:rsidR="001E006F" w:rsidRPr="001E006F">
        <w:rPr>
          <w:szCs w:val="28"/>
        </w:rPr>
        <w:t>способствуют, главным образом, развитию умственных способностей ребенка, поскольку содержат умственные задачи, именно в решении которых и заключается смысл игры. Они также способствуют развитию органов чувств ребенка, внимания, памяти, логического мышления. Заметим: что дидактическая игра - эффективный метод закрепления знаний, она отнюдь не должна превращаться в учебное занятие. Игра захватывает ребенка только в том случае, если дает радость и удовольствие.</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Непременным условием дидактической игры являются правила, без которых деятельность приобретает стихийный характер. В хорошо продуманной игре именно правила, а не воспитатели, управляют поведением детей. Правила помогают всем участникам игры находиться и действовать в одинаковых условиях (дети получают определенное количество игрового материала, определяют очередность действий игроков, очерчивают круг деятельности каждого участника).</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rStyle w:val="af"/>
          <w:szCs w:val="28"/>
          <w:u w:val="single"/>
        </w:rPr>
        <w:t>Подвижные игры</w:t>
      </w:r>
      <w:r w:rsidRPr="001E006F">
        <w:rPr>
          <w:rStyle w:val="af"/>
          <w:szCs w:val="28"/>
        </w:rPr>
        <w:t xml:space="preserve"> важны для физического воспитания дошкольников</w:t>
      </w:r>
      <w:r w:rsidRPr="001E006F">
        <w:rPr>
          <w:szCs w:val="28"/>
        </w:rPr>
        <w:t>, поскольку способствуют их гармоничному развитию, удовлетворяют потребность малышей в движении, способствуют обогащению их двигательного опыта. С детьми дошкольного возраста проводят две разновидности подвижных игр - сюжетные игры и игровые упражнения (несюжетные игры).</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В основу сюжетных подвижных игр положен опыт ребенка, его представление об окружающем мире (действия людей, животных, птиц), которые они воспроизводят движениями, характерными для того или иного образа. Движения, которые выполняют дети во время игры, тесно связаны с сюжетом. Большинство сюжетных игр коллективные, в них ребенок учится согласовывать свои действия с действиями других игроков, не капризничать, действовать организованно, как того требуют правила.</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Игровые упражнения характеризуются конкретностью двигательных задач в соответствии с возрастными особенностями и физической подготовкой детей. Если в сюжетных подвижных играх основное внимание игроков направлено на создание образов, достижения определенной цели и точное выполнение правил, что часто приводит к игнорированию четкости в выполнении движений, то во время игровых упражнений дошкольники должны безукоризненно выполнять основные движения (попадание мячом в цель, пролезания под веревкой и т.п.).</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Поскольку</w:t>
      </w:r>
      <w:r w:rsidRPr="001E006F">
        <w:rPr>
          <w:rStyle w:val="apple-converted-space"/>
          <w:szCs w:val="28"/>
        </w:rPr>
        <w:t> </w:t>
      </w:r>
      <w:r w:rsidRPr="001E006F">
        <w:rPr>
          <w:rStyle w:val="af"/>
          <w:szCs w:val="28"/>
        </w:rPr>
        <w:t>игровые упражнения и сюжетные игры применяются во всех группах дошкольных учреждений</w:t>
      </w:r>
      <w:r w:rsidRPr="001E006F">
        <w:rPr>
          <w:szCs w:val="28"/>
        </w:rPr>
        <w:t>, организация и методики их проведения имеют много общего. Оптимальные условия для достижения положительных результатов в развитии движений дошкольников - сочетание конкретных двигательных задач в форме игровых упражнений и сюжетных игр, во время которых движения, усвоенные детьми раньше, совершенствуются. По степени физической нагрузки различают движения большой, средней и малой подвижности.</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В подвижных играх, проводимых с дошкольниками, не обязательно определять победителя. По окончании игры педагог оценивает условия и ее ход, выполнения детьми правил, их отношение друг к другу. Только в старших группах постепенно начинают вводить элементы соревнования, сравнивать силы команд и отдельных игроков.</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b/>
          <w:i/>
          <w:szCs w:val="28"/>
        </w:rPr>
        <w:t>Народные игры</w:t>
      </w:r>
      <w:r w:rsidRPr="001E006F">
        <w:rPr>
          <w:szCs w:val="28"/>
        </w:rPr>
        <w:t xml:space="preserve"> - это игры, которые происходят с древности, они построены с учетом этнических особенностей (хороводы, забавы, игры с народной игрушкой и т.д.). Они - неотъемлемая составляющая жизни ребенка в современном дошкольном учреждении, важный источник усвоения общечеловеческих ценностей. Развивающий потенциал этих игр обеспечивается не только наличием соответствующих игрушек, но и особой творческой аурой, которую должен создавать взрослый.</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В народных играх отражается жизнь людей, их быт, национальные традиции, они способствуют воспитанию чести, смелости, мужества и т.п. С этой целью детям предлагают расспросить своих мам, пап, бабушек и дедушек, в какие игры они играли в детстве. Различают индивидуальные, коллективные, сюжетные, бытовые, театрализованные игры и подвижные игры-забавы.</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Особенно популярны среди детей игры без определенного сюжета, построенные на игровых задачах, которые содержат много познавательного</w:t>
      </w:r>
      <w:r w:rsidRPr="001E006F">
        <w:rPr>
          <w:szCs w:val="28"/>
        </w:rPr>
        <w:br/>
        <w:t>материала (игры «палочка-выручалочка», «Жмурки»,«Гуси-гуси», и др.). В этих играх от ребенка требуется быстрая и правильная реакция.</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Особое место в жизни детей занимает народная игрушка. Ее простота, выразительность и целесообразность играют немаловажную роль в умственном, нравственном, эстетическом развитии ребенка. Народную игрушку характеризуют ритмичность форм, декоративность росписи, орнаментальность, яркость, сдержанность в подборе цветов. Это - звонкоголосые свистульки, фигурки людей, животных, птиц, куклы, каталки из разнообразного материала. Подбирая игрушки для детей, следует исходить из того, насколько они отражают национальный колорит, способствуют активности и самодеятельности детей, расширению мировоззрения.</w:t>
      </w:r>
    </w:p>
    <w:p w:rsidR="001E006F" w:rsidRPr="001E006F" w:rsidRDefault="001E006F" w:rsidP="001E006F">
      <w:pPr>
        <w:pStyle w:val="ad"/>
        <w:shd w:val="clear" w:color="auto" w:fill="FFFFFF"/>
        <w:spacing w:before="0" w:beforeAutospacing="0" w:after="0" w:afterAutospacing="0" w:line="240" w:lineRule="auto"/>
        <w:jc w:val="left"/>
        <w:rPr>
          <w:szCs w:val="28"/>
        </w:rPr>
      </w:pPr>
      <w:r w:rsidRPr="001E006F">
        <w:rPr>
          <w:color w:val="000000"/>
          <w:szCs w:val="28"/>
          <w:shd w:val="clear" w:color="auto" w:fill="FFFFFF"/>
        </w:rPr>
        <w:t>Игры можно разделить на:</w:t>
      </w:r>
      <w:r w:rsidRPr="001E006F">
        <w:rPr>
          <w:color w:val="000000"/>
          <w:szCs w:val="28"/>
          <w:shd w:val="clear" w:color="auto" w:fill="FFFFFF"/>
        </w:rPr>
        <w:br/>
        <w:t>1. Хороводные</w:t>
      </w:r>
      <w:r w:rsidRPr="001E006F">
        <w:rPr>
          <w:color w:val="000000"/>
          <w:szCs w:val="28"/>
          <w:shd w:val="clear" w:color="auto" w:fill="FFFFFF"/>
        </w:rPr>
        <w:br/>
        <w:t>2. Сидячие</w:t>
      </w:r>
      <w:r w:rsidRPr="001E006F">
        <w:rPr>
          <w:color w:val="000000"/>
          <w:szCs w:val="28"/>
          <w:shd w:val="clear" w:color="auto" w:fill="FFFFFF"/>
        </w:rPr>
        <w:br/>
        <w:t xml:space="preserve">3. Подражательные </w:t>
      </w:r>
      <w:r w:rsidRPr="001E006F">
        <w:rPr>
          <w:color w:val="000000"/>
          <w:szCs w:val="28"/>
          <w:shd w:val="clear" w:color="auto" w:fill="FFFFFF"/>
        </w:rPr>
        <w:br/>
        <w:t xml:space="preserve">4. Игры с преследованием </w:t>
      </w:r>
      <w:r w:rsidRPr="001E006F">
        <w:rPr>
          <w:color w:val="000000"/>
          <w:szCs w:val="28"/>
          <w:shd w:val="clear" w:color="auto" w:fill="FFFFFF"/>
        </w:rPr>
        <w:br/>
        <w:t xml:space="preserve">5. Игры с выбором </w:t>
      </w:r>
      <w:r w:rsidRPr="001E006F">
        <w:rPr>
          <w:color w:val="000000"/>
          <w:szCs w:val="28"/>
          <w:shd w:val="clear" w:color="auto" w:fill="FFFFFF"/>
        </w:rPr>
        <w:br/>
        <w:t xml:space="preserve">6. Игры с диалогами </w:t>
      </w:r>
      <w:r w:rsidRPr="001E006F">
        <w:rPr>
          <w:color w:val="000000"/>
          <w:szCs w:val="28"/>
          <w:shd w:val="clear" w:color="auto" w:fill="FFFFFF"/>
        </w:rPr>
        <w:br/>
        <w:t>7. Игры – забавы</w:t>
      </w:r>
    </w:p>
    <w:p w:rsidR="001E006F" w:rsidRPr="001E006F" w:rsidRDefault="001E006F" w:rsidP="001E006F">
      <w:pPr>
        <w:pStyle w:val="a4"/>
        <w:numPr>
          <w:ilvl w:val="0"/>
          <w:numId w:val="13"/>
        </w:numPr>
        <w:rPr>
          <w:szCs w:val="28"/>
          <w:u w:val="single"/>
        </w:rPr>
      </w:pPr>
      <w:r w:rsidRPr="001E006F">
        <w:rPr>
          <w:szCs w:val="28"/>
          <w:u w:val="single"/>
        </w:rPr>
        <w:t>Особенности игрового материала в каждой возрастной группе и его расположение.</w:t>
      </w:r>
    </w:p>
    <w:p w:rsidR="001E006F" w:rsidRPr="001E006F" w:rsidRDefault="001E006F" w:rsidP="001E006F">
      <w:pPr>
        <w:shd w:val="clear" w:color="auto" w:fill="FFFFFF"/>
        <w:ind w:firstLine="709"/>
        <w:rPr>
          <w:szCs w:val="28"/>
        </w:rPr>
      </w:pPr>
      <w:r w:rsidRPr="001E006F">
        <w:rPr>
          <w:szCs w:val="28"/>
        </w:rPr>
        <w:t>Ведущее место в детской игре отводится игрушкам. Они, прежде всего, должны быть безопасными, интересными, привлекательными, яркими, но простыми. И не только привлекать внимание ребенка, но и пробуждать, активизировать его мышления.</w:t>
      </w:r>
    </w:p>
    <w:p w:rsidR="001E006F" w:rsidRPr="001E006F" w:rsidRDefault="001E006F" w:rsidP="001E006F">
      <w:pPr>
        <w:shd w:val="clear" w:color="auto" w:fill="FFFFFF"/>
        <w:ind w:firstLine="709"/>
        <w:rPr>
          <w:szCs w:val="28"/>
        </w:rPr>
      </w:pPr>
      <w:r w:rsidRPr="001E006F">
        <w:rPr>
          <w:szCs w:val="28"/>
        </w:rPr>
        <w:t>Все игрушки в группе можно условно разделить на три типа:</w:t>
      </w:r>
    </w:p>
    <w:p w:rsidR="001E006F" w:rsidRPr="001E006F" w:rsidRDefault="001E006F" w:rsidP="001E006F">
      <w:pPr>
        <w:numPr>
          <w:ilvl w:val="0"/>
          <w:numId w:val="14"/>
        </w:numPr>
        <w:shd w:val="clear" w:color="auto" w:fill="FFFFFF"/>
        <w:ind w:left="0" w:firstLine="709"/>
        <w:rPr>
          <w:szCs w:val="28"/>
        </w:rPr>
      </w:pPr>
      <w:r w:rsidRPr="001E006F">
        <w:rPr>
          <w:szCs w:val="28"/>
        </w:rPr>
        <w:t>готовые игрушки (автомобили, самолеты, куклы, различные животные и т.п.);</w:t>
      </w:r>
    </w:p>
    <w:p w:rsidR="001E006F" w:rsidRPr="001E006F" w:rsidRDefault="001E006F" w:rsidP="001E006F">
      <w:pPr>
        <w:numPr>
          <w:ilvl w:val="0"/>
          <w:numId w:val="14"/>
        </w:numPr>
        <w:shd w:val="clear" w:color="auto" w:fill="FFFFFF"/>
        <w:ind w:left="0" w:firstLine="709"/>
        <w:rPr>
          <w:szCs w:val="28"/>
        </w:rPr>
      </w:pPr>
      <w:r w:rsidRPr="001E006F">
        <w:rPr>
          <w:szCs w:val="28"/>
        </w:rPr>
        <w:t>полуготовые игрушки (кубики, картинки, конструкторы, строительный материал и т.д.);</w:t>
      </w:r>
    </w:p>
    <w:p w:rsidR="001E006F" w:rsidRPr="001E006F" w:rsidRDefault="001E006F" w:rsidP="001E006F">
      <w:pPr>
        <w:numPr>
          <w:ilvl w:val="0"/>
          <w:numId w:val="14"/>
        </w:numPr>
        <w:shd w:val="clear" w:color="auto" w:fill="FFFFFF"/>
        <w:ind w:left="0" w:firstLine="709"/>
        <w:rPr>
          <w:szCs w:val="28"/>
        </w:rPr>
      </w:pPr>
      <w:r w:rsidRPr="001E006F">
        <w:rPr>
          <w:szCs w:val="28"/>
        </w:rPr>
        <w:t>материалы для создания игрушек (песок, глина, проволока, шпагат, картон, фанера, дерево).</w:t>
      </w:r>
    </w:p>
    <w:p w:rsidR="001E006F" w:rsidRPr="001E006F" w:rsidRDefault="001E006F" w:rsidP="001E006F">
      <w:pPr>
        <w:shd w:val="clear" w:color="auto" w:fill="FFFFFF"/>
        <w:ind w:firstLine="709"/>
        <w:rPr>
          <w:szCs w:val="28"/>
        </w:rPr>
      </w:pPr>
      <w:r w:rsidRPr="001E006F">
        <w:rPr>
          <w:szCs w:val="28"/>
        </w:rPr>
        <w:t>С помощью готовых игрушек детей знакомят с техникой, окружающей средой, создают определенные образы. Играя ими, дети воспроизводят свои впечатления, переживают яркие чувства, активизируют свое воображение, корректируют содержание игр.</w:t>
      </w:r>
    </w:p>
    <w:p w:rsidR="001E006F" w:rsidRPr="001E006F" w:rsidRDefault="001E006F" w:rsidP="001E006F">
      <w:pPr>
        <w:shd w:val="clear" w:color="auto" w:fill="FFFFFF"/>
        <w:ind w:firstLine="709"/>
        <w:rPr>
          <w:szCs w:val="28"/>
        </w:rPr>
      </w:pPr>
      <w:r w:rsidRPr="001E006F">
        <w:rPr>
          <w:szCs w:val="28"/>
        </w:rPr>
        <w:t>Полуготовые игрушки используются преимущественно с дидактической целью. Манипуляции с ними требуют активизации умственной деятельности, для выполнения поставленных педагогом задач: расположить кубики по размеру, в порядке увеличения или уменьшения, подобрать пару к картинке, составить из деталей конструктора какое-то здание т.д.</w:t>
      </w:r>
    </w:p>
    <w:p w:rsidR="001E006F" w:rsidRPr="001E006F" w:rsidRDefault="001E006F" w:rsidP="001E006F">
      <w:pPr>
        <w:shd w:val="clear" w:color="auto" w:fill="FFFFFF"/>
        <w:ind w:firstLine="709"/>
        <w:rPr>
          <w:szCs w:val="28"/>
        </w:rPr>
      </w:pPr>
      <w:r w:rsidRPr="001E006F">
        <w:rPr>
          <w:szCs w:val="28"/>
        </w:rPr>
        <w:t>Материал для создания игрушек дает большие возможности для развития творческого воображения детей. Так, в зависимости от возраста, они строят из соленого теста пароходы, дома, автомобили, из веточек, собранных на прогулке, «разбивают» в песочнике небольшой садик, лепят посуду, животных из пластилина. Из обрезков картона, цветной бумаги получается хороший, украшенный флажками автомобиль и т.п.</w:t>
      </w:r>
    </w:p>
    <w:p w:rsidR="001E006F" w:rsidRPr="001E006F" w:rsidRDefault="001E006F" w:rsidP="001E006F">
      <w:pPr>
        <w:shd w:val="clear" w:color="auto" w:fill="FFFFFF"/>
        <w:ind w:firstLine="709"/>
        <w:rPr>
          <w:szCs w:val="28"/>
        </w:rPr>
      </w:pPr>
      <w:r w:rsidRPr="001E006F">
        <w:rPr>
          <w:szCs w:val="28"/>
        </w:rPr>
        <w:t>Желательно комбинировать все три типа игрушек, ведь это очень расширяет возможности для творчества.</w:t>
      </w:r>
    </w:p>
    <w:p w:rsidR="001E006F" w:rsidRPr="001E006F" w:rsidRDefault="001E006F" w:rsidP="001E006F">
      <w:pPr>
        <w:shd w:val="clear" w:color="auto" w:fill="FFFFFF"/>
        <w:ind w:firstLine="709"/>
        <w:rPr>
          <w:szCs w:val="28"/>
        </w:rPr>
      </w:pPr>
      <w:r w:rsidRPr="001E006F">
        <w:rPr>
          <w:szCs w:val="28"/>
        </w:rPr>
        <w:t>К особой группе относим театральные игрушки и костюмы для разных персонажей, атрибуты, которые дополняют созданные образы. Это театрально-игровой материал (игрушки, куклы, плоскостные фигуры, пальчиковые персонажи), элементы костюмов (головные уборы, различные шляпки, воротнички, манжеты и т.д.). В детском саду активно используются персонажи-куклы, декорации, изготовленные воспитателями и детьми самостоятельно.</w:t>
      </w:r>
    </w:p>
    <w:p w:rsidR="001E006F" w:rsidRPr="001E006F" w:rsidRDefault="001E006F" w:rsidP="001E006F">
      <w:pPr>
        <w:pStyle w:val="a4"/>
        <w:numPr>
          <w:ilvl w:val="0"/>
          <w:numId w:val="14"/>
        </w:numPr>
        <w:rPr>
          <w:szCs w:val="28"/>
          <w:u w:val="single"/>
        </w:rPr>
      </w:pPr>
      <w:r w:rsidRPr="001E006F">
        <w:rPr>
          <w:szCs w:val="28"/>
          <w:u w:val="single"/>
        </w:rPr>
        <w:t>Условия для игр: наличие игр, игрового материала; сколько времени было отведено для игр.</w:t>
      </w:r>
    </w:p>
    <w:p w:rsidR="001E006F" w:rsidRPr="001E006F" w:rsidRDefault="001E006F" w:rsidP="001E006F">
      <w:pPr>
        <w:shd w:val="clear" w:color="auto" w:fill="FFFFFF"/>
        <w:ind w:firstLine="709"/>
        <w:rPr>
          <w:szCs w:val="28"/>
        </w:rPr>
      </w:pPr>
      <w:r w:rsidRPr="001E006F">
        <w:rPr>
          <w:szCs w:val="28"/>
        </w:rPr>
        <w:t>В течение дня дети могут играть четыре раза:</w:t>
      </w:r>
    </w:p>
    <w:p w:rsidR="001E006F" w:rsidRPr="001E006F" w:rsidRDefault="001E006F" w:rsidP="001E006F">
      <w:pPr>
        <w:numPr>
          <w:ilvl w:val="0"/>
          <w:numId w:val="15"/>
        </w:numPr>
        <w:shd w:val="clear" w:color="auto" w:fill="FFFFFF"/>
        <w:ind w:left="0" w:firstLine="709"/>
        <w:rPr>
          <w:szCs w:val="28"/>
        </w:rPr>
      </w:pPr>
      <w:r w:rsidRPr="001E006F">
        <w:rPr>
          <w:szCs w:val="28"/>
        </w:rPr>
        <w:t>до завтрака (5-40 мин),</w:t>
      </w:r>
    </w:p>
    <w:p w:rsidR="001E006F" w:rsidRPr="001E006F" w:rsidRDefault="001E006F" w:rsidP="001E006F">
      <w:pPr>
        <w:numPr>
          <w:ilvl w:val="0"/>
          <w:numId w:val="15"/>
        </w:numPr>
        <w:shd w:val="clear" w:color="auto" w:fill="FFFFFF"/>
        <w:ind w:left="0" w:firstLine="709"/>
        <w:rPr>
          <w:szCs w:val="28"/>
        </w:rPr>
      </w:pPr>
      <w:r w:rsidRPr="001E006F">
        <w:rPr>
          <w:szCs w:val="28"/>
        </w:rPr>
        <w:t>между завтраком и занятиями (5-7 мин),</w:t>
      </w:r>
    </w:p>
    <w:p w:rsidR="001E006F" w:rsidRPr="001E006F" w:rsidRDefault="001E006F" w:rsidP="001E006F">
      <w:pPr>
        <w:numPr>
          <w:ilvl w:val="0"/>
          <w:numId w:val="15"/>
        </w:numPr>
        <w:shd w:val="clear" w:color="auto" w:fill="FFFFFF"/>
        <w:ind w:left="0" w:firstLine="709"/>
        <w:rPr>
          <w:szCs w:val="28"/>
        </w:rPr>
      </w:pPr>
      <w:r w:rsidRPr="001E006F">
        <w:rPr>
          <w:szCs w:val="28"/>
        </w:rPr>
        <w:t>на открытом воздухе (1 ч.-1 час. 30 мин),</w:t>
      </w:r>
    </w:p>
    <w:p w:rsidR="001E006F" w:rsidRPr="001E006F" w:rsidRDefault="001E006F" w:rsidP="001E006F">
      <w:pPr>
        <w:numPr>
          <w:ilvl w:val="0"/>
          <w:numId w:val="15"/>
        </w:numPr>
        <w:shd w:val="clear" w:color="auto" w:fill="FFFFFF"/>
        <w:ind w:left="0" w:firstLine="709"/>
        <w:rPr>
          <w:szCs w:val="28"/>
        </w:rPr>
      </w:pPr>
      <w:r w:rsidRPr="001E006F">
        <w:rPr>
          <w:szCs w:val="28"/>
        </w:rPr>
        <w:t>после дневного сна (20-40 мин).</w:t>
      </w:r>
    </w:p>
    <w:p w:rsidR="001E006F" w:rsidRPr="001E006F" w:rsidRDefault="001E006F" w:rsidP="001E006F">
      <w:pPr>
        <w:pStyle w:val="3"/>
        <w:shd w:val="clear" w:color="auto" w:fill="FFFFFF"/>
        <w:spacing w:before="0"/>
        <w:ind w:firstLine="709"/>
        <w:rPr>
          <w:rFonts w:ascii="Times New Roman" w:hAnsi="Times New Roman"/>
          <w:color w:val="auto"/>
          <w:szCs w:val="28"/>
        </w:rPr>
      </w:pPr>
      <w:r w:rsidRPr="001E006F">
        <w:rPr>
          <w:rFonts w:ascii="Times New Roman" w:hAnsi="Times New Roman"/>
          <w:color w:val="auto"/>
          <w:szCs w:val="28"/>
        </w:rPr>
        <w:t>Игры до завтрака</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Начинаются с приходом ребенка в детский сад, прерываются завтраком и продолжаются до начала занятий. Задача воспитателя в этот период - так рационализировать педагогический процесс, чтобы организовать игру детей в эффективных формах, активно влиять на ее ход и взаимоотношения детей.</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rStyle w:val="af"/>
          <w:szCs w:val="28"/>
        </w:rPr>
        <w:t>Воспитанникам средней группы</w:t>
      </w:r>
      <w:r w:rsidRPr="001E006F">
        <w:rPr>
          <w:rStyle w:val="apple-converted-space"/>
          <w:szCs w:val="28"/>
        </w:rPr>
        <w:t> </w:t>
      </w:r>
      <w:r w:rsidRPr="001E006F">
        <w:rPr>
          <w:szCs w:val="28"/>
        </w:rPr>
        <w:t>предоставляются широкие возможности для игры в ролевые, строительные, дидактические и подвижные игры как индивидуально, так и коллективно.</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Игры детей после завтрака должны согласовываться с характером и содержанием дальнейших занятий. Так, перед занятиями по речи, математике, рисованию уместными будут игры на развитие мышления, внимания, воображения. Иную направленность предоставляем играм, если следующие занятия требуют от детей движений (хореография, физкультура). Следовательно, руководство играми нужно согласовывать с педагогическим процессом. Важно отходить от шаблонов. Ни в коем случае не стоит навязывать что-то детям, вызывая тем самым у них сопротивление, выход из игры или ее прекращение. Здесь уместны будут вопросы, советы, рекомендации.</w:t>
      </w:r>
    </w:p>
    <w:p w:rsidR="001E006F" w:rsidRPr="001E006F" w:rsidRDefault="001E006F" w:rsidP="001E006F">
      <w:pPr>
        <w:pStyle w:val="3"/>
        <w:shd w:val="clear" w:color="auto" w:fill="FFFFFF"/>
        <w:spacing w:before="0"/>
        <w:ind w:firstLine="709"/>
        <w:rPr>
          <w:rFonts w:ascii="Times New Roman" w:hAnsi="Times New Roman"/>
          <w:color w:val="auto"/>
          <w:szCs w:val="28"/>
        </w:rPr>
      </w:pPr>
      <w:r w:rsidRPr="001E006F">
        <w:rPr>
          <w:rFonts w:ascii="Times New Roman" w:hAnsi="Times New Roman"/>
          <w:color w:val="auto"/>
          <w:szCs w:val="28"/>
        </w:rPr>
        <w:t>Игры между занятиями</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Для всех групп детей подбирают игры, которые предусматривают незначительное умственное напряжение - с мелкими игрушками, мячом, несложным конструктором. Нет нужды слишком регламентировать эти игры, но желательно, чтобы они давали ребенку возможность двигаться. В перерывах между занятиями следует избегать игр всей группой. Это утомляет детей. Также неуместными будут новые игры, требующие длительных и сложных объяснений. Переход от игры к занятиям должно происходить спокойно и непринужденно.</w:t>
      </w:r>
    </w:p>
    <w:p w:rsidR="001E006F" w:rsidRPr="001E006F" w:rsidRDefault="001E006F" w:rsidP="001E006F">
      <w:pPr>
        <w:pStyle w:val="3"/>
        <w:shd w:val="clear" w:color="auto" w:fill="FFFFFF"/>
        <w:spacing w:before="0"/>
        <w:ind w:firstLine="709"/>
        <w:rPr>
          <w:rFonts w:ascii="Times New Roman" w:hAnsi="Times New Roman"/>
          <w:color w:val="auto"/>
          <w:szCs w:val="28"/>
        </w:rPr>
      </w:pPr>
      <w:r w:rsidRPr="001E006F">
        <w:rPr>
          <w:rFonts w:ascii="Times New Roman" w:hAnsi="Times New Roman"/>
          <w:color w:val="auto"/>
          <w:szCs w:val="28"/>
        </w:rPr>
        <w:t>Игры на открытом воздухе</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Дети могут продолжать игру, начатую ранее (до занятий или между ними), если она их заинтересовала, или придумать что-то новое. Эти игры желательно всячески разнообразить, поскольку есть большое пространство для активных движений, поэтому следует как можно полнее использовать эти условия, чтобы воспитанники могли побегать, попрыгать, просто позабавиться.</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Организуя</w:t>
      </w:r>
      <w:r w:rsidRPr="001E006F">
        <w:rPr>
          <w:rStyle w:val="apple-converted-space"/>
          <w:szCs w:val="28"/>
        </w:rPr>
        <w:t> </w:t>
      </w:r>
      <w:hyperlink r:id="rId10" w:history="1">
        <w:r w:rsidRPr="001E006F">
          <w:rPr>
            <w:rStyle w:val="a3"/>
            <w:color w:val="auto"/>
            <w:szCs w:val="28"/>
          </w:rPr>
          <w:t>игры на открытом воздухе</w:t>
        </w:r>
      </w:hyperlink>
      <w:r w:rsidRPr="001E006F">
        <w:rPr>
          <w:szCs w:val="28"/>
        </w:rPr>
        <w:t>, следует обязательно учитывать такой важный фактор, как сезонность. В холодную погоду они должны давать достаточную нагрузку, но при этом не предусматривается соблюдение одинакового темпа для всех детей, длительной подготовки, больших усилий, внимания. Игры должны быстро разогревать детей, но без ущерба здоровью. Требования к ним должны быть индивидуализированы, с учетом состояния здоровья каждого воспитанника, погодных условий.</w:t>
      </w:r>
    </w:p>
    <w:p w:rsidR="001E006F" w:rsidRPr="001E006F" w:rsidRDefault="001E006F" w:rsidP="001E006F">
      <w:pPr>
        <w:ind w:firstLine="709"/>
        <w:rPr>
          <w:szCs w:val="28"/>
          <w:shd w:val="clear" w:color="auto" w:fill="FFFFFF"/>
        </w:rPr>
      </w:pPr>
      <w:r w:rsidRPr="001E006F">
        <w:rPr>
          <w:szCs w:val="28"/>
          <w:shd w:val="clear" w:color="auto" w:fill="FFFFFF"/>
        </w:rPr>
        <w:t>В средней группе можно предложить дошкольникам перед выходом на площадку договориться, во что и как они будут играть. Это сразу даст направление их деятельности. Некоторые игры (в «моряков», «летчиков», «космонавтов») могут длиться неделями, постепенно развиваясь. Целесообразны игры-драматизации (если план игры, последовательность действий определены заранее), дидактические, сюжетно-ролевые, подвижные игры. Вмешательство воспитателя должно сводиться к советам, как лучше реализовать задуманную игру. Для этого достаточно попутных замечаний во время сбора на прогулку. Для лучшей самоорганизации желательно, чтобы дети в группе знали несколько игр и умели в них играть. Важен и способ организации детей. Например, они могут выбрать ведущего в игре сами с помощью считалки, или его назначит воспитатель.</w:t>
      </w:r>
    </w:p>
    <w:p w:rsidR="001E006F" w:rsidRPr="001E006F" w:rsidRDefault="001E006F" w:rsidP="001E006F">
      <w:pPr>
        <w:pStyle w:val="3"/>
        <w:shd w:val="clear" w:color="auto" w:fill="FFFFFF"/>
        <w:spacing w:before="0"/>
        <w:ind w:firstLine="709"/>
        <w:rPr>
          <w:rFonts w:ascii="Times New Roman" w:hAnsi="Times New Roman"/>
          <w:color w:val="auto"/>
          <w:szCs w:val="28"/>
        </w:rPr>
      </w:pPr>
      <w:r w:rsidRPr="001E006F">
        <w:rPr>
          <w:rFonts w:ascii="Times New Roman" w:hAnsi="Times New Roman"/>
          <w:color w:val="auto"/>
          <w:szCs w:val="28"/>
        </w:rPr>
        <w:t>Игры после дневного сна</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Игры после дневного сна во всех группах проходят в комнате или на открытом воздухе. Комнату, в которой играют дети, желательно отдать полностью в их распоряжение: расположение мебели, игрушек подчиняется игре. Воспитатель направляет детскую самодеятельность, сам участвует, знакомит дошкольников с новой игрой. Если они играют в разные виды игр, воспитательные задачи разнообразнее и индивидуализируются.</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Вечером можно продолжить строительные и ролевые игры, созданные на открытом воздухе. У детей накапливается достаточно образов, чтобы играть разные роли, строить сооружения и т.п. Уровень этих игр значительно возрастает, если воспитатель предложит задачи. Можно проводить с детьми дидактические игры, содержание которых весьма разнообразно. Сочетание дидактических игр с другими видами позволяет достичь значительного успеха во</w:t>
      </w:r>
      <w:r w:rsidRPr="001E006F">
        <w:rPr>
          <w:rStyle w:val="apple-converted-space"/>
          <w:szCs w:val="28"/>
        </w:rPr>
        <w:t> </w:t>
      </w:r>
      <w:hyperlink r:id="rId11" w:history="1">
        <w:r w:rsidRPr="001E006F">
          <w:rPr>
            <w:rStyle w:val="a3"/>
            <w:color w:val="auto"/>
            <w:szCs w:val="28"/>
          </w:rPr>
          <w:t>всестороннем развитии детей</w:t>
        </w:r>
      </w:hyperlink>
      <w:r w:rsidRPr="001E006F">
        <w:rPr>
          <w:szCs w:val="28"/>
        </w:rPr>
        <w:t>. В настоящее время уместными будут музыкальные игры, в которых воспитателю отводится значительная роль. Это - игры-хороводы с песнями, подвижные игры, игры под музыку, игры-загадки. Активной должна быть роль воспитателя и в играх-драматизациях.</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Немалую роль в жизни ребенка играет игра-труд с использованием продуктов трудовой и художественно-творческой деятельности. Однако, если ставится задача дать еще и определенные навыки (вышивание, склеивание, вырезание и т.д.), это снижает уровень самой игры, а во многих случаях приводит к ее прекращению. Поэтому для этих игр лучше такая деятельность, навыками которой дети уже обладают.</w:t>
      </w:r>
    </w:p>
    <w:p w:rsidR="001E006F" w:rsidRPr="001E006F" w:rsidRDefault="001E006F" w:rsidP="001E006F">
      <w:pPr>
        <w:ind w:firstLine="709"/>
        <w:rPr>
          <w:szCs w:val="28"/>
          <w:u w:val="single"/>
        </w:rPr>
      </w:pPr>
      <w:r w:rsidRPr="001E006F">
        <w:rPr>
          <w:szCs w:val="28"/>
          <w:shd w:val="clear" w:color="auto" w:fill="FFFFFF"/>
        </w:rPr>
        <w:t>Заканчивая игровую деятельность, воспитатель напоминает, что надо навести  порядок среди игрушек, все положить на свои места. Уборке можно придать вид игры, при этом воспитатель приучает детей к последовательности, выполнения установленных правил, поддержание порядка.</w:t>
      </w:r>
    </w:p>
    <w:p w:rsidR="001E006F" w:rsidRPr="001E006F" w:rsidRDefault="001E006F" w:rsidP="001E006F">
      <w:pPr>
        <w:pStyle w:val="a4"/>
        <w:numPr>
          <w:ilvl w:val="0"/>
          <w:numId w:val="15"/>
        </w:numPr>
        <w:rPr>
          <w:szCs w:val="28"/>
          <w:u w:val="single"/>
        </w:rPr>
      </w:pPr>
      <w:r w:rsidRPr="001E006F">
        <w:rPr>
          <w:szCs w:val="28"/>
          <w:u w:val="single"/>
        </w:rPr>
        <w:t>Состояние игровых навыков и умений. Культура игры.</w:t>
      </w:r>
    </w:p>
    <w:p w:rsidR="001E006F" w:rsidRPr="001E006F" w:rsidRDefault="001E006F" w:rsidP="001E006F">
      <w:pPr>
        <w:ind w:firstLine="709"/>
        <w:rPr>
          <w:szCs w:val="28"/>
          <w:u w:val="single"/>
        </w:rPr>
      </w:pPr>
      <w:r w:rsidRPr="001E006F">
        <w:rPr>
          <w:szCs w:val="28"/>
        </w:rPr>
        <w:t>Дошкольники, имеющие развитые игровые навыки в соответствии со своим возрастом, имеют адекватный уровень развития произвольного внимания, логического мышления, речи, воображения, т. е. адекватный уровень познавательного развития, что является важной предпосылкой школьной готовности. В то же время не только наш опыт, но и исследования ведущих педагогов и психологов показывают, что ролевая игра постепенно уходит из жизни детей, ее</w:t>
      </w:r>
      <w:r w:rsidRPr="001E006F">
        <w:rPr>
          <w:rStyle w:val="apple-converted-space"/>
          <w:szCs w:val="28"/>
        </w:rPr>
        <w:t> </w:t>
      </w:r>
      <w:r w:rsidRPr="001E006F">
        <w:rPr>
          <w:rStyle w:val="grame"/>
          <w:szCs w:val="28"/>
        </w:rPr>
        <w:t>развитие не</w:t>
      </w:r>
      <w:r w:rsidRPr="001E006F">
        <w:rPr>
          <w:rStyle w:val="apple-converted-space"/>
          <w:szCs w:val="28"/>
        </w:rPr>
        <w:t> </w:t>
      </w:r>
      <w:r w:rsidRPr="001E006F">
        <w:rPr>
          <w:szCs w:val="28"/>
        </w:rPr>
        <w:t>достигает должного уровня. Одной из причин подобной тенденции, на наш взгляд, является тот факт, что раньше дошкольник обучался игре во дворе в разновозрастной компании, где старшие дети демонстрировали более сложные игровые навыки, тем самым спонтанно обучая младших. В настоящее же время в семье ребенок чаще растет один, во дворе гуляет под присмотром взрослого, таким</w:t>
      </w:r>
      <w:r w:rsidRPr="001E006F">
        <w:rPr>
          <w:rStyle w:val="apple-converted-space"/>
          <w:szCs w:val="28"/>
        </w:rPr>
        <w:t> </w:t>
      </w:r>
      <w:r w:rsidRPr="001E006F">
        <w:rPr>
          <w:rStyle w:val="grame"/>
          <w:szCs w:val="28"/>
        </w:rPr>
        <w:t>образом,</w:t>
      </w:r>
      <w:r w:rsidRPr="001E006F">
        <w:rPr>
          <w:rStyle w:val="apple-converted-space"/>
          <w:szCs w:val="28"/>
        </w:rPr>
        <w:t> </w:t>
      </w:r>
      <w:r w:rsidRPr="001E006F">
        <w:rPr>
          <w:szCs w:val="28"/>
        </w:rPr>
        <w:t>он лишен возможности спонтанно перенимать опыт «старшего поколения» детей. Поэтому основная нагрузка по обучению дошкольников игре в этой ситуации ложится именно на воспитателей.</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Для того чтобы осуществлять адекватные педагогические воздействия, необходимо иметь представление о развивающем значении ролевой игры, о котором упоминалось выше, хорошо знать ее специфику, закономерности ее развития, уро</w:t>
      </w:r>
      <w:r w:rsidRPr="001E006F">
        <w:rPr>
          <w:szCs w:val="28"/>
        </w:rPr>
        <w:softHyphen/>
        <w:t>вень ее</w:t>
      </w:r>
      <w:r w:rsidRPr="001E006F">
        <w:rPr>
          <w:rStyle w:val="apple-converted-space"/>
          <w:szCs w:val="28"/>
        </w:rPr>
        <w:t> </w:t>
      </w:r>
      <w:r w:rsidRPr="001E006F">
        <w:rPr>
          <w:rStyle w:val="spelle"/>
          <w:szCs w:val="28"/>
        </w:rPr>
        <w:t>сформированности</w:t>
      </w:r>
      <w:r w:rsidRPr="001E006F">
        <w:rPr>
          <w:rStyle w:val="apple-converted-space"/>
          <w:szCs w:val="28"/>
        </w:rPr>
        <w:t> </w:t>
      </w:r>
      <w:r w:rsidRPr="001E006F">
        <w:rPr>
          <w:szCs w:val="28"/>
        </w:rPr>
        <w:t>у своих воспитанников.</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Итак, для изучения уровня</w:t>
      </w:r>
      <w:r w:rsidRPr="001E006F">
        <w:rPr>
          <w:rStyle w:val="apple-converted-space"/>
          <w:szCs w:val="28"/>
        </w:rPr>
        <w:t> </w:t>
      </w:r>
      <w:r w:rsidRPr="001E006F">
        <w:rPr>
          <w:rStyle w:val="spelle"/>
          <w:szCs w:val="28"/>
        </w:rPr>
        <w:t>сформированности</w:t>
      </w:r>
      <w:r w:rsidRPr="001E006F">
        <w:rPr>
          <w:rStyle w:val="apple-converted-space"/>
          <w:szCs w:val="28"/>
        </w:rPr>
        <w:t> </w:t>
      </w:r>
      <w:r w:rsidRPr="001E006F">
        <w:rPr>
          <w:szCs w:val="28"/>
        </w:rPr>
        <w:t>игровых на</w:t>
      </w:r>
      <w:r w:rsidRPr="001E006F">
        <w:rPr>
          <w:szCs w:val="28"/>
        </w:rPr>
        <w:softHyphen/>
        <w:t>выков у дошкольников необходимо организовать ролевую игру в группе из 4—5 дошкольников одного возраста. Тема игры задается взрослым (воспитатель, психолог, зам. заведующей), который и осуществляет диагностическое наблюдение. Взрослый не вмешивается в процесс игры, оказывая минимальную помощь в случае необходимости. Тему игры можно выбирать</w:t>
      </w:r>
      <w:r w:rsidRPr="001E006F">
        <w:rPr>
          <w:rStyle w:val="apple-converted-space"/>
          <w:szCs w:val="28"/>
        </w:rPr>
        <w:t> </w:t>
      </w:r>
      <w:r w:rsidRPr="001E006F">
        <w:rPr>
          <w:szCs w:val="28"/>
        </w:rPr>
        <w:t>любую, главное — чтобы в ней было достаточно ролей для всех детей. Наиболее оптимальными здесь могут быть такие игры, как «Путешествие», «День рождения у белочки (зайчика)» и др., не имеющие четко заданной ситуации и позволяющие включать в сюжет игры разные роли. Например, путешествуя, один из детей может заболеть и ему нужно будет обратиться к врачу. Или потребуется строить мост, чтобы перебраться через речку.</w:t>
      </w:r>
      <w:r w:rsidRPr="001E006F">
        <w:rPr>
          <w:rStyle w:val="apple-converted-space"/>
          <w:szCs w:val="28"/>
        </w:rPr>
        <w:t> </w:t>
      </w:r>
      <w:r w:rsidRPr="001E006F">
        <w:rPr>
          <w:rStyle w:val="grame"/>
          <w:szCs w:val="28"/>
        </w:rPr>
        <w:t>Использование узкоспециализированных тематических игр, «Больница», «Строители» и т. д., нецелесообразно из-за жесткой</w:t>
      </w:r>
      <w:r w:rsidRPr="001E006F">
        <w:rPr>
          <w:rStyle w:val="apple-converted-space"/>
          <w:szCs w:val="28"/>
        </w:rPr>
        <w:t> </w:t>
      </w:r>
      <w:r w:rsidRPr="001E006F">
        <w:rPr>
          <w:rStyle w:val="spelle"/>
          <w:szCs w:val="28"/>
        </w:rPr>
        <w:t>заданности</w:t>
      </w:r>
      <w:r w:rsidRPr="001E006F">
        <w:rPr>
          <w:rStyle w:val="apple-converted-space"/>
          <w:szCs w:val="28"/>
        </w:rPr>
        <w:t> </w:t>
      </w:r>
      <w:r w:rsidRPr="001E006F">
        <w:rPr>
          <w:rStyle w:val="grame"/>
          <w:szCs w:val="28"/>
        </w:rPr>
        <w:t>(иногда даже</w:t>
      </w:r>
      <w:r w:rsidRPr="001E006F">
        <w:rPr>
          <w:rStyle w:val="apple-converted-space"/>
          <w:szCs w:val="28"/>
        </w:rPr>
        <w:t> </w:t>
      </w:r>
      <w:r w:rsidRPr="001E006F">
        <w:rPr>
          <w:rStyle w:val="spelle"/>
          <w:szCs w:val="28"/>
        </w:rPr>
        <w:t>заученности</w:t>
      </w:r>
      <w:r w:rsidRPr="001E006F">
        <w:rPr>
          <w:rStyle w:val="grame"/>
          <w:szCs w:val="28"/>
        </w:rPr>
        <w:t>) ролей (например, врач, медсестра, больной).</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Начать игру можно примерно так: «Ребята, давайте мы с вами поиграем в день рождения. Кто из вас скажет, что это за праздник и как он обычно проходит? (ответы детей). А сейчас мы начинаем игру». В случае необходимости взрослый оказывает минимальную помощь в организации игрового процесса.</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szCs w:val="28"/>
        </w:rPr>
        <w:t>Наблюдение можно проводить и за игрой, возникшей спонтанно, по собственной инициативе детей.</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Анализ игровой деятельности осуществляется по 7 крите</w:t>
      </w:r>
      <w:r w:rsidRPr="001E006F">
        <w:rPr>
          <w:color w:val="000000"/>
          <w:szCs w:val="28"/>
        </w:rPr>
        <w:softHyphen/>
        <w:t>риям:</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1.  распределение ролей,</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основное содержание игры,</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ролевое поведение,</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  игровые действия,</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5.  использование атрибутики и предметов-заместителей,</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6.  использование ролевой речи,</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7.  выполнение правил.</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b/>
          <w:bCs/>
          <w:color w:val="000000"/>
          <w:szCs w:val="28"/>
        </w:rPr>
        <w:t>1) Распределение ролей</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rStyle w:val="grame"/>
          <w:color w:val="000000"/>
          <w:szCs w:val="28"/>
        </w:rPr>
        <w:t>1  уровень — отсутствие распределения ролей; роль выполняет тот, кто «завладел» ключевым атрибутом (надел белый халат — врач, взял поварешку — повар).</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уровень — распределение ролей под руководством взрослого, который задает наводящие вопросы: «Какие роли есть в игре? Кто будет играть роль Белочки? Кто хочет быть Лисичкой?» и т. д.</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уровень — самостоятельное распределение ролей при отсутствии конфликтных ситуаций (например, когда одну роль желают играть 2 и более чело</w:t>
      </w:r>
      <w:r w:rsidRPr="001E006F">
        <w:rPr>
          <w:color w:val="000000"/>
          <w:szCs w:val="28"/>
        </w:rPr>
        <w:softHyphen/>
        <w:t>век). При наличии конфликта игровая группа либо распадается, либо дети обращаются за помощью к воспитателю.</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4уровень — самостоятельное распределение ролей, разрешение конфликтных ситуаций.</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b/>
          <w:bCs/>
          <w:color w:val="000000"/>
          <w:szCs w:val="28"/>
        </w:rPr>
        <w:t>2) Основное содержание игры</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1 уровень — действие с определенным предметом, направленное</w:t>
      </w:r>
      <w:r w:rsidRPr="001E006F">
        <w:rPr>
          <w:rStyle w:val="apple-converted-space"/>
          <w:color w:val="000000"/>
          <w:szCs w:val="28"/>
        </w:rPr>
        <w:t> </w:t>
      </w:r>
      <w:r w:rsidRPr="001E006F">
        <w:rPr>
          <w:rStyle w:val="grame"/>
          <w:color w:val="000000"/>
          <w:szCs w:val="28"/>
        </w:rPr>
        <w:t>на</w:t>
      </w:r>
      <w:r w:rsidRPr="001E006F">
        <w:rPr>
          <w:rStyle w:val="apple-converted-space"/>
          <w:color w:val="000000"/>
          <w:szCs w:val="28"/>
        </w:rPr>
        <w:t> </w:t>
      </w:r>
      <w:r w:rsidRPr="001E006F">
        <w:rPr>
          <w:rStyle w:val="grame"/>
          <w:color w:val="000000"/>
          <w:szCs w:val="28"/>
        </w:rPr>
        <w:t>другого</w:t>
      </w:r>
      <w:r w:rsidRPr="001E006F">
        <w:rPr>
          <w:rStyle w:val="apple-converted-space"/>
          <w:color w:val="000000"/>
          <w:szCs w:val="28"/>
        </w:rPr>
        <w:t> </w:t>
      </w:r>
      <w:r w:rsidRPr="001E006F">
        <w:rPr>
          <w:color w:val="000000"/>
          <w:szCs w:val="28"/>
        </w:rPr>
        <w:t>(«мама» кормит дочку-куклу, неважно, как и чем).</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уровень — действие с предметом в соответствии с реальностью.</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уровень — выполнение действий, определяемых ролью (если ребенок играет роль повара, то он не будет никого кормить).</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  уровень — выполнение действий, связанных с отношением к другим людям.</w:t>
      </w:r>
      <w:r w:rsidRPr="001E006F">
        <w:rPr>
          <w:rStyle w:val="apple-converted-space"/>
          <w:color w:val="000000"/>
          <w:szCs w:val="28"/>
        </w:rPr>
        <w:t> </w:t>
      </w:r>
      <w:r w:rsidRPr="001E006F">
        <w:rPr>
          <w:rStyle w:val="grame"/>
          <w:color w:val="000000"/>
          <w:szCs w:val="28"/>
        </w:rPr>
        <w:t>Здесь важно, к примеру, не чем «мама» кормит ребенка, а «добрая» она или «строгая».</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b/>
          <w:bCs/>
          <w:color w:val="000000"/>
          <w:szCs w:val="28"/>
        </w:rPr>
        <w:t>3) Ролевое поведение</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1 уровень — роль определяется игровыми действиями, не называется.</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уровень — роль называется, выполнение роли сводится к реализации действий.</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уровень — роли ясно выделены до начала игры, роль определяет и направляет поведение ребенка.</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 уровень — ролевое поведение наблюдается на всем протяжении игры.</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b/>
          <w:bCs/>
          <w:color w:val="000000"/>
          <w:szCs w:val="28"/>
        </w:rPr>
        <w:t>4) Игровые действия</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1 уровень — игра заключается в однообразном повторении 1-го игрового действия (например, кормление).</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уровень — расширение спектра игровых действий (приготовление пищи, кормление, укладывание спать), игровые действия жестко фиксированы.</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уровень — игровые действия многообразны, логичны.</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 уровень — игровые действия имеют четкую последовательность, разнообразны, динамичны в зави</w:t>
      </w:r>
      <w:r w:rsidRPr="001E006F">
        <w:rPr>
          <w:color w:val="000000"/>
          <w:szCs w:val="28"/>
        </w:rPr>
        <w:softHyphen/>
        <w:t>симости от сюжета.</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b/>
          <w:bCs/>
          <w:color w:val="000000"/>
          <w:szCs w:val="28"/>
        </w:rPr>
        <w:t>5)  Использование атрибутики и предметов-заместителей</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1  уровень — использование   атрибутики   при   подсказке взрослого.</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уровень — самостоятельное прямое использование атрибутики (игрушечная посуда, муляжи продук</w:t>
      </w:r>
      <w:r w:rsidRPr="001E006F">
        <w:rPr>
          <w:color w:val="000000"/>
          <w:szCs w:val="28"/>
        </w:rPr>
        <w:softHyphen/>
        <w:t>тов, флакончики от лекарств и т. д.).</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уровень — широкое использование атрибутивных предметов, в том числе в качестве заместителей (игру</w:t>
      </w:r>
      <w:r w:rsidRPr="001E006F">
        <w:rPr>
          <w:color w:val="000000"/>
          <w:szCs w:val="28"/>
        </w:rPr>
        <w:softHyphen/>
        <w:t>шечная тарелка как прицеп к грузовику, кубики как продукты и т. д.); на предметное оформление игры уходит значительная часть времени.</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 уровень — использование многофункциональных предметов (лоскутки, бумага, палочки и т. д.) и при необходимости изготовление небольшого количества ключевых атрибутивных предме</w:t>
      </w:r>
      <w:r w:rsidRPr="001E006F">
        <w:rPr>
          <w:color w:val="000000"/>
          <w:szCs w:val="28"/>
        </w:rPr>
        <w:softHyphen/>
        <w:t>тов. Предметное оформление игры занимает минимальное время (если, например, нет по</w:t>
      </w:r>
      <w:r w:rsidRPr="001E006F">
        <w:rPr>
          <w:color w:val="000000"/>
          <w:szCs w:val="28"/>
        </w:rPr>
        <w:softHyphen/>
        <w:t>суды, могут быть использованы листы бумаги, ладошки или просто ее обозначение жестом).</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b/>
          <w:bCs/>
          <w:color w:val="000000"/>
          <w:szCs w:val="28"/>
        </w:rPr>
        <w:t>6)  Использование ролевой речи</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1 уровень — отсутствие ролевой речи, обращение</w:t>
      </w:r>
      <w:r w:rsidRPr="001E006F">
        <w:rPr>
          <w:rStyle w:val="apple-converted-space"/>
          <w:color w:val="000000"/>
          <w:szCs w:val="28"/>
        </w:rPr>
        <w:t> </w:t>
      </w:r>
      <w:r w:rsidRPr="001E006F">
        <w:rPr>
          <w:rStyle w:val="grame"/>
          <w:color w:val="000000"/>
          <w:szCs w:val="28"/>
        </w:rPr>
        <w:t>к</w:t>
      </w:r>
      <w:r w:rsidRPr="001E006F">
        <w:rPr>
          <w:rStyle w:val="apple-converted-space"/>
          <w:color w:val="000000"/>
          <w:szCs w:val="28"/>
        </w:rPr>
        <w:t> </w:t>
      </w:r>
      <w:r w:rsidRPr="001E006F">
        <w:rPr>
          <w:color w:val="000000"/>
          <w:szCs w:val="28"/>
        </w:rPr>
        <w:t>играющим по имени.</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уровень — наличие ролевого обращения: обращение к играющим по названию роли («дочка», «боль</w:t>
      </w:r>
      <w:r w:rsidRPr="001E006F">
        <w:rPr>
          <w:color w:val="000000"/>
          <w:szCs w:val="28"/>
        </w:rPr>
        <w:softHyphen/>
        <w:t>ной» и т. д.). Если спросить играющего ребенка: «Ты кто?», назовет свое имя.</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уровень — наличие ролевой речи, периодический переход на прямое обращение.</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 уровень — развернутая ролевая речь на всем протяжении игры. Если спросить играющего ребенка: «Ты кто?», назовет свою роль.</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b/>
          <w:bCs/>
          <w:color w:val="000000"/>
          <w:szCs w:val="28"/>
        </w:rPr>
        <w:t>7) Выполнение правил</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1 уровень — отсутствие правил.</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2 уровень — правила явно не выделены, но в конфликтных ситуациях правила побеждают.</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3 уровень — правила выделены, соблюдаются, но могут нарушаться в эмоциональной ситуации.</w:t>
      </w:r>
    </w:p>
    <w:p w:rsidR="001E006F" w:rsidRPr="001E006F" w:rsidRDefault="001E006F" w:rsidP="001E006F">
      <w:pPr>
        <w:pStyle w:val="ad"/>
        <w:shd w:val="clear" w:color="auto" w:fill="FFFFFF"/>
        <w:spacing w:before="0" w:beforeAutospacing="0" w:after="0" w:afterAutospacing="0" w:line="240" w:lineRule="auto"/>
        <w:rPr>
          <w:color w:val="000000"/>
          <w:szCs w:val="28"/>
        </w:rPr>
      </w:pPr>
      <w:r w:rsidRPr="001E006F">
        <w:rPr>
          <w:color w:val="000000"/>
          <w:szCs w:val="28"/>
        </w:rPr>
        <w:t>4 уровень — соблюдение заранее оговоренных правил на всем протяжении игры.</w:t>
      </w:r>
    </w:p>
    <w:p w:rsidR="001E006F" w:rsidRPr="001E006F" w:rsidRDefault="001E006F" w:rsidP="001E006F">
      <w:pPr>
        <w:pStyle w:val="ad"/>
        <w:shd w:val="clear" w:color="auto" w:fill="FFFFFF"/>
        <w:spacing w:before="0" w:beforeAutospacing="0" w:after="0" w:afterAutospacing="0" w:line="240" w:lineRule="auto"/>
        <w:rPr>
          <w:szCs w:val="28"/>
        </w:rPr>
      </w:pPr>
      <w:r w:rsidRPr="001E006F">
        <w:rPr>
          <w:color w:val="000000"/>
          <w:szCs w:val="28"/>
          <w:shd w:val="clear" w:color="auto" w:fill="FFFFFF"/>
        </w:rPr>
        <w:t>Данная культура игры позволяет оценить, как наглядно представлена общая картина</w:t>
      </w:r>
      <w:r w:rsidRPr="001E006F">
        <w:rPr>
          <w:rStyle w:val="apple-converted-space"/>
          <w:color w:val="000000"/>
          <w:szCs w:val="28"/>
          <w:shd w:val="clear" w:color="auto" w:fill="FFFFFF"/>
        </w:rPr>
        <w:t> </w:t>
      </w:r>
      <w:r w:rsidRPr="001E006F">
        <w:rPr>
          <w:rStyle w:val="spelle"/>
          <w:color w:val="000000"/>
          <w:szCs w:val="28"/>
          <w:shd w:val="clear" w:color="auto" w:fill="FFFFFF"/>
        </w:rPr>
        <w:t>сформированности</w:t>
      </w:r>
      <w:r w:rsidRPr="001E006F">
        <w:rPr>
          <w:rStyle w:val="apple-converted-space"/>
          <w:color w:val="000000"/>
          <w:szCs w:val="28"/>
          <w:shd w:val="clear" w:color="auto" w:fill="FFFFFF"/>
        </w:rPr>
        <w:t> </w:t>
      </w:r>
      <w:r w:rsidRPr="001E006F">
        <w:rPr>
          <w:color w:val="000000"/>
          <w:szCs w:val="28"/>
          <w:shd w:val="clear" w:color="auto" w:fill="FFFFFF"/>
        </w:rPr>
        <w:t>игровых навыков в той или иной возрастной группе, так и результаты каждого ребенка. Это позволяет, с одной стороны, оценить ра</w:t>
      </w:r>
      <w:r w:rsidRPr="001E006F">
        <w:rPr>
          <w:color w:val="000000"/>
          <w:szCs w:val="28"/>
          <w:shd w:val="clear" w:color="auto" w:fill="FFFFFF"/>
        </w:rPr>
        <w:softHyphen/>
        <w:t>боту воспитателей по формированию игровых навыков, а с другой — воспитателю спланировать индивидуально направленную работу с детьми по их формированию.</w:t>
      </w:r>
    </w:p>
    <w:p w:rsidR="001E006F" w:rsidRPr="001E006F" w:rsidRDefault="001E006F" w:rsidP="001E006F">
      <w:pPr>
        <w:pStyle w:val="a4"/>
        <w:numPr>
          <w:ilvl w:val="0"/>
          <w:numId w:val="15"/>
        </w:numPr>
        <w:rPr>
          <w:szCs w:val="28"/>
          <w:u w:val="single"/>
        </w:rPr>
      </w:pPr>
      <w:r w:rsidRPr="001E006F">
        <w:rPr>
          <w:szCs w:val="28"/>
          <w:u w:val="single"/>
        </w:rPr>
        <w:t>Приемы руководства разными видами игр:</w:t>
      </w:r>
    </w:p>
    <w:p w:rsidR="001E006F" w:rsidRPr="001E006F" w:rsidRDefault="001E006F" w:rsidP="001E006F">
      <w:pPr>
        <w:shd w:val="clear" w:color="auto" w:fill="FFFFFF"/>
        <w:ind w:left="20"/>
        <w:jc w:val="center"/>
        <w:rPr>
          <w:color w:val="000000"/>
          <w:szCs w:val="28"/>
        </w:rPr>
      </w:pPr>
      <w:r w:rsidRPr="001E006F">
        <w:rPr>
          <w:b/>
          <w:bCs/>
          <w:color w:val="000000"/>
          <w:szCs w:val="28"/>
        </w:rPr>
        <w:t>Приемы воздействия на игровую деятельность, способствующие развитию игр детей:</w:t>
      </w:r>
    </w:p>
    <w:p w:rsidR="001E006F" w:rsidRPr="001E006F" w:rsidRDefault="001E006F" w:rsidP="001E006F">
      <w:pPr>
        <w:numPr>
          <w:ilvl w:val="0"/>
          <w:numId w:val="16"/>
        </w:numPr>
        <w:shd w:val="clear" w:color="auto" w:fill="FFFFFF"/>
        <w:ind w:left="740" w:right="364"/>
        <w:jc w:val="left"/>
        <w:rPr>
          <w:color w:val="000000"/>
          <w:szCs w:val="28"/>
        </w:rPr>
      </w:pPr>
      <w:r w:rsidRPr="001E006F">
        <w:rPr>
          <w:color w:val="000000"/>
          <w:szCs w:val="28"/>
        </w:rPr>
        <w:t>обогащение впечатлений детей с целью разнообразия игровых замыслов;</w:t>
      </w:r>
    </w:p>
    <w:p w:rsidR="001E006F" w:rsidRPr="001E006F" w:rsidRDefault="001E006F" w:rsidP="001E006F">
      <w:pPr>
        <w:numPr>
          <w:ilvl w:val="0"/>
          <w:numId w:val="16"/>
        </w:numPr>
        <w:shd w:val="clear" w:color="auto" w:fill="FFFFFF"/>
        <w:ind w:left="740" w:right="364"/>
        <w:jc w:val="left"/>
        <w:rPr>
          <w:color w:val="000000"/>
          <w:szCs w:val="28"/>
        </w:rPr>
      </w:pPr>
      <w:r w:rsidRPr="001E006F">
        <w:rPr>
          <w:color w:val="000000"/>
          <w:szCs w:val="28"/>
        </w:rPr>
        <w:t>обучение в дидактических играх, трудовых поручениях развернутым игровым действиям;</w:t>
      </w:r>
    </w:p>
    <w:p w:rsidR="001E006F" w:rsidRPr="001E006F" w:rsidRDefault="001E006F" w:rsidP="001E006F">
      <w:pPr>
        <w:numPr>
          <w:ilvl w:val="0"/>
          <w:numId w:val="16"/>
        </w:numPr>
        <w:shd w:val="clear" w:color="auto" w:fill="FFFFFF"/>
        <w:ind w:left="740" w:right="364"/>
        <w:jc w:val="left"/>
        <w:rPr>
          <w:color w:val="000000"/>
          <w:szCs w:val="28"/>
        </w:rPr>
      </w:pPr>
      <w:r w:rsidRPr="001E006F">
        <w:rPr>
          <w:color w:val="000000"/>
          <w:szCs w:val="28"/>
        </w:rPr>
        <w:t>введение в игру предметов-заместителей;</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побуждение детей к "действию" с воображаемыми предметами;</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обогащение предметной игровой среды обобщенным игровым материалом;</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побуждение к принятию разнообразных ролей взрослых с передачей действий, взаимоотношений;</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участие в детских играх с целью показа игровых действий, игровых высказываний;</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показ и обучение в театрализованных играх эмоционально-выразительным движениям, жестам, мимике;</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побуждение в игровой обстановке к ролевому диалогу по инициативе взрослого участника игры;</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обучение в игре и побуждение к самостоятельному проявлению умения ставить друг другу игровую цель, принимать ее, договариваться друг с другом;</w:t>
      </w:r>
    </w:p>
    <w:p w:rsidR="001E006F" w:rsidRPr="001E006F" w:rsidRDefault="001E006F" w:rsidP="001E006F">
      <w:pPr>
        <w:numPr>
          <w:ilvl w:val="0"/>
          <w:numId w:val="16"/>
        </w:numPr>
        <w:shd w:val="clear" w:color="auto" w:fill="FFFFFF"/>
        <w:ind w:left="740"/>
        <w:jc w:val="left"/>
        <w:rPr>
          <w:color w:val="000000"/>
          <w:szCs w:val="28"/>
        </w:rPr>
      </w:pPr>
      <w:r w:rsidRPr="001E006F">
        <w:rPr>
          <w:color w:val="000000"/>
          <w:szCs w:val="28"/>
        </w:rPr>
        <w:t>побуждение за счет разнообразия игровых замыслов и расширения игрового опыта к увеличению длительности игр.</w:t>
      </w:r>
    </w:p>
    <w:p w:rsidR="001E006F" w:rsidRPr="001E006F" w:rsidRDefault="001E006F" w:rsidP="001E006F">
      <w:pPr>
        <w:shd w:val="clear" w:color="auto" w:fill="FFFFFF"/>
        <w:ind w:left="20"/>
        <w:jc w:val="center"/>
        <w:rPr>
          <w:color w:val="000000"/>
          <w:szCs w:val="28"/>
        </w:rPr>
      </w:pPr>
      <w:r w:rsidRPr="001E006F">
        <w:rPr>
          <w:b/>
          <w:bCs/>
          <w:color w:val="000000"/>
          <w:szCs w:val="28"/>
        </w:rPr>
        <w:t>Приемы, используемые для оказания помощи детям в осуществлении игровых замыслов:</w:t>
      </w:r>
    </w:p>
    <w:p w:rsidR="001E006F" w:rsidRPr="001E006F" w:rsidRDefault="001E006F" w:rsidP="001E006F">
      <w:pPr>
        <w:numPr>
          <w:ilvl w:val="0"/>
          <w:numId w:val="17"/>
        </w:numPr>
        <w:shd w:val="clear" w:color="auto" w:fill="FFFFFF"/>
        <w:ind w:right="1094"/>
        <w:jc w:val="left"/>
        <w:rPr>
          <w:color w:val="000000"/>
          <w:szCs w:val="28"/>
        </w:rPr>
      </w:pPr>
      <w:r w:rsidRPr="001E006F">
        <w:rPr>
          <w:color w:val="000000"/>
          <w:szCs w:val="28"/>
        </w:rPr>
        <w:t>показ способов действия с игрушкой через театр, сюжетно-дидактическую игру;</w:t>
      </w:r>
    </w:p>
    <w:p w:rsidR="001E006F" w:rsidRPr="001E006F" w:rsidRDefault="001E006F" w:rsidP="001E006F">
      <w:pPr>
        <w:numPr>
          <w:ilvl w:val="0"/>
          <w:numId w:val="17"/>
        </w:numPr>
        <w:shd w:val="clear" w:color="auto" w:fill="FFFFFF"/>
        <w:ind w:right="1094"/>
        <w:jc w:val="left"/>
        <w:rPr>
          <w:color w:val="000000"/>
          <w:szCs w:val="28"/>
        </w:rPr>
      </w:pPr>
      <w:r w:rsidRPr="001E006F">
        <w:rPr>
          <w:color w:val="000000"/>
          <w:szCs w:val="28"/>
        </w:rPr>
        <w:t>просмотр теле-, кино-, диафильмов;</w:t>
      </w:r>
    </w:p>
    <w:p w:rsidR="001E006F" w:rsidRPr="001E006F" w:rsidRDefault="001E006F" w:rsidP="001E006F">
      <w:pPr>
        <w:numPr>
          <w:ilvl w:val="0"/>
          <w:numId w:val="17"/>
        </w:numPr>
        <w:shd w:val="clear" w:color="auto" w:fill="FFFFFF"/>
        <w:ind w:right="1094"/>
        <w:jc w:val="left"/>
        <w:rPr>
          <w:color w:val="000000"/>
          <w:szCs w:val="28"/>
        </w:rPr>
      </w:pPr>
      <w:r w:rsidRPr="001E006F">
        <w:rPr>
          <w:color w:val="000000"/>
          <w:szCs w:val="28"/>
        </w:rPr>
        <w:t>наблюдение за трудом взрослых на целевых прогулках;</w:t>
      </w:r>
    </w:p>
    <w:p w:rsidR="001E006F" w:rsidRPr="001E006F" w:rsidRDefault="001E006F" w:rsidP="001E006F">
      <w:pPr>
        <w:numPr>
          <w:ilvl w:val="0"/>
          <w:numId w:val="17"/>
        </w:numPr>
        <w:shd w:val="clear" w:color="auto" w:fill="FFFFFF"/>
        <w:ind w:right="1094"/>
        <w:jc w:val="left"/>
        <w:rPr>
          <w:color w:val="000000"/>
          <w:szCs w:val="28"/>
        </w:rPr>
      </w:pPr>
      <w:r w:rsidRPr="001E006F">
        <w:rPr>
          <w:color w:val="000000"/>
          <w:szCs w:val="28"/>
        </w:rPr>
        <w:t>проведение экскурсий;</w:t>
      </w:r>
    </w:p>
    <w:p w:rsidR="001E006F" w:rsidRPr="001E006F" w:rsidRDefault="001E006F" w:rsidP="001E006F">
      <w:pPr>
        <w:numPr>
          <w:ilvl w:val="0"/>
          <w:numId w:val="17"/>
        </w:numPr>
        <w:shd w:val="clear" w:color="auto" w:fill="FFFFFF"/>
        <w:ind w:right="1824"/>
        <w:jc w:val="left"/>
        <w:rPr>
          <w:color w:val="000000"/>
          <w:szCs w:val="28"/>
        </w:rPr>
      </w:pPr>
      <w:r w:rsidRPr="001E006F">
        <w:rPr>
          <w:color w:val="000000"/>
          <w:szCs w:val="28"/>
        </w:rPr>
        <w:t>беседы с детьми в ходе экскурсий, наблюдений за трудом взрослых;</w:t>
      </w:r>
    </w:p>
    <w:p w:rsidR="001E006F" w:rsidRPr="001E006F" w:rsidRDefault="001E006F" w:rsidP="001E006F">
      <w:pPr>
        <w:numPr>
          <w:ilvl w:val="0"/>
          <w:numId w:val="17"/>
        </w:numPr>
        <w:shd w:val="clear" w:color="auto" w:fill="FFFFFF"/>
        <w:ind w:right="1824"/>
        <w:jc w:val="left"/>
        <w:rPr>
          <w:color w:val="000000"/>
          <w:szCs w:val="28"/>
        </w:rPr>
      </w:pPr>
      <w:r w:rsidRPr="001E006F">
        <w:rPr>
          <w:color w:val="000000"/>
          <w:szCs w:val="28"/>
        </w:rPr>
        <w:t>наблюдение за играми детей (старших или с лучшим игровым опытом);</w:t>
      </w:r>
    </w:p>
    <w:p w:rsidR="001E006F" w:rsidRPr="001E006F" w:rsidRDefault="001E006F" w:rsidP="001E006F">
      <w:pPr>
        <w:numPr>
          <w:ilvl w:val="0"/>
          <w:numId w:val="17"/>
        </w:numPr>
        <w:shd w:val="clear" w:color="auto" w:fill="FFFFFF"/>
        <w:ind w:right="1824"/>
        <w:jc w:val="left"/>
        <w:rPr>
          <w:color w:val="000000"/>
          <w:szCs w:val="28"/>
        </w:rPr>
      </w:pPr>
      <w:r w:rsidRPr="001E006F">
        <w:rPr>
          <w:color w:val="000000"/>
          <w:szCs w:val="28"/>
        </w:rPr>
        <w:t>игры воспитателя с детьми (образец действий, высказываний, диалогов);</w:t>
      </w:r>
    </w:p>
    <w:p w:rsidR="001E006F" w:rsidRPr="001E006F" w:rsidRDefault="001E006F" w:rsidP="001E006F">
      <w:pPr>
        <w:numPr>
          <w:ilvl w:val="0"/>
          <w:numId w:val="17"/>
        </w:numPr>
        <w:shd w:val="clear" w:color="auto" w:fill="FFFFFF"/>
        <w:ind w:right="1824"/>
        <w:jc w:val="left"/>
        <w:rPr>
          <w:color w:val="000000"/>
          <w:szCs w:val="28"/>
        </w:rPr>
      </w:pPr>
      <w:r w:rsidRPr="001E006F">
        <w:rPr>
          <w:color w:val="000000"/>
          <w:szCs w:val="28"/>
        </w:rPr>
        <w:t>встречи с людьми разных профессий;</w:t>
      </w:r>
    </w:p>
    <w:p w:rsidR="001E006F" w:rsidRPr="001E006F" w:rsidRDefault="001E006F" w:rsidP="001E006F">
      <w:pPr>
        <w:numPr>
          <w:ilvl w:val="0"/>
          <w:numId w:val="17"/>
        </w:numPr>
        <w:shd w:val="clear" w:color="auto" w:fill="FFFFFF"/>
        <w:jc w:val="left"/>
        <w:rPr>
          <w:color w:val="000000"/>
          <w:szCs w:val="28"/>
        </w:rPr>
      </w:pPr>
      <w:r w:rsidRPr="001E006F">
        <w:rPr>
          <w:color w:val="000000"/>
          <w:szCs w:val="28"/>
        </w:rPr>
        <w:t>беседы с детьми до и после игры (уточнение правил, способов взаимодействия, игровых действий, ролевых высказываний);</w:t>
      </w:r>
    </w:p>
    <w:p w:rsidR="001E006F" w:rsidRPr="001E006F" w:rsidRDefault="001E006F" w:rsidP="001E006F">
      <w:pPr>
        <w:numPr>
          <w:ilvl w:val="0"/>
          <w:numId w:val="17"/>
        </w:numPr>
        <w:shd w:val="clear" w:color="auto" w:fill="FFFFFF"/>
        <w:ind w:right="730"/>
        <w:jc w:val="left"/>
        <w:rPr>
          <w:color w:val="000000"/>
          <w:szCs w:val="28"/>
        </w:rPr>
      </w:pPr>
      <w:r w:rsidRPr="001E006F">
        <w:rPr>
          <w:color w:val="000000"/>
          <w:szCs w:val="28"/>
        </w:rPr>
        <w:t>изготовление в присутствии детей и вместе с ними игровых пособий, оборудования;</w:t>
      </w:r>
    </w:p>
    <w:p w:rsidR="001E006F" w:rsidRPr="001E006F" w:rsidRDefault="001E006F" w:rsidP="001E006F">
      <w:pPr>
        <w:numPr>
          <w:ilvl w:val="0"/>
          <w:numId w:val="17"/>
        </w:numPr>
        <w:shd w:val="clear" w:color="auto" w:fill="FFFFFF"/>
        <w:ind w:right="730"/>
        <w:jc w:val="left"/>
        <w:rPr>
          <w:color w:val="000000"/>
          <w:szCs w:val="28"/>
        </w:rPr>
      </w:pPr>
      <w:r w:rsidRPr="001E006F">
        <w:rPr>
          <w:color w:val="000000"/>
          <w:szCs w:val="28"/>
        </w:rPr>
        <w:t>показ различных видов театра; обучающие (сюжетно-дидактические) игры;</w:t>
      </w:r>
    </w:p>
    <w:p w:rsidR="001E006F" w:rsidRPr="001E006F" w:rsidRDefault="001E006F" w:rsidP="001E006F">
      <w:pPr>
        <w:numPr>
          <w:ilvl w:val="0"/>
          <w:numId w:val="17"/>
        </w:numPr>
        <w:shd w:val="clear" w:color="auto" w:fill="FFFFFF"/>
        <w:ind w:right="730"/>
        <w:jc w:val="left"/>
        <w:rPr>
          <w:color w:val="000000"/>
          <w:szCs w:val="28"/>
        </w:rPr>
      </w:pPr>
      <w:r w:rsidRPr="001E006F">
        <w:rPr>
          <w:color w:val="000000"/>
          <w:szCs w:val="28"/>
        </w:rPr>
        <w:t>чтение художественной литературы; рассказы взрослых о работе;</w:t>
      </w:r>
    </w:p>
    <w:p w:rsidR="001E006F" w:rsidRPr="001E006F" w:rsidRDefault="001E006F" w:rsidP="001E006F">
      <w:pPr>
        <w:numPr>
          <w:ilvl w:val="0"/>
          <w:numId w:val="17"/>
        </w:numPr>
        <w:shd w:val="clear" w:color="auto" w:fill="FFFFFF"/>
        <w:ind w:right="2918"/>
        <w:jc w:val="left"/>
        <w:rPr>
          <w:color w:val="000000"/>
          <w:szCs w:val="28"/>
        </w:rPr>
      </w:pPr>
      <w:r w:rsidRPr="001E006F">
        <w:rPr>
          <w:color w:val="000000"/>
          <w:szCs w:val="28"/>
        </w:rPr>
        <w:t>рассматривание разнообразного иллюстративного материала;</w:t>
      </w:r>
    </w:p>
    <w:p w:rsidR="001E006F" w:rsidRPr="001E006F" w:rsidRDefault="001E006F" w:rsidP="001E006F">
      <w:pPr>
        <w:numPr>
          <w:ilvl w:val="0"/>
          <w:numId w:val="17"/>
        </w:numPr>
        <w:shd w:val="clear" w:color="auto" w:fill="FFFFFF"/>
        <w:ind w:right="2918"/>
        <w:jc w:val="left"/>
        <w:rPr>
          <w:color w:val="000000"/>
          <w:szCs w:val="28"/>
        </w:rPr>
      </w:pPr>
      <w:r w:rsidRPr="001E006F">
        <w:rPr>
          <w:color w:val="000000"/>
          <w:szCs w:val="28"/>
        </w:rPr>
        <w:t>управление детскими объединениями.</w:t>
      </w:r>
    </w:p>
    <w:p w:rsidR="001E006F" w:rsidRPr="001E006F" w:rsidRDefault="001E006F" w:rsidP="001E006F">
      <w:pPr>
        <w:shd w:val="clear" w:color="auto" w:fill="FFFFFF"/>
        <w:ind w:left="20"/>
        <w:jc w:val="center"/>
        <w:rPr>
          <w:color w:val="000000"/>
          <w:szCs w:val="28"/>
        </w:rPr>
      </w:pPr>
      <w:r w:rsidRPr="001E006F">
        <w:rPr>
          <w:b/>
          <w:bCs/>
          <w:color w:val="000000"/>
          <w:szCs w:val="28"/>
        </w:rPr>
        <w:t>Приемы, направленные на воспитание целеустремленности и активности в играх:</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показ воспитателем разнообразных действий с игрушками, предметами в соответствии с той</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или иной ролью;</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участие воспитателя в играх детей с принятием разнообразных главных ролей;</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введение разнообразных главных и второстепенных ролей;</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наблюдение за играми активных, инициативных детей;</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составление рассказа "Как можно играть в эту игру";</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обучение планированию игры;</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беседа с детьми и обыгрывание ситуации во время и после экскурсий и чтения литературы;</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использование театрализованных игр с разными видами театров;</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изготовление и последующее обыгрывание атрибутов к разным сюжетным играм;</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обыгрывание в режиссерских играх различных сюжетов;</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строительство и последующее обыгрывание разнообразных сюжетных построек;</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использование в играх сюжетосложения, взаимосвязь с играми других подгрупп детей;</w:t>
      </w:r>
    </w:p>
    <w:p w:rsidR="001E006F" w:rsidRPr="001E006F" w:rsidRDefault="001E006F" w:rsidP="001E006F">
      <w:pPr>
        <w:numPr>
          <w:ilvl w:val="0"/>
          <w:numId w:val="18"/>
        </w:numPr>
        <w:shd w:val="clear" w:color="auto" w:fill="FFFFFF"/>
        <w:jc w:val="left"/>
        <w:rPr>
          <w:color w:val="000000"/>
          <w:szCs w:val="28"/>
        </w:rPr>
      </w:pPr>
      <w:r w:rsidRPr="001E006F">
        <w:rPr>
          <w:color w:val="000000"/>
          <w:szCs w:val="28"/>
        </w:rPr>
        <w:t>анализ и поощрение отдельных детей и игровых коллективов, играющих без конфликтов или умеющих самостоятельно уходить от конфликтов.</w:t>
      </w:r>
    </w:p>
    <w:p w:rsidR="001E006F" w:rsidRPr="001E006F" w:rsidRDefault="001E006F" w:rsidP="001E006F">
      <w:pPr>
        <w:shd w:val="clear" w:color="auto" w:fill="FFFFFF"/>
        <w:ind w:left="220"/>
        <w:jc w:val="center"/>
        <w:rPr>
          <w:color w:val="000000"/>
          <w:szCs w:val="28"/>
        </w:rPr>
      </w:pPr>
      <w:r w:rsidRPr="001E006F">
        <w:rPr>
          <w:b/>
          <w:bCs/>
          <w:color w:val="000000"/>
          <w:szCs w:val="28"/>
        </w:rPr>
        <w:t>Приемы, используемые для формирования положительных эмоций у детей в игре:</w:t>
      </w:r>
    </w:p>
    <w:p w:rsidR="001E006F" w:rsidRPr="001E006F" w:rsidRDefault="001E006F" w:rsidP="001E006F">
      <w:pPr>
        <w:numPr>
          <w:ilvl w:val="0"/>
          <w:numId w:val="19"/>
        </w:numPr>
        <w:shd w:val="clear" w:color="auto" w:fill="FFFFFF"/>
        <w:jc w:val="left"/>
        <w:rPr>
          <w:color w:val="000000"/>
          <w:szCs w:val="28"/>
        </w:rPr>
      </w:pPr>
      <w:r w:rsidRPr="001E006F">
        <w:rPr>
          <w:color w:val="000000"/>
          <w:szCs w:val="28"/>
        </w:rPr>
        <w:t>показ воспитателем новых способов игровых действий  с одними и теми же предметами;</w:t>
      </w:r>
    </w:p>
    <w:p w:rsidR="001E006F" w:rsidRPr="001E006F" w:rsidRDefault="001E006F" w:rsidP="001E006F">
      <w:pPr>
        <w:numPr>
          <w:ilvl w:val="0"/>
          <w:numId w:val="19"/>
        </w:numPr>
        <w:shd w:val="clear" w:color="auto" w:fill="FFFFFF"/>
        <w:jc w:val="left"/>
        <w:rPr>
          <w:color w:val="000000"/>
          <w:szCs w:val="28"/>
        </w:rPr>
      </w:pPr>
      <w:r w:rsidRPr="001E006F">
        <w:rPr>
          <w:color w:val="000000"/>
          <w:szCs w:val="28"/>
        </w:rPr>
        <w:t>создание многообразных игровых ситуаций, вытекающих из предметных действий и продолжающих их вместе с воспитателем;</w:t>
      </w:r>
    </w:p>
    <w:p w:rsidR="001E006F" w:rsidRPr="001E006F" w:rsidRDefault="001E006F" w:rsidP="001E006F">
      <w:pPr>
        <w:numPr>
          <w:ilvl w:val="0"/>
          <w:numId w:val="19"/>
        </w:numPr>
        <w:shd w:val="clear" w:color="auto" w:fill="FFFFFF"/>
        <w:jc w:val="left"/>
        <w:rPr>
          <w:color w:val="000000"/>
          <w:szCs w:val="28"/>
        </w:rPr>
      </w:pPr>
      <w:r w:rsidRPr="001E006F">
        <w:rPr>
          <w:color w:val="000000"/>
          <w:szCs w:val="28"/>
        </w:rPr>
        <w:t>включение детей в развитие сюжетной ситуации с подключением специфических игровых действий и сопровождением эмоциональных реплик;</w:t>
      </w:r>
    </w:p>
    <w:p w:rsidR="001E006F" w:rsidRPr="001E006F" w:rsidRDefault="001E006F" w:rsidP="001E006F">
      <w:pPr>
        <w:numPr>
          <w:ilvl w:val="0"/>
          <w:numId w:val="19"/>
        </w:numPr>
        <w:shd w:val="clear" w:color="auto" w:fill="FFFFFF"/>
        <w:ind w:right="364"/>
        <w:jc w:val="left"/>
        <w:rPr>
          <w:color w:val="000000"/>
          <w:szCs w:val="28"/>
        </w:rPr>
      </w:pPr>
      <w:r w:rsidRPr="001E006F">
        <w:rPr>
          <w:color w:val="000000"/>
          <w:szCs w:val="28"/>
        </w:rPr>
        <w:t>побуждение детей к повторению или произнесению сюжетной речи в игровой ситуации; выбор тем для игр с эмоциональной выразительностью игровых действий, персонажей; театрализованные диалоги;</w:t>
      </w:r>
    </w:p>
    <w:p w:rsidR="001E006F" w:rsidRPr="001E006F" w:rsidRDefault="001E006F" w:rsidP="001E006F">
      <w:pPr>
        <w:numPr>
          <w:ilvl w:val="0"/>
          <w:numId w:val="19"/>
        </w:numPr>
        <w:shd w:val="clear" w:color="auto" w:fill="FFFFFF"/>
        <w:jc w:val="left"/>
        <w:rPr>
          <w:color w:val="000000"/>
          <w:szCs w:val="28"/>
        </w:rPr>
      </w:pPr>
      <w:r w:rsidRPr="001E006F">
        <w:rPr>
          <w:color w:val="000000"/>
          <w:szCs w:val="28"/>
        </w:rPr>
        <w:t>сюжетные действия с театрализованной игрушкой, сопровождаемые ролевым комментарием; образец и повтор ребенком реплик в соответствии с сюжетом; упражнение в интонационной выразительности речевых диалогов; чтение художественных произведений с наличием эмоциональных диалогов; введение в игру специальных наборов образной игрушки с ярко выраженным эмоциональным содержанием;</w:t>
      </w:r>
    </w:p>
    <w:p w:rsidR="001E006F" w:rsidRPr="001E006F" w:rsidRDefault="001E006F" w:rsidP="001E006F">
      <w:pPr>
        <w:numPr>
          <w:ilvl w:val="0"/>
          <w:numId w:val="19"/>
        </w:numPr>
        <w:shd w:val="clear" w:color="auto" w:fill="FFFFFF"/>
        <w:jc w:val="left"/>
        <w:rPr>
          <w:color w:val="000000"/>
          <w:szCs w:val="28"/>
        </w:rPr>
      </w:pPr>
      <w:r w:rsidRPr="001E006F">
        <w:rPr>
          <w:color w:val="000000"/>
          <w:szCs w:val="28"/>
        </w:rPr>
        <w:t>подбор игр с разными сторонами эмоционального опыта;</w:t>
      </w:r>
    </w:p>
    <w:p w:rsidR="001E006F" w:rsidRPr="001E006F" w:rsidRDefault="001E006F" w:rsidP="001E006F">
      <w:pPr>
        <w:numPr>
          <w:ilvl w:val="0"/>
          <w:numId w:val="19"/>
        </w:numPr>
        <w:shd w:val="clear" w:color="auto" w:fill="FFFFFF"/>
        <w:ind w:right="1094"/>
        <w:jc w:val="left"/>
        <w:rPr>
          <w:color w:val="000000"/>
          <w:szCs w:val="28"/>
        </w:rPr>
      </w:pPr>
      <w:r w:rsidRPr="001E006F">
        <w:rPr>
          <w:color w:val="000000"/>
          <w:szCs w:val="28"/>
        </w:rPr>
        <w:t>подбор игр с обязательными эмоциональными контактами между участниками; ролевое участие воспитателя в игре;</w:t>
      </w:r>
    </w:p>
    <w:p w:rsidR="001E006F" w:rsidRPr="001E006F" w:rsidRDefault="001E006F" w:rsidP="001E006F">
      <w:pPr>
        <w:numPr>
          <w:ilvl w:val="0"/>
          <w:numId w:val="19"/>
        </w:numPr>
        <w:shd w:val="clear" w:color="auto" w:fill="FFFFFF"/>
        <w:jc w:val="left"/>
        <w:rPr>
          <w:color w:val="000000"/>
          <w:szCs w:val="28"/>
        </w:rPr>
      </w:pPr>
      <w:r w:rsidRPr="001E006F">
        <w:rPr>
          <w:color w:val="000000"/>
          <w:szCs w:val="28"/>
        </w:rPr>
        <w:t>рассказывание и обыгрывание сказок с образами, идеалами; использование литературных образов, близких детям по характеру и личностным свойствам.</w:t>
      </w:r>
    </w:p>
    <w:p w:rsidR="001E006F" w:rsidRPr="001E006F" w:rsidRDefault="001E006F" w:rsidP="001E006F">
      <w:pPr>
        <w:shd w:val="clear" w:color="auto" w:fill="FFFFFF"/>
        <w:ind w:left="226"/>
        <w:jc w:val="center"/>
        <w:rPr>
          <w:color w:val="000000"/>
          <w:szCs w:val="28"/>
        </w:rPr>
      </w:pPr>
      <w:r w:rsidRPr="001E006F">
        <w:rPr>
          <w:b/>
          <w:bCs/>
          <w:color w:val="000000"/>
          <w:szCs w:val="28"/>
        </w:rPr>
        <w:t>Приемы, используемые для руководства поведением детей в играх:</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совместное обсуждение воспитателем и детьми сюжета игр;</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введение (и обучение этому детей) дополнительных, главных и второстепенных ролей;</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использование в играх предметов-заместителей и обозначение предметов, словом с целью избежать конфликтов;</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использовать очередность принятия ролей, пользующихся популярностью;</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изучение игровых интересов детей и формирование через любимые роли положительных навыков поведения;</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обучение детей приемам реализации игрового замысла, понятным партнерам;</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обогащение впечатлений детей и обсуждение игровых сюжетов, знакомых всем детям;</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наблюдение за играми детей, анализ их поведения с точки зрения реализации игрового замысла, длительности совместной игры;</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чередование в играх выбора детей на главные и второстепенные роли;</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регулирование состава детского игрового коллектива с целью подбора и сочетания активных и пассивных детей;</w:t>
      </w:r>
    </w:p>
    <w:p w:rsidR="001E006F" w:rsidRPr="001E006F" w:rsidRDefault="001E006F" w:rsidP="001E006F">
      <w:pPr>
        <w:numPr>
          <w:ilvl w:val="0"/>
          <w:numId w:val="20"/>
        </w:numPr>
        <w:shd w:val="clear" w:color="auto" w:fill="FFFFFF"/>
        <w:jc w:val="left"/>
        <w:rPr>
          <w:color w:val="000000"/>
          <w:szCs w:val="28"/>
        </w:rPr>
      </w:pPr>
      <w:r w:rsidRPr="001E006F">
        <w:rPr>
          <w:color w:val="000000"/>
          <w:szCs w:val="28"/>
        </w:rPr>
        <w:t>обязательное корректное обсуждение конфликтных ситуаций в игре.</w:t>
      </w:r>
    </w:p>
    <w:p w:rsidR="001E006F" w:rsidRPr="001E006F" w:rsidRDefault="001E006F" w:rsidP="001E006F">
      <w:pPr>
        <w:ind w:firstLine="709"/>
        <w:rPr>
          <w:szCs w:val="28"/>
        </w:rPr>
      </w:pPr>
      <w:r w:rsidRPr="001E006F">
        <w:rPr>
          <w:szCs w:val="28"/>
        </w:rPr>
        <w:t xml:space="preserve">7. </w:t>
      </w:r>
      <w:r w:rsidRPr="001E006F">
        <w:rPr>
          <w:szCs w:val="28"/>
          <w:u w:val="single"/>
        </w:rPr>
        <w:t>Приемы, которые использовались для развития разных видов игр</w:t>
      </w:r>
      <w:r w:rsidRPr="001E006F">
        <w:rPr>
          <w:szCs w:val="28"/>
        </w:rPr>
        <w:t>:</w:t>
      </w:r>
    </w:p>
    <w:p w:rsidR="001E006F" w:rsidRPr="001E006F" w:rsidRDefault="001E006F" w:rsidP="001E006F">
      <w:pPr>
        <w:ind w:firstLine="709"/>
        <w:rPr>
          <w:szCs w:val="28"/>
        </w:rPr>
      </w:pPr>
      <w:r w:rsidRPr="001E006F">
        <w:rPr>
          <w:szCs w:val="28"/>
        </w:rPr>
        <w:t>– расширялись представления детей (путем рассказов, чтения книги, рассматриванияиллюстраций, проведения дидактической игры);</w:t>
      </w:r>
    </w:p>
    <w:p w:rsidR="001E006F" w:rsidRPr="001E006F" w:rsidRDefault="001E006F" w:rsidP="001E006F">
      <w:pPr>
        <w:ind w:firstLine="709"/>
        <w:rPr>
          <w:szCs w:val="28"/>
        </w:rPr>
      </w:pPr>
      <w:r w:rsidRPr="001E006F">
        <w:rPr>
          <w:szCs w:val="28"/>
        </w:rPr>
        <w:t>– педагог интересовался: «Во что играете?»;</w:t>
      </w:r>
    </w:p>
    <w:p w:rsidR="001E006F" w:rsidRPr="001E006F" w:rsidRDefault="001E006F" w:rsidP="001E006F">
      <w:pPr>
        <w:ind w:firstLine="709"/>
        <w:rPr>
          <w:szCs w:val="28"/>
        </w:rPr>
      </w:pPr>
      <w:r w:rsidRPr="001E006F">
        <w:rPr>
          <w:szCs w:val="28"/>
        </w:rPr>
        <w:t xml:space="preserve">– предлагались новые игровые действия; </w:t>
      </w:r>
    </w:p>
    <w:p w:rsidR="001E006F" w:rsidRPr="001E006F" w:rsidRDefault="001E006F" w:rsidP="001E006F">
      <w:pPr>
        <w:ind w:firstLine="709"/>
        <w:rPr>
          <w:szCs w:val="28"/>
        </w:rPr>
      </w:pPr>
      <w:r w:rsidRPr="001E006F">
        <w:rPr>
          <w:szCs w:val="28"/>
        </w:rPr>
        <w:t>– предлагались новые роли;</w:t>
      </w:r>
    </w:p>
    <w:p w:rsidR="001E006F" w:rsidRPr="001E006F" w:rsidRDefault="001E006F" w:rsidP="001E006F">
      <w:pPr>
        <w:ind w:firstLine="709"/>
        <w:rPr>
          <w:szCs w:val="28"/>
        </w:rPr>
      </w:pPr>
      <w:r w:rsidRPr="001E006F">
        <w:rPr>
          <w:szCs w:val="28"/>
        </w:rPr>
        <w:t>– вносилось дополнительное оборудование или предлагалось его изготовить вместе сдетьми;</w:t>
      </w:r>
    </w:p>
    <w:p w:rsidR="001E006F" w:rsidRPr="001E006F" w:rsidRDefault="001E006F" w:rsidP="001E006F">
      <w:pPr>
        <w:ind w:firstLine="709"/>
        <w:rPr>
          <w:szCs w:val="28"/>
        </w:rPr>
      </w:pPr>
      <w:r w:rsidRPr="001E006F">
        <w:rPr>
          <w:szCs w:val="28"/>
        </w:rPr>
        <w:t>– предлагались новые игровые ситуации;</w:t>
      </w:r>
    </w:p>
    <w:p w:rsidR="001E006F" w:rsidRPr="001E006F" w:rsidRDefault="001E006F" w:rsidP="001E006F">
      <w:pPr>
        <w:ind w:firstLine="709"/>
        <w:rPr>
          <w:szCs w:val="28"/>
        </w:rPr>
      </w:pPr>
      <w:r w:rsidRPr="001E006F">
        <w:rPr>
          <w:szCs w:val="28"/>
        </w:rPr>
        <w:t>– давались прямые указания к действию: «Покорми куклу», «Крути руль»;</w:t>
      </w:r>
    </w:p>
    <w:p w:rsidR="001E006F" w:rsidRPr="001E006F" w:rsidRDefault="001E006F" w:rsidP="001E006F">
      <w:pPr>
        <w:ind w:firstLine="709"/>
        <w:rPr>
          <w:szCs w:val="28"/>
        </w:rPr>
      </w:pPr>
      <w:r w:rsidRPr="001E006F">
        <w:rPr>
          <w:szCs w:val="28"/>
        </w:rPr>
        <w:t>– задавались вопросы, которые направляли развитие игры;</w:t>
      </w:r>
    </w:p>
    <w:p w:rsidR="001E006F" w:rsidRPr="001E006F" w:rsidRDefault="001E006F" w:rsidP="001E006F">
      <w:pPr>
        <w:ind w:firstLine="709"/>
        <w:rPr>
          <w:szCs w:val="28"/>
        </w:rPr>
      </w:pPr>
      <w:r w:rsidRPr="001E006F">
        <w:rPr>
          <w:szCs w:val="28"/>
        </w:rPr>
        <w:t>– воспитатель иногда брал на себя главную (второстепенную) роль и таким образом направлял игру;</w:t>
      </w:r>
    </w:p>
    <w:p w:rsidR="001E006F" w:rsidRPr="001E006F" w:rsidRDefault="001E006F" w:rsidP="001E006F">
      <w:pPr>
        <w:ind w:firstLine="709"/>
        <w:rPr>
          <w:szCs w:val="28"/>
        </w:rPr>
      </w:pPr>
      <w:r w:rsidRPr="001E006F">
        <w:rPr>
          <w:szCs w:val="28"/>
        </w:rPr>
        <w:t>–в конце каждой игры педагог давал оценку (анализ) игры.</w:t>
      </w:r>
    </w:p>
    <w:p w:rsidR="001E006F" w:rsidRPr="001E006F" w:rsidRDefault="001E006F" w:rsidP="001E006F">
      <w:pPr>
        <w:ind w:firstLine="709"/>
        <w:rPr>
          <w:szCs w:val="28"/>
        </w:rPr>
      </w:pPr>
      <w:r w:rsidRPr="001E006F">
        <w:rPr>
          <w:szCs w:val="28"/>
        </w:rPr>
        <w:t xml:space="preserve">8. </w:t>
      </w:r>
      <w:r w:rsidRPr="001E006F">
        <w:rPr>
          <w:szCs w:val="28"/>
          <w:u w:val="single"/>
        </w:rPr>
        <w:t>Приемы, которые использовалисьпедагогом для формирования взаимоотношенийдетей во время игры:</w:t>
      </w:r>
    </w:p>
    <w:p w:rsidR="001E006F" w:rsidRPr="001E006F" w:rsidRDefault="001E006F" w:rsidP="001E006F">
      <w:pPr>
        <w:ind w:firstLine="709"/>
        <w:rPr>
          <w:szCs w:val="28"/>
        </w:rPr>
      </w:pPr>
      <w:r w:rsidRPr="001E006F">
        <w:rPr>
          <w:szCs w:val="28"/>
        </w:rPr>
        <w:t>- вовлекал робких, застенчивых детей в игру (путем прямого предложения «Возьми поиграть», путем введения новой роли);</w:t>
      </w:r>
    </w:p>
    <w:p w:rsidR="001E006F" w:rsidRPr="001E006F" w:rsidRDefault="001E006F" w:rsidP="001E006F">
      <w:pPr>
        <w:ind w:firstLine="709"/>
        <w:rPr>
          <w:szCs w:val="28"/>
        </w:rPr>
      </w:pPr>
      <w:r w:rsidRPr="001E006F">
        <w:rPr>
          <w:szCs w:val="28"/>
        </w:rPr>
        <w:t>- сам организовывал вокруг себя коллектив для игры;</w:t>
      </w:r>
    </w:p>
    <w:p w:rsidR="001E006F" w:rsidRPr="001E006F" w:rsidRDefault="001E006F" w:rsidP="001E006F">
      <w:pPr>
        <w:ind w:firstLine="709"/>
        <w:rPr>
          <w:szCs w:val="28"/>
        </w:rPr>
      </w:pPr>
      <w:r w:rsidRPr="001E006F">
        <w:rPr>
          <w:szCs w:val="28"/>
        </w:rPr>
        <w:t>- предупреждал или устранял возникающие конфликты (из-за игрушек, из-за ролей,из-за выполнения правил);</w:t>
      </w:r>
    </w:p>
    <w:p w:rsidR="001E006F" w:rsidRPr="001E006F" w:rsidRDefault="001E006F" w:rsidP="001E006F">
      <w:pPr>
        <w:ind w:firstLine="709"/>
        <w:rPr>
          <w:szCs w:val="28"/>
        </w:rPr>
      </w:pPr>
      <w:r w:rsidRPr="001E006F">
        <w:rPr>
          <w:szCs w:val="28"/>
        </w:rPr>
        <w:t>- побуждал детей объединять разные игры между собой.</w:t>
      </w:r>
    </w:p>
    <w:p w:rsidR="001E006F" w:rsidRPr="001E006F" w:rsidRDefault="001E006F" w:rsidP="001E006F">
      <w:pPr>
        <w:ind w:firstLine="709"/>
        <w:rPr>
          <w:b/>
          <w:szCs w:val="28"/>
        </w:rPr>
      </w:pPr>
      <w:r w:rsidRPr="001E006F">
        <w:rPr>
          <w:b/>
          <w:szCs w:val="28"/>
        </w:rPr>
        <w:t>Задание 4.  Индивидуальное диагностическое обследование детей.</w:t>
      </w:r>
    </w:p>
    <w:p w:rsidR="001E006F" w:rsidRPr="001E006F" w:rsidRDefault="001E006F" w:rsidP="001E006F">
      <w:pPr>
        <w:ind w:firstLine="709"/>
        <w:rPr>
          <w:szCs w:val="28"/>
        </w:rPr>
      </w:pPr>
      <w:r w:rsidRPr="001E006F">
        <w:rPr>
          <w:i/>
          <w:szCs w:val="28"/>
        </w:rPr>
        <w:t>Диагностический блок.</w:t>
      </w:r>
      <w:r w:rsidRPr="001E006F">
        <w:rPr>
          <w:szCs w:val="28"/>
        </w:rPr>
        <w:t xml:space="preserve">Я провела </w:t>
      </w:r>
      <w:r w:rsidRPr="001E006F">
        <w:rPr>
          <w:b/>
          <w:i/>
          <w:szCs w:val="28"/>
        </w:rPr>
        <w:t xml:space="preserve">проективный тест «Моя семья». </w:t>
      </w:r>
      <w:r w:rsidRPr="001E006F">
        <w:rPr>
          <w:szCs w:val="28"/>
        </w:rPr>
        <w:t xml:space="preserve">Испытуемые были мальчик и девочка 5 лет. На основе данного исследования мы проинтерпретировали полученные рисунки: у девочки было выявлено. Яркие, сочные цвета. Все члены семьи стоят близко друг к другу и держаться за руки, детали лица и тела хорошо прорисованы, под ногами твердая опора. Домик тоже говорит о теплых эмоциональных отношениях, с окнами на каждого члена семьи и дверью (видна ручка). </w:t>
      </w:r>
    </w:p>
    <w:p w:rsidR="001E006F" w:rsidRPr="001E006F" w:rsidRDefault="001E006F" w:rsidP="001E006F">
      <w:pPr>
        <w:rPr>
          <w:szCs w:val="28"/>
        </w:rPr>
      </w:pPr>
      <w:r w:rsidRPr="001E006F">
        <w:rPr>
          <w:szCs w:val="28"/>
        </w:rPr>
        <w:t>У мальчика было выявлено: Мальчик изобразил себя между отцом и братом, мама стоит чуть поодаль. Рядом с ней красивый, яркий цветок. Судя по размеру, брат авторитетнее и важнее для автора, чем мама и, тем более, папа, который изображен на краю листа и совсем маленьким.</w:t>
      </w:r>
    </w:p>
    <w:p w:rsidR="001E006F" w:rsidRPr="001E006F" w:rsidRDefault="001E006F" w:rsidP="001E006F">
      <w:pPr>
        <w:rPr>
          <w:szCs w:val="28"/>
        </w:rPr>
      </w:pPr>
      <w:r w:rsidRPr="001E006F">
        <w:rPr>
          <w:szCs w:val="28"/>
        </w:rPr>
        <w:t>Цветовая гамма яркая, солнечная,  значит, ребенок воспринимает свою семью как гармоничную, счастливую.</w:t>
      </w:r>
    </w:p>
    <w:p w:rsidR="001E006F" w:rsidRPr="001E006F" w:rsidRDefault="001E006F" w:rsidP="001E006F">
      <w:pPr>
        <w:rPr>
          <w:szCs w:val="28"/>
        </w:rPr>
      </w:pPr>
      <w:r w:rsidRPr="001E006F">
        <w:rPr>
          <w:szCs w:val="28"/>
        </w:rPr>
        <w:t>Справа, в зоне будущего, мама и чудесный цветок. Может быть, ребенок надеется на большую  душевную  близость с мамой.</w:t>
      </w:r>
    </w:p>
    <w:p w:rsidR="001E006F" w:rsidRPr="001E006F" w:rsidRDefault="001E006F" w:rsidP="001E006F">
      <w:pPr>
        <w:rPr>
          <w:szCs w:val="28"/>
        </w:rPr>
      </w:pPr>
      <w:r w:rsidRPr="001E006F">
        <w:rPr>
          <w:szCs w:val="28"/>
        </w:rPr>
        <w:t>В рисунке много красного цвета: тревога, эмоциональное напряжение, которое испытывает в настоящий момент ребенок.</w:t>
      </w:r>
    </w:p>
    <w:p w:rsidR="001E006F" w:rsidRPr="001E006F" w:rsidRDefault="001E006F" w:rsidP="001E006F">
      <w:pPr>
        <w:pStyle w:val="1"/>
        <w:numPr>
          <w:ilvl w:val="0"/>
          <w:numId w:val="0"/>
        </w:numPr>
        <w:jc w:val="center"/>
        <w:rPr>
          <w:b w:val="0"/>
          <w:bCs w:val="0"/>
          <w:spacing w:val="-3"/>
          <w:kern w:val="0"/>
          <w:sz w:val="28"/>
          <w:szCs w:val="28"/>
        </w:rPr>
      </w:pPr>
      <w:r w:rsidRPr="001E006F">
        <w:rPr>
          <w:sz w:val="28"/>
          <w:szCs w:val="28"/>
        </w:rPr>
        <w:t> Методика интервью с ребенком</w:t>
      </w:r>
    </w:p>
    <w:p w:rsidR="001E006F" w:rsidRPr="001E006F" w:rsidRDefault="001E006F" w:rsidP="001E006F">
      <w:pPr>
        <w:pStyle w:val="ad"/>
        <w:spacing w:line="240" w:lineRule="auto"/>
        <w:rPr>
          <w:szCs w:val="28"/>
        </w:rPr>
      </w:pPr>
      <w:r w:rsidRPr="001E006F">
        <w:rPr>
          <w:szCs w:val="28"/>
        </w:rPr>
        <w:t>Автор: А.И.Захаров.</w:t>
      </w:r>
    </w:p>
    <w:p w:rsidR="001E006F" w:rsidRPr="001E006F" w:rsidRDefault="001E006F" w:rsidP="001E006F">
      <w:pPr>
        <w:pStyle w:val="ad"/>
        <w:spacing w:line="240" w:lineRule="auto"/>
        <w:rPr>
          <w:szCs w:val="28"/>
        </w:rPr>
      </w:pPr>
      <w:r w:rsidRPr="001E006F">
        <w:rPr>
          <w:szCs w:val="28"/>
        </w:rPr>
        <w:t>Цель: выявление детско-родительских отношений как фактора развития личности ребёнка.</w:t>
      </w:r>
    </w:p>
    <w:p w:rsidR="001E006F" w:rsidRPr="001E006F" w:rsidRDefault="001E006F" w:rsidP="001E006F">
      <w:pPr>
        <w:pStyle w:val="ad"/>
        <w:spacing w:line="240" w:lineRule="auto"/>
        <w:rPr>
          <w:szCs w:val="28"/>
        </w:rPr>
      </w:pPr>
      <w:r w:rsidRPr="001E006F">
        <w:rPr>
          <w:szCs w:val="28"/>
        </w:rPr>
        <w:t>Форма проведения: опрос. Ребёнку последовательно задаётся 7 вопросов, на которые он даёт устные ответы. После этого психолог может записать ответы письменно, либо во время интервью – на магнитофон (можно этот материал, при необходимости дать послушать воспитателям или родителям)</w:t>
      </w:r>
    </w:p>
    <w:p w:rsidR="001E006F" w:rsidRPr="001E006F" w:rsidRDefault="001E006F" w:rsidP="001E006F">
      <w:pPr>
        <w:pStyle w:val="ad"/>
        <w:spacing w:line="240" w:lineRule="auto"/>
        <w:rPr>
          <w:szCs w:val="28"/>
        </w:rPr>
      </w:pPr>
      <w:r w:rsidRPr="001E006F">
        <w:rPr>
          <w:szCs w:val="28"/>
        </w:rPr>
        <w:t>ВОПРОСЫ:</w:t>
      </w:r>
    </w:p>
    <w:p w:rsidR="001E006F" w:rsidRPr="001E006F" w:rsidRDefault="001E006F" w:rsidP="001E006F">
      <w:pPr>
        <w:pStyle w:val="ad"/>
        <w:numPr>
          <w:ilvl w:val="1"/>
          <w:numId w:val="7"/>
        </w:numPr>
        <w:spacing w:line="240" w:lineRule="auto"/>
        <w:jc w:val="center"/>
        <w:rPr>
          <w:szCs w:val="28"/>
        </w:rPr>
      </w:pPr>
      <w:r w:rsidRPr="001E006F">
        <w:rPr>
          <w:szCs w:val="28"/>
        </w:rPr>
        <w:t>С кем ты живешь дома?</w:t>
      </w:r>
    </w:p>
    <w:p w:rsidR="001E006F" w:rsidRPr="001E006F" w:rsidRDefault="001E006F" w:rsidP="001E006F">
      <w:pPr>
        <w:pStyle w:val="ad"/>
        <w:spacing w:line="240" w:lineRule="auto"/>
        <w:ind w:left="1080" w:firstLine="0"/>
        <w:rPr>
          <w:szCs w:val="28"/>
        </w:rPr>
      </w:pPr>
      <w:r w:rsidRPr="001E006F">
        <w:rPr>
          <w:szCs w:val="28"/>
        </w:rPr>
        <w:t>Девочка: «С мамой и папой. Еще у нас живут собачка и попугай».</w:t>
      </w:r>
    </w:p>
    <w:p w:rsidR="001E006F" w:rsidRPr="001E006F" w:rsidRDefault="001E006F" w:rsidP="001E006F">
      <w:pPr>
        <w:pStyle w:val="ad"/>
        <w:spacing w:line="240" w:lineRule="auto"/>
        <w:ind w:left="1080" w:firstLine="0"/>
        <w:rPr>
          <w:szCs w:val="28"/>
        </w:rPr>
      </w:pPr>
      <w:r w:rsidRPr="001E006F">
        <w:rPr>
          <w:szCs w:val="28"/>
        </w:rPr>
        <w:t>Мальчик: «С мамой и сестрой».</w:t>
      </w:r>
    </w:p>
    <w:p w:rsidR="001E006F" w:rsidRPr="001E006F" w:rsidRDefault="001E006F" w:rsidP="001E006F">
      <w:pPr>
        <w:pStyle w:val="ad"/>
        <w:spacing w:line="240" w:lineRule="auto"/>
        <w:ind w:left="1080" w:firstLine="0"/>
        <w:rPr>
          <w:szCs w:val="28"/>
        </w:rPr>
      </w:pPr>
      <w:r w:rsidRPr="001E006F">
        <w:rPr>
          <w:szCs w:val="28"/>
        </w:rPr>
        <w:t>Обычно ребенок на 1-е место ставит наиболее значимое для него лицо, к которому он испытывает чувство привязанности. На последнем месте ребёнок называет наименее значимое для него лицо.</w:t>
      </w:r>
    </w:p>
    <w:p w:rsidR="001E006F" w:rsidRPr="001E006F" w:rsidRDefault="001E006F" w:rsidP="001E006F">
      <w:pPr>
        <w:pStyle w:val="ad"/>
        <w:numPr>
          <w:ilvl w:val="1"/>
          <w:numId w:val="7"/>
        </w:numPr>
        <w:spacing w:line="240" w:lineRule="auto"/>
        <w:jc w:val="center"/>
        <w:rPr>
          <w:szCs w:val="28"/>
        </w:rPr>
      </w:pPr>
      <w:r w:rsidRPr="001E006F">
        <w:rPr>
          <w:szCs w:val="28"/>
        </w:rPr>
        <w:t>Если бы ты играл в воображаемую игру «Семья», кого бы ты, в ней изображал: маму, папу или себя?</w:t>
      </w:r>
    </w:p>
    <w:p w:rsidR="001E006F" w:rsidRPr="001E006F" w:rsidRDefault="001E006F" w:rsidP="001E006F">
      <w:pPr>
        <w:pStyle w:val="ad"/>
        <w:spacing w:line="240" w:lineRule="auto"/>
        <w:ind w:left="1440" w:firstLine="0"/>
        <w:rPr>
          <w:szCs w:val="28"/>
        </w:rPr>
      </w:pPr>
      <w:r w:rsidRPr="001E006F">
        <w:rPr>
          <w:szCs w:val="28"/>
        </w:rPr>
        <w:t>Девочка: « Маму».</w:t>
      </w:r>
    </w:p>
    <w:p w:rsidR="001E006F" w:rsidRPr="001E006F" w:rsidRDefault="001E006F" w:rsidP="001E006F">
      <w:pPr>
        <w:pStyle w:val="ad"/>
        <w:spacing w:line="240" w:lineRule="auto"/>
        <w:ind w:left="1440" w:firstLine="0"/>
        <w:rPr>
          <w:szCs w:val="28"/>
        </w:rPr>
      </w:pPr>
      <w:r w:rsidRPr="001E006F">
        <w:rPr>
          <w:szCs w:val="28"/>
        </w:rPr>
        <w:t>Мальчик: « Себя»</w:t>
      </w:r>
    </w:p>
    <w:p w:rsidR="001E006F" w:rsidRPr="001E006F" w:rsidRDefault="001E006F" w:rsidP="001E006F">
      <w:pPr>
        <w:pStyle w:val="ad"/>
        <w:spacing w:line="240" w:lineRule="auto"/>
        <w:rPr>
          <w:szCs w:val="28"/>
        </w:rPr>
      </w:pPr>
      <w:r w:rsidRPr="001E006F">
        <w:rPr>
          <w:szCs w:val="28"/>
        </w:rPr>
        <w:t xml:space="preserve">Старшие дошкольники обычно выбирают роль родителя того же пола, обнаруживая возрастную потребность в ролевой идентификации с ним. </w:t>
      </w:r>
    </w:p>
    <w:p w:rsidR="001E006F" w:rsidRPr="001E006F" w:rsidRDefault="001E006F" w:rsidP="001E006F">
      <w:pPr>
        <w:pStyle w:val="ad"/>
        <w:numPr>
          <w:ilvl w:val="1"/>
          <w:numId w:val="7"/>
        </w:numPr>
        <w:spacing w:line="240" w:lineRule="auto"/>
        <w:jc w:val="center"/>
        <w:rPr>
          <w:szCs w:val="28"/>
        </w:rPr>
      </w:pPr>
      <w:r w:rsidRPr="001E006F">
        <w:rPr>
          <w:szCs w:val="28"/>
        </w:rPr>
        <w:t>Вопрос: Если бы дома никого не было, кого бы ты ждал в 1-ю очередь (папу, маму?).</w:t>
      </w:r>
    </w:p>
    <w:p w:rsidR="001E006F" w:rsidRPr="001E006F" w:rsidRDefault="001E006F" w:rsidP="001E006F">
      <w:pPr>
        <w:pStyle w:val="ad"/>
        <w:spacing w:line="240" w:lineRule="auto"/>
        <w:ind w:left="1440" w:firstLine="0"/>
        <w:rPr>
          <w:szCs w:val="28"/>
        </w:rPr>
      </w:pPr>
      <w:r w:rsidRPr="001E006F">
        <w:rPr>
          <w:szCs w:val="28"/>
        </w:rPr>
        <w:t>Девочка: «Маму и папу».</w:t>
      </w:r>
    </w:p>
    <w:p w:rsidR="001E006F" w:rsidRPr="001E006F" w:rsidRDefault="001E006F" w:rsidP="001E006F">
      <w:pPr>
        <w:pStyle w:val="ad"/>
        <w:spacing w:line="240" w:lineRule="auto"/>
        <w:ind w:left="1440" w:firstLine="0"/>
        <w:rPr>
          <w:szCs w:val="28"/>
        </w:rPr>
      </w:pPr>
      <w:r w:rsidRPr="001E006F">
        <w:rPr>
          <w:szCs w:val="28"/>
        </w:rPr>
        <w:t>Мальчик: «Маму».</w:t>
      </w:r>
    </w:p>
    <w:p w:rsidR="001E006F" w:rsidRPr="001E006F" w:rsidRDefault="001E006F" w:rsidP="001E006F">
      <w:pPr>
        <w:pStyle w:val="ad"/>
        <w:spacing w:line="240" w:lineRule="auto"/>
        <w:rPr>
          <w:szCs w:val="28"/>
        </w:rPr>
      </w:pPr>
      <w:r w:rsidRPr="001E006F">
        <w:rPr>
          <w:szCs w:val="28"/>
        </w:rPr>
        <w:t>Если в ответе мать не стоит на первом месте, то это свидетельствует об эмоциональных проблемах в отношениях с ней.</w:t>
      </w:r>
    </w:p>
    <w:p w:rsidR="001E006F" w:rsidRPr="001E006F" w:rsidRDefault="001E006F" w:rsidP="001E006F">
      <w:pPr>
        <w:pStyle w:val="ad"/>
        <w:spacing w:line="240" w:lineRule="auto"/>
        <w:jc w:val="center"/>
        <w:rPr>
          <w:szCs w:val="28"/>
        </w:rPr>
      </w:pPr>
      <w:r w:rsidRPr="001E006F">
        <w:rPr>
          <w:szCs w:val="28"/>
        </w:rPr>
        <w:t>4. Если с тобой случилась беда, тебя оба дел кто-то, ты всегда бы рассказал об этом маме, поделился бы с ней или не всегда?</w:t>
      </w:r>
    </w:p>
    <w:p w:rsidR="001E006F" w:rsidRPr="001E006F" w:rsidRDefault="001E006F" w:rsidP="001E006F">
      <w:pPr>
        <w:pStyle w:val="ad"/>
        <w:spacing w:line="240" w:lineRule="auto"/>
        <w:rPr>
          <w:szCs w:val="28"/>
        </w:rPr>
      </w:pPr>
      <w:r w:rsidRPr="001E006F">
        <w:rPr>
          <w:szCs w:val="28"/>
        </w:rPr>
        <w:t>Девочка: «Да».</w:t>
      </w:r>
    </w:p>
    <w:p w:rsidR="001E006F" w:rsidRPr="001E006F" w:rsidRDefault="001E006F" w:rsidP="001E006F">
      <w:pPr>
        <w:pStyle w:val="ad"/>
        <w:spacing w:line="240" w:lineRule="auto"/>
        <w:rPr>
          <w:szCs w:val="28"/>
        </w:rPr>
      </w:pPr>
      <w:r w:rsidRPr="001E006F">
        <w:rPr>
          <w:szCs w:val="28"/>
        </w:rPr>
        <w:t>Мальчик: «Да».</w:t>
      </w:r>
    </w:p>
    <w:p w:rsidR="001E006F" w:rsidRPr="001E006F" w:rsidRDefault="001E006F" w:rsidP="001E006F">
      <w:pPr>
        <w:pStyle w:val="ad"/>
        <w:spacing w:line="240" w:lineRule="auto"/>
        <w:rPr>
          <w:szCs w:val="28"/>
        </w:rPr>
      </w:pPr>
      <w:r w:rsidRPr="001E006F">
        <w:rPr>
          <w:szCs w:val="28"/>
        </w:rPr>
        <w:t>Меньшая откровенность указывает не столько на конфликт, сколько на отсутствие доверитель</w:t>
      </w:r>
      <w:r w:rsidRPr="001E006F">
        <w:rPr>
          <w:szCs w:val="28"/>
        </w:rPr>
        <w:softHyphen/>
        <w:t>ных отношений с детьми.</w:t>
      </w:r>
    </w:p>
    <w:p w:rsidR="001E006F" w:rsidRPr="001E006F" w:rsidRDefault="001E006F" w:rsidP="001E006F">
      <w:pPr>
        <w:pStyle w:val="ad"/>
        <w:numPr>
          <w:ilvl w:val="1"/>
          <w:numId w:val="7"/>
        </w:numPr>
        <w:spacing w:line="240" w:lineRule="auto"/>
        <w:jc w:val="center"/>
        <w:rPr>
          <w:szCs w:val="28"/>
        </w:rPr>
      </w:pPr>
      <w:r w:rsidRPr="001E006F">
        <w:rPr>
          <w:szCs w:val="28"/>
        </w:rPr>
        <w:t>Скажи, ты боишься или нет, что тебя накажет мама (папа)?</w:t>
      </w:r>
    </w:p>
    <w:p w:rsidR="001E006F" w:rsidRPr="001E006F" w:rsidRDefault="001E006F" w:rsidP="001E006F">
      <w:pPr>
        <w:pStyle w:val="ad"/>
        <w:spacing w:line="240" w:lineRule="auto"/>
        <w:ind w:left="1080" w:firstLine="0"/>
        <w:rPr>
          <w:szCs w:val="28"/>
        </w:rPr>
      </w:pPr>
      <w:r w:rsidRPr="001E006F">
        <w:rPr>
          <w:szCs w:val="28"/>
        </w:rPr>
        <w:t>Девочка: «Да».</w:t>
      </w:r>
    </w:p>
    <w:p w:rsidR="001E006F" w:rsidRPr="001E006F" w:rsidRDefault="001E006F" w:rsidP="001E006F">
      <w:pPr>
        <w:pStyle w:val="ad"/>
        <w:spacing w:line="240" w:lineRule="auto"/>
        <w:ind w:left="1080" w:firstLine="0"/>
        <w:rPr>
          <w:szCs w:val="28"/>
        </w:rPr>
      </w:pPr>
      <w:r w:rsidRPr="001E006F">
        <w:rPr>
          <w:szCs w:val="28"/>
        </w:rPr>
        <w:t>Мальчик: «Да».</w:t>
      </w:r>
    </w:p>
    <w:p w:rsidR="001E006F" w:rsidRPr="001E006F" w:rsidRDefault="001E006F" w:rsidP="001E006F">
      <w:pPr>
        <w:pStyle w:val="ad"/>
        <w:numPr>
          <w:ilvl w:val="1"/>
          <w:numId w:val="7"/>
        </w:numPr>
        <w:spacing w:line="240" w:lineRule="auto"/>
        <w:jc w:val="center"/>
        <w:rPr>
          <w:szCs w:val="28"/>
        </w:rPr>
      </w:pPr>
      <w:r w:rsidRPr="001E006F">
        <w:rPr>
          <w:szCs w:val="28"/>
        </w:rPr>
        <w:t>Если бы ты вырос и сам стал мамой (папой), у тебя были бы девочка (мальчик), то ты бы так же относился, воспитывал ее (его), как к тебе относятся, воспитывают родители, или по-другому?</w:t>
      </w:r>
    </w:p>
    <w:p w:rsidR="001E006F" w:rsidRPr="001E006F" w:rsidRDefault="001E006F" w:rsidP="001E006F">
      <w:pPr>
        <w:pStyle w:val="ad"/>
        <w:spacing w:line="240" w:lineRule="auto"/>
        <w:ind w:left="1440" w:firstLine="0"/>
        <w:rPr>
          <w:szCs w:val="28"/>
        </w:rPr>
      </w:pPr>
      <w:r w:rsidRPr="001E006F">
        <w:rPr>
          <w:szCs w:val="28"/>
        </w:rPr>
        <w:t>Девочка: «Да».</w:t>
      </w:r>
    </w:p>
    <w:p w:rsidR="001E006F" w:rsidRPr="001E006F" w:rsidRDefault="001E006F" w:rsidP="001E006F">
      <w:pPr>
        <w:pStyle w:val="ad"/>
        <w:spacing w:line="240" w:lineRule="auto"/>
        <w:ind w:left="1440" w:firstLine="0"/>
        <w:rPr>
          <w:szCs w:val="28"/>
        </w:rPr>
      </w:pPr>
      <w:r w:rsidRPr="001E006F">
        <w:rPr>
          <w:szCs w:val="28"/>
        </w:rPr>
        <w:t>Мальчик: « Да».</w:t>
      </w:r>
    </w:p>
    <w:p w:rsidR="001E006F" w:rsidRPr="001E006F" w:rsidRDefault="001E006F" w:rsidP="001E006F">
      <w:pPr>
        <w:pStyle w:val="ad"/>
        <w:spacing w:line="240" w:lineRule="auto"/>
        <w:rPr>
          <w:szCs w:val="28"/>
        </w:rPr>
      </w:pPr>
      <w:r w:rsidRPr="001E006F">
        <w:rPr>
          <w:szCs w:val="28"/>
        </w:rPr>
        <w:t>Обычно дети стремятся, не меняя родительскую роль, сохранить хорошие отношения (в ответах на 5-6 вопросы). Ведущий мотив при этом — страх утраты любви, угроза ко</w:t>
      </w:r>
      <w:r w:rsidRPr="001E006F">
        <w:rPr>
          <w:szCs w:val="28"/>
        </w:rPr>
        <w:softHyphen/>
        <w:t>торой существует у чрезмерно занятых и принци</w:t>
      </w:r>
      <w:r w:rsidRPr="001E006F">
        <w:rPr>
          <w:szCs w:val="28"/>
        </w:rPr>
        <w:softHyphen/>
        <w:t>пиальных родителей.</w:t>
      </w:r>
    </w:p>
    <w:p w:rsidR="001E006F" w:rsidRPr="001E006F" w:rsidRDefault="001E006F" w:rsidP="001E006F">
      <w:pPr>
        <w:pStyle w:val="ad"/>
        <w:numPr>
          <w:ilvl w:val="1"/>
          <w:numId w:val="7"/>
        </w:numPr>
        <w:spacing w:line="240" w:lineRule="auto"/>
        <w:jc w:val="center"/>
        <w:rPr>
          <w:szCs w:val="28"/>
        </w:rPr>
      </w:pPr>
      <w:r w:rsidRPr="001E006F">
        <w:rPr>
          <w:szCs w:val="28"/>
        </w:rPr>
        <w:t>Когда ты вырастешь, ты будешь, как папа (мама) работать?</w:t>
      </w:r>
    </w:p>
    <w:p w:rsidR="001E006F" w:rsidRPr="001E006F" w:rsidRDefault="001E006F" w:rsidP="001E006F">
      <w:pPr>
        <w:pStyle w:val="ad"/>
        <w:spacing w:line="240" w:lineRule="auto"/>
        <w:ind w:left="1440" w:firstLine="0"/>
        <w:rPr>
          <w:szCs w:val="28"/>
        </w:rPr>
      </w:pPr>
      <w:r w:rsidRPr="001E006F">
        <w:rPr>
          <w:szCs w:val="28"/>
        </w:rPr>
        <w:t>Девочка: «Я когда вырасту, буду гимнасткой».</w:t>
      </w:r>
    </w:p>
    <w:p w:rsidR="001E006F" w:rsidRPr="001E006F" w:rsidRDefault="001E006F" w:rsidP="001E006F">
      <w:pPr>
        <w:pStyle w:val="ad"/>
        <w:spacing w:line="240" w:lineRule="auto"/>
        <w:ind w:left="1440" w:firstLine="0"/>
        <w:rPr>
          <w:szCs w:val="28"/>
        </w:rPr>
      </w:pPr>
      <w:r w:rsidRPr="001E006F">
        <w:rPr>
          <w:szCs w:val="28"/>
        </w:rPr>
        <w:t>Мальчик: «Я буду пожарным».</w:t>
      </w:r>
    </w:p>
    <w:p w:rsidR="001E006F" w:rsidRPr="001E006F" w:rsidRDefault="001E006F" w:rsidP="001E006F">
      <w:pPr>
        <w:pStyle w:val="ad"/>
        <w:spacing w:line="240" w:lineRule="auto"/>
        <w:rPr>
          <w:szCs w:val="28"/>
        </w:rPr>
      </w:pPr>
      <w:r w:rsidRPr="001E006F">
        <w:rPr>
          <w:szCs w:val="28"/>
        </w:rPr>
        <w:t>Предпочтение той же профессии, как правило, признак высокого авторитета родителей в представ</w:t>
      </w:r>
      <w:r w:rsidRPr="001E006F">
        <w:rPr>
          <w:szCs w:val="28"/>
        </w:rPr>
        <w:softHyphen/>
        <w:t>лении детей.</w:t>
      </w:r>
    </w:p>
    <w:p w:rsidR="001E006F" w:rsidRPr="001E006F" w:rsidRDefault="001E006F" w:rsidP="001E006F">
      <w:pPr>
        <w:rPr>
          <w:szCs w:val="28"/>
        </w:rPr>
      </w:pPr>
    </w:p>
    <w:p w:rsidR="001E006F" w:rsidRPr="001E006F" w:rsidRDefault="001E006F" w:rsidP="001E006F">
      <w:pPr>
        <w:pStyle w:val="ad"/>
        <w:spacing w:line="240" w:lineRule="auto"/>
        <w:rPr>
          <w:szCs w:val="28"/>
        </w:rPr>
      </w:pPr>
      <w:r w:rsidRPr="001E006F">
        <w:rPr>
          <w:i/>
          <w:szCs w:val="28"/>
        </w:rPr>
        <w:t xml:space="preserve">Анализ нравственной сферы развития детей группы ДОО. </w:t>
      </w:r>
      <w:r w:rsidRPr="001E006F">
        <w:rPr>
          <w:szCs w:val="28"/>
        </w:rPr>
        <w:t xml:space="preserve">В данной группе проводилась </w:t>
      </w:r>
      <w:r w:rsidRPr="001E006F">
        <w:rPr>
          <w:b/>
          <w:i/>
          <w:szCs w:val="28"/>
        </w:rPr>
        <w:t>сюжетно-ролевая игра «Магазин».</w:t>
      </w:r>
      <w:r w:rsidRPr="001E006F">
        <w:rPr>
          <w:szCs w:val="28"/>
        </w:rPr>
        <w:t xml:space="preserve"> Ее цели были следующими: научить детей согласовывать собственный игровой замысел с замыслами сверстников, менять роли по ходу игры, побуждать детей более широко использовать в данной игре знания об окружающей жизни, развивать диалогическую речь. Примерное игровое действие: приход в магазин, покупка необходимых товаров, консультация продавца и покупателя, объявления о распродажах, оплата покупок и упаковка товаров. Дети с удовольствием принимали участие в данной игре, спустя некоторое время менялись ролями, с интересом украшали свое место, в конце игры самостоятельно убрали игровой инвентарь. Далее проводились игры: </w:t>
      </w:r>
      <w:r w:rsidRPr="001E006F">
        <w:rPr>
          <w:b/>
          <w:i/>
          <w:szCs w:val="28"/>
        </w:rPr>
        <w:t>«Юные ветеринары»</w:t>
      </w:r>
      <w:r w:rsidRPr="001E006F">
        <w:rPr>
          <w:szCs w:val="28"/>
        </w:rPr>
        <w:t xml:space="preserve"> (привитие детям чувства любви к животным, забота о них, сплоченность ребенка со своими сверстниками, принятие на себя разных ролей), </w:t>
      </w:r>
      <w:r w:rsidRPr="001E006F">
        <w:rPr>
          <w:b/>
          <w:i/>
          <w:szCs w:val="28"/>
        </w:rPr>
        <w:t>«Строительство корабля»</w:t>
      </w:r>
      <w:r w:rsidRPr="001E006F">
        <w:rPr>
          <w:szCs w:val="28"/>
        </w:rPr>
        <w:t xml:space="preserve"> (развитие логического мышления, внимания, развитие такого приема, как конструирование, умение справедливо решать споры, развитие творческого мышления, воображения, выразительности речи), «Кто быстрей» (когда дети отправлялись на тихий час, приходя в спальню, им давалось задание: «Найди такую кроватку, где лежит маленькая простынь», «Покажи, на кокай кроватке не хватает подушки (одеялка)», таким образом развиваем у дошкольников внимание, мышление, быстроту движений), </w:t>
      </w:r>
      <w:r w:rsidRPr="001E006F">
        <w:rPr>
          <w:b/>
          <w:szCs w:val="28"/>
        </w:rPr>
        <w:t xml:space="preserve">«Парикмахерская» </w:t>
      </w:r>
      <w:r w:rsidRPr="001E006F">
        <w:rPr>
          <w:szCs w:val="28"/>
        </w:rPr>
        <w:t>(Проявление собственной инициативы в использовании предметов – заместителей и элементов ряженья.Обогащение личного опыта детей; Формирование у детей представлений об окружающей действительности; Развитие игры предполагает постепенный переход от совместной деятельности к самостоятельной деятельности со сверстниками).</w:t>
      </w:r>
    </w:p>
    <w:p w:rsidR="001E006F" w:rsidRPr="001E006F" w:rsidRDefault="001E006F" w:rsidP="001E006F">
      <w:pPr>
        <w:rPr>
          <w:spacing w:val="-3"/>
          <w:szCs w:val="28"/>
        </w:rPr>
      </w:pPr>
    </w:p>
    <w:p w:rsidR="001E006F" w:rsidRPr="001E006F" w:rsidRDefault="001E006F" w:rsidP="001E006F">
      <w:pPr>
        <w:ind w:firstLine="709"/>
        <w:rPr>
          <w:szCs w:val="28"/>
        </w:rPr>
      </w:pPr>
      <w:r w:rsidRPr="001E006F">
        <w:rPr>
          <w:i/>
          <w:szCs w:val="28"/>
        </w:rPr>
        <w:t xml:space="preserve">Физическое воспитание. </w:t>
      </w:r>
      <w:r w:rsidRPr="001E006F">
        <w:rPr>
          <w:szCs w:val="28"/>
        </w:rPr>
        <w:t xml:space="preserve">С дошкольниками были проведены следующие </w:t>
      </w:r>
      <w:r w:rsidRPr="001E006F">
        <w:rPr>
          <w:b/>
          <w:i/>
          <w:szCs w:val="28"/>
        </w:rPr>
        <w:t xml:space="preserve">упражнения: </w:t>
      </w:r>
      <w:r w:rsidRPr="001E006F">
        <w:rPr>
          <w:i/>
          <w:szCs w:val="28"/>
          <w:u w:val="single"/>
        </w:rPr>
        <w:t>первое</w:t>
      </w:r>
      <w:r w:rsidRPr="001E006F">
        <w:rPr>
          <w:szCs w:val="28"/>
        </w:rPr>
        <w:t xml:space="preserve">– направлено на определение скоростно-силовых качеств. В основе их лежит функциональные свойства мышечной и других систем, позволяющие совершать действия, в которых наряду со значительной механической силой требуется и значительная быстрота движений. </w:t>
      </w:r>
      <w:r w:rsidRPr="001E006F">
        <w:rPr>
          <w:i/>
          <w:szCs w:val="28"/>
        </w:rPr>
        <w:t>Цель:</w:t>
      </w:r>
      <w:r w:rsidRPr="001E006F">
        <w:rPr>
          <w:szCs w:val="28"/>
        </w:rPr>
        <w:t xml:space="preserve"> определить скоростно-силовые качества в прыжке в длину с места. </w:t>
      </w:r>
      <w:r w:rsidRPr="001E006F">
        <w:rPr>
          <w:i/>
          <w:szCs w:val="28"/>
        </w:rPr>
        <w:t>Методика:</w:t>
      </w:r>
      <w:r w:rsidRPr="001E006F">
        <w:rPr>
          <w:szCs w:val="28"/>
        </w:rPr>
        <w:t xml:space="preserve"> ребёнок встаёт у линии старта, отталкивается двумя ногами, делая интенсивный взмах руками, и прыгает на максимальное расстояние в прыжковую яму. При приземлении нельзя опираться сзади руками. Расстояние измеряется от линии до пятки сзади стоящей ноги. Дети показали лучшие результаты с высоким и со средним уровнями, что означает отличную физическую подготовленность. </w:t>
      </w:r>
    </w:p>
    <w:p w:rsidR="001E006F" w:rsidRPr="001E006F" w:rsidRDefault="001E006F" w:rsidP="001E006F">
      <w:pPr>
        <w:pStyle w:val="ad"/>
        <w:shd w:val="clear" w:color="auto" w:fill="FFFFFF"/>
        <w:spacing w:before="0" w:beforeAutospacing="0" w:after="0" w:afterAutospacing="0" w:line="240" w:lineRule="auto"/>
        <w:ind w:firstLine="0"/>
        <w:jc w:val="left"/>
        <w:rPr>
          <w:b/>
          <w:i/>
          <w:szCs w:val="28"/>
        </w:rPr>
      </w:pPr>
      <w:r w:rsidRPr="001E006F">
        <w:rPr>
          <w:b/>
          <w:i/>
          <w:szCs w:val="28"/>
        </w:rPr>
        <w:t>Вторая игра-сюжетно-ролевая «Морская фигура»,</w:t>
      </w:r>
      <w:r w:rsidRPr="001E006F">
        <w:rPr>
          <w:szCs w:val="28"/>
        </w:rPr>
        <w:t xml:space="preserve"> в этой игре принимали участие все дети, по считалки выбирался водящий, затем после слов «Раз, два, три – морская фигура на месте замри!» ребята изображали различные интересные и красивые фигуры, водящий выбирал самую лучшую фигуру и этот человек вновь продолжал игру. Данная игра является  увлекательной, интересной, развивающей. В данной возрастной группе задействованы были все дети, никто не был против, детям она понравилась, они внимательно рассматривали фигуры, составленные своими сверстниками, некоторые  делали фигуры совместно.  </w:t>
      </w:r>
      <w:r w:rsidRPr="001E006F">
        <w:rPr>
          <w:b/>
          <w:i/>
          <w:szCs w:val="28"/>
        </w:rPr>
        <w:t>Третья игра:</w:t>
      </w:r>
      <w:r w:rsidRPr="001E006F">
        <w:rPr>
          <w:szCs w:val="28"/>
        </w:rPr>
        <w:t xml:space="preserve"> </w:t>
      </w:r>
      <w:r w:rsidRPr="001E006F">
        <w:rPr>
          <w:b/>
          <w:i/>
          <w:szCs w:val="28"/>
        </w:rPr>
        <w:t>«У медведя во бору»</w:t>
      </w:r>
      <w:r w:rsidRPr="001E006F">
        <w:rPr>
          <w:szCs w:val="28"/>
        </w:rPr>
        <w:t>. Ее суть заключается в том, чтобы дети успели спрятаться от «страшного» мишки в укрытие. На одной стороне зала (площадки) находится берлога медведя (круг), на другой - за чертой - дом детей. Они выходят из дома и идут к берлоге, приговаривая: У медведя во бору грибы, ягоды беру, а медведь не спит и на нас рычит! С последним словом медведь (водящий) выбегает из берлоги и ловит (салит) играющих. Дети убегают в свой дом.</w:t>
      </w:r>
      <w:r w:rsidRPr="001E006F">
        <w:rPr>
          <w:b/>
          <w:szCs w:val="28"/>
        </w:rPr>
        <w:t xml:space="preserve">      « </w:t>
      </w:r>
      <w:r w:rsidRPr="001E006F">
        <w:rPr>
          <w:b/>
          <w:i/>
          <w:szCs w:val="28"/>
        </w:rPr>
        <w:t>Четвертая игра: «Шишки, желуди, орехи»</w:t>
      </w:r>
    </w:p>
    <w:p w:rsidR="001E006F" w:rsidRPr="001E006F" w:rsidRDefault="001E006F" w:rsidP="001E006F">
      <w:pPr>
        <w:ind w:left="284" w:right="284" w:firstLine="709"/>
        <w:rPr>
          <w:szCs w:val="28"/>
        </w:rPr>
      </w:pPr>
      <w:r w:rsidRPr="001E006F">
        <w:rPr>
          <w:szCs w:val="28"/>
        </w:rPr>
        <w:t>Для этой подвижной игры понадобится компания не меньше семи человек. Игра, предназначенная для детей от 5 лет, отлично развивает внимательность, мышление, ловкость, реакцию и координацию.</w:t>
      </w:r>
      <w:r w:rsidRPr="001E006F">
        <w:rPr>
          <w:szCs w:val="28"/>
        </w:rPr>
        <w:br/>
        <w:t>Перед игрой по считалке выбирается водящий. Участники игры встают по трое и берутся за руки, образуя круг. Каждому из тройки игроков присваивается звание «шишки», «желудя» или «ореха».</w:t>
      </w:r>
      <w:r w:rsidRPr="001E006F">
        <w:rPr>
          <w:szCs w:val="28"/>
        </w:rPr>
        <w:br/>
        <w:t>Водящий, стоя за пределами круга, говорит слово «шишки» (или «желуди», или «орехи»). По этому сигналу все участники игры, отнесенные к группе «шишек» («желудей», «орехов»), быстро меняются местами, а водящий в этот же момент старается занять чье-либо место.</w:t>
      </w:r>
      <w:r w:rsidRPr="001E006F">
        <w:rPr>
          <w:szCs w:val="28"/>
        </w:rPr>
        <w:br/>
        <w:t>Если попытка окажется удачной, то бывший водящий становится «желудем» («шишкой», «орехом»), а игрок, оставшийся без места, продолжает игру новым водящим. </w:t>
      </w:r>
    </w:p>
    <w:p w:rsidR="001E006F" w:rsidRPr="001E006F" w:rsidRDefault="001E006F" w:rsidP="001E006F">
      <w:pPr>
        <w:ind w:left="284" w:right="284" w:firstLine="709"/>
        <w:rPr>
          <w:i/>
          <w:szCs w:val="28"/>
        </w:rPr>
      </w:pPr>
      <w:r w:rsidRPr="001E006F">
        <w:rPr>
          <w:b/>
          <w:i/>
          <w:szCs w:val="28"/>
        </w:rPr>
        <w:t>Пятая игра</w:t>
      </w:r>
      <w:r w:rsidRPr="001E006F">
        <w:rPr>
          <w:b/>
          <w:bCs/>
          <w:i/>
          <w:szCs w:val="28"/>
        </w:rPr>
        <w:t>: "Кот и мыши"</w:t>
      </w:r>
    </w:p>
    <w:p w:rsidR="001E006F" w:rsidRPr="001E006F" w:rsidRDefault="001E006F" w:rsidP="001E006F">
      <w:pPr>
        <w:shd w:val="clear" w:color="auto" w:fill="FFFFFF"/>
        <w:rPr>
          <w:szCs w:val="28"/>
        </w:rPr>
      </w:pPr>
      <w:r w:rsidRPr="001E006F">
        <w:rPr>
          <w:szCs w:val="28"/>
        </w:rPr>
        <w:t xml:space="preserve">           Задачи: Эта подвижная игра помогает развивать у детей умение выполнять движение по сигналу. Упражнять в беге по разным направлениям.</w:t>
      </w:r>
    </w:p>
    <w:p w:rsidR="001E006F" w:rsidRPr="001E006F" w:rsidRDefault="001E006F" w:rsidP="001E006F">
      <w:pPr>
        <w:shd w:val="clear" w:color="auto" w:fill="FFFFFF"/>
        <w:rPr>
          <w:szCs w:val="28"/>
        </w:rPr>
      </w:pPr>
      <w:r w:rsidRPr="001E006F">
        <w:rPr>
          <w:szCs w:val="28"/>
        </w:rPr>
        <w:t>Описание: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1E006F" w:rsidRPr="001E006F" w:rsidRDefault="001E006F" w:rsidP="001E006F">
      <w:pPr>
        <w:rPr>
          <w:szCs w:val="28"/>
        </w:rPr>
      </w:pPr>
    </w:p>
    <w:p w:rsidR="001E006F" w:rsidRPr="001E006F" w:rsidRDefault="001E006F" w:rsidP="001E006F">
      <w:pPr>
        <w:rPr>
          <w:szCs w:val="28"/>
        </w:rPr>
      </w:pPr>
      <w:r w:rsidRPr="001E006F">
        <w:rPr>
          <w:i/>
          <w:szCs w:val="28"/>
        </w:rPr>
        <w:t xml:space="preserve">Развитие речи и элементарных основ математики. </w:t>
      </w:r>
      <w:r w:rsidRPr="001E006F">
        <w:rPr>
          <w:szCs w:val="28"/>
        </w:rPr>
        <w:t>Диагностика речевого развития детей 5 лет</w:t>
      </w:r>
    </w:p>
    <w:p w:rsidR="001E006F" w:rsidRPr="001E006F" w:rsidRDefault="001E006F" w:rsidP="001E006F">
      <w:pPr>
        <w:rPr>
          <w:szCs w:val="28"/>
        </w:rPr>
      </w:pPr>
      <w:r w:rsidRPr="001E006F">
        <w:rPr>
          <w:szCs w:val="28"/>
        </w:rPr>
        <w:t>Формирование словаря</w:t>
      </w:r>
    </w:p>
    <w:p w:rsidR="001E006F" w:rsidRPr="001E006F" w:rsidRDefault="001E006F" w:rsidP="001E006F">
      <w:pPr>
        <w:rPr>
          <w:szCs w:val="28"/>
        </w:rPr>
      </w:pPr>
    </w:p>
    <w:p w:rsidR="001E006F" w:rsidRPr="001E006F" w:rsidRDefault="001E006F" w:rsidP="001E006F">
      <w:pPr>
        <w:rPr>
          <w:szCs w:val="28"/>
        </w:rPr>
      </w:pPr>
      <w:r w:rsidRPr="001E006F">
        <w:rPr>
          <w:szCs w:val="28"/>
        </w:rPr>
        <w:t>Лексические темы те же.  Дидактически игры также используются аналогичные, что и при обследовании детей шестилетнего возраста. Можно использовать дополнительные задания:</w:t>
      </w:r>
    </w:p>
    <w:p w:rsidR="001E006F" w:rsidRPr="001E006F" w:rsidRDefault="001E006F" w:rsidP="001E006F">
      <w:pPr>
        <w:rPr>
          <w:szCs w:val="28"/>
        </w:rPr>
      </w:pPr>
    </w:p>
    <w:p w:rsidR="001E006F" w:rsidRPr="001E006F" w:rsidRDefault="001E006F" w:rsidP="001E006F">
      <w:pPr>
        <w:rPr>
          <w:szCs w:val="28"/>
        </w:rPr>
      </w:pPr>
      <w:r w:rsidRPr="001E006F">
        <w:rPr>
          <w:szCs w:val="28"/>
        </w:rPr>
        <w:t>«Часть – целое» — ребёнку нужно назвать части или детали целого. Например, лицо (глаза, рот, нос, лоб, щёки, подбородок, брови), чайник (носик, ручка, дно, крышка) и т.д.</w:t>
      </w:r>
    </w:p>
    <w:p w:rsidR="001E006F" w:rsidRPr="001E006F" w:rsidRDefault="001E006F" w:rsidP="001E006F">
      <w:pPr>
        <w:rPr>
          <w:szCs w:val="28"/>
        </w:rPr>
      </w:pPr>
    </w:p>
    <w:p w:rsidR="001E006F" w:rsidRPr="001E006F" w:rsidRDefault="001E006F" w:rsidP="001E006F">
      <w:pPr>
        <w:rPr>
          <w:szCs w:val="28"/>
        </w:rPr>
      </w:pPr>
      <w:r w:rsidRPr="001E006F">
        <w:rPr>
          <w:szCs w:val="28"/>
        </w:rPr>
        <w:t>«Назови одним словом»: грач, журавль, аист – это, пальто, куртка, плащ – это, кресло, кровать, диван – это и т.д.</w:t>
      </w:r>
    </w:p>
    <w:p w:rsidR="001E006F" w:rsidRPr="001E006F" w:rsidRDefault="001E006F" w:rsidP="001E006F">
      <w:pPr>
        <w:rPr>
          <w:szCs w:val="28"/>
        </w:rPr>
      </w:pPr>
    </w:p>
    <w:p w:rsidR="001E006F" w:rsidRPr="001E006F" w:rsidRDefault="001E006F" w:rsidP="001E006F">
      <w:pPr>
        <w:rPr>
          <w:szCs w:val="28"/>
        </w:rPr>
      </w:pPr>
      <w:r w:rsidRPr="001E006F">
        <w:rPr>
          <w:szCs w:val="28"/>
        </w:rPr>
        <w:t>«Профессии»:</w:t>
      </w:r>
    </w:p>
    <w:p w:rsidR="001E006F" w:rsidRPr="001E006F" w:rsidRDefault="001E006F" w:rsidP="001E006F">
      <w:pPr>
        <w:rPr>
          <w:szCs w:val="28"/>
        </w:rPr>
      </w:pPr>
    </w:p>
    <w:p w:rsidR="001E006F" w:rsidRPr="001E006F" w:rsidRDefault="001E006F" w:rsidP="001E006F">
      <w:pPr>
        <w:rPr>
          <w:szCs w:val="28"/>
        </w:rPr>
      </w:pPr>
      <w:r w:rsidRPr="001E006F">
        <w:rPr>
          <w:szCs w:val="28"/>
        </w:rPr>
        <w:t>Кто водит автомобиль?</w:t>
      </w:r>
    </w:p>
    <w:p w:rsidR="001E006F" w:rsidRPr="001E006F" w:rsidRDefault="001E006F" w:rsidP="001E006F">
      <w:pPr>
        <w:rPr>
          <w:szCs w:val="28"/>
        </w:rPr>
      </w:pPr>
      <w:r w:rsidRPr="001E006F">
        <w:rPr>
          <w:szCs w:val="28"/>
        </w:rPr>
        <w:t>Кто разносит почту?</w:t>
      </w:r>
    </w:p>
    <w:p w:rsidR="001E006F" w:rsidRPr="001E006F" w:rsidRDefault="001E006F" w:rsidP="001E006F">
      <w:pPr>
        <w:rPr>
          <w:szCs w:val="28"/>
        </w:rPr>
      </w:pPr>
      <w:r w:rsidRPr="001E006F">
        <w:rPr>
          <w:szCs w:val="28"/>
        </w:rPr>
        <w:t>Кто тушит пожар?</w:t>
      </w:r>
    </w:p>
    <w:p w:rsidR="001E006F" w:rsidRPr="001E006F" w:rsidRDefault="001E006F" w:rsidP="001E006F">
      <w:pPr>
        <w:rPr>
          <w:szCs w:val="28"/>
        </w:rPr>
      </w:pPr>
      <w:r w:rsidRPr="001E006F">
        <w:rPr>
          <w:szCs w:val="28"/>
        </w:rPr>
        <w:t>Кто лечит людей? И т.д.</w:t>
      </w:r>
    </w:p>
    <w:p w:rsidR="001E006F" w:rsidRPr="001E006F" w:rsidRDefault="001E006F" w:rsidP="001E006F">
      <w:pPr>
        <w:rPr>
          <w:szCs w:val="28"/>
        </w:rPr>
      </w:pPr>
    </w:p>
    <w:p w:rsidR="001E006F" w:rsidRPr="001E006F" w:rsidRDefault="001E006F" w:rsidP="001E006F">
      <w:pPr>
        <w:rPr>
          <w:szCs w:val="28"/>
        </w:rPr>
      </w:pPr>
      <w:r w:rsidRPr="001E006F">
        <w:rPr>
          <w:szCs w:val="28"/>
        </w:rPr>
        <w:t>Для выявления у детей уровня использования в речи прилагательных предлагаются такие варианты заданий:</w:t>
      </w:r>
    </w:p>
    <w:p w:rsidR="001E006F" w:rsidRPr="001E006F" w:rsidRDefault="001E006F" w:rsidP="001E006F">
      <w:pPr>
        <w:rPr>
          <w:szCs w:val="28"/>
        </w:rPr>
      </w:pPr>
    </w:p>
    <w:p w:rsidR="001E006F" w:rsidRPr="001E006F" w:rsidRDefault="001E006F" w:rsidP="001E006F">
      <w:pPr>
        <w:rPr>
          <w:szCs w:val="28"/>
        </w:rPr>
      </w:pPr>
      <w:r w:rsidRPr="001E006F">
        <w:rPr>
          <w:szCs w:val="28"/>
        </w:rPr>
        <w:t>Ребёнку предлагаются предметы или предметные картинки, ему нужно назвать их признаки: Мяч какой? Груша какая? Кресло какое? Цветы какие?</w:t>
      </w:r>
    </w:p>
    <w:p w:rsidR="001E006F" w:rsidRPr="001E006F" w:rsidRDefault="001E006F" w:rsidP="001E006F">
      <w:pPr>
        <w:rPr>
          <w:szCs w:val="28"/>
        </w:rPr>
      </w:pPr>
    </w:p>
    <w:p w:rsidR="001E006F" w:rsidRPr="001E006F" w:rsidRDefault="001E006F" w:rsidP="001E006F">
      <w:pPr>
        <w:rPr>
          <w:szCs w:val="28"/>
        </w:rPr>
      </w:pPr>
      <w:r w:rsidRPr="001E006F">
        <w:rPr>
          <w:szCs w:val="28"/>
        </w:rPr>
        <w:t>Дошкольник этого возраста должен образовать прилагательные от существительных: стол из дерева какой? (деревянный), Стакан из стекла какой? (стеклянный), Котлеты из курицы какие? (куриные), Платье из шёлка какое? (шёлковое) и т.д.</w:t>
      </w:r>
    </w:p>
    <w:p w:rsidR="001E006F" w:rsidRPr="001E006F" w:rsidRDefault="001E006F" w:rsidP="001E006F">
      <w:pPr>
        <w:rPr>
          <w:szCs w:val="28"/>
        </w:rPr>
      </w:pPr>
    </w:p>
    <w:p w:rsidR="001E006F" w:rsidRPr="001E006F" w:rsidRDefault="001E006F" w:rsidP="001E006F">
      <w:pPr>
        <w:rPr>
          <w:szCs w:val="28"/>
        </w:rPr>
      </w:pPr>
      <w:r w:rsidRPr="001E006F">
        <w:rPr>
          <w:szCs w:val="28"/>
        </w:rPr>
        <w:t>Употребление антонимов: чистый – (грязный), добрый – (злой), толстый – (тонкий), весёлый – (грустный), тепло – (холодно), далеко – (близко), друг – (враг) и т.д.</w:t>
      </w:r>
    </w:p>
    <w:p w:rsidR="001E006F" w:rsidRPr="001E006F" w:rsidRDefault="001E006F" w:rsidP="001E006F">
      <w:pPr>
        <w:rPr>
          <w:szCs w:val="28"/>
        </w:rPr>
      </w:pPr>
    </w:p>
    <w:p w:rsidR="001E006F" w:rsidRPr="001E006F" w:rsidRDefault="001E006F" w:rsidP="001E006F">
      <w:pPr>
        <w:rPr>
          <w:szCs w:val="28"/>
        </w:rPr>
      </w:pPr>
      <w:r w:rsidRPr="001E006F">
        <w:rPr>
          <w:szCs w:val="28"/>
        </w:rPr>
        <w:t>По результатам методики было вывялено у 1 девочки – высокий уровень речевого развития, у мальчика – высокий уровень речевого развития, у 2 девочки – низкий уровень речевого развития.</w:t>
      </w:r>
    </w:p>
    <w:p w:rsidR="001E006F" w:rsidRPr="001E006F" w:rsidRDefault="001E006F" w:rsidP="001E006F">
      <w:pPr>
        <w:ind w:firstLine="709"/>
        <w:rPr>
          <w:szCs w:val="28"/>
        </w:rPr>
      </w:pPr>
      <w:r w:rsidRPr="001E006F">
        <w:rPr>
          <w:b/>
          <w:i/>
          <w:szCs w:val="28"/>
        </w:rPr>
        <w:t xml:space="preserve">Математические игры: </w:t>
      </w:r>
      <w:r w:rsidRPr="001E006F">
        <w:rPr>
          <w:szCs w:val="28"/>
        </w:rPr>
        <w:t>«Геометрические фигуры». Цель: ознакомление детей с основными геометрическими фигурами, материал: карточки с изображением домика, ёлочки, солнышка и др. Ход игры: после беседы по предметным картинкам просим ребенка показать квадрат, круг, прямоугольник. Затем просим обвести карандашом фигуры, изображенные пунктирными линиями, после чего раскрашиваем картинку. В процессе работы чаще повторяем с ребенком слова: «Шарик круглый, окно квадратное…», игра «Найди и назови фигуру», «Выкладывание картинок» (мозайка) – развитие логического мышления, закрепление знания геометрические фигуры, «Найди отличие», «Сосчитай», «Знакомство со знаками +,-, =, &lt;,&gt;», «Найди пару», «Построй по схеме», «Конструируем из палочек», «Назови величину», «Подбери предмет по цвету».</w:t>
      </w:r>
    </w:p>
    <w:p w:rsidR="001E006F" w:rsidRPr="001E006F" w:rsidRDefault="001E006F" w:rsidP="001E006F">
      <w:pPr>
        <w:spacing w:before="100" w:beforeAutospacing="1" w:after="100" w:afterAutospacing="1"/>
        <w:jc w:val="center"/>
        <w:rPr>
          <w:szCs w:val="28"/>
        </w:rPr>
      </w:pPr>
      <w:r w:rsidRPr="001E006F">
        <w:rPr>
          <w:bCs/>
          <w:kern w:val="28"/>
          <w:szCs w:val="28"/>
        </w:rPr>
        <w:t>Задание 1.</w:t>
      </w:r>
    </w:p>
    <w:p w:rsidR="001E006F" w:rsidRPr="001E006F" w:rsidRDefault="001E006F" w:rsidP="001E006F">
      <w:pPr>
        <w:spacing w:before="100" w:beforeAutospacing="1" w:after="100" w:afterAutospacing="1"/>
        <w:jc w:val="left"/>
        <w:rPr>
          <w:szCs w:val="28"/>
        </w:rPr>
      </w:pPr>
      <w:r w:rsidRPr="001E006F">
        <w:rPr>
          <w:szCs w:val="28"/>
        </w:rPr>
        <w:t>Стимульный материал: 5 карточек с изображёнными на них кружочками от одного до пяти соответственно.</w:t>
      </w:r>
    </w:p>
    <w:p w:rsidR="001E006F" w:rsidRPr="001E006F" w:rsidRDefault="001E006F" w:rsidP="001E006F">
      <w:pPr>
        <w:spacing w:before="100" w:beforeAutospacing="1" w:after="100" w:afterAutospacing="1"/>
        <w:jc w:val="left"/>
        <w:rPr>
          <w:szCs w:val="28"/>
        </w:rPr>
      </w:pPr>
      <w:r w:rsidRPr="001E006F">
        <w:rPr>
          <w:szCs w:val="28"/>
        </w:rPr>
        <w:t>Ребёнку по очереди предлагают одну из пяти карточек.</w:t>
      </w:r>
    </w:p>
    <w:p w:rsidR="001E006F" w:rsidRPr="001E006F" w:rsidRDefault="001E006F" w:rsidP="001E006F">
      <w:pPr>
        <w:spacing w:before="100" w:beforeAutospacing="1" w:after="100" w:afterAutospacing="1"/>
        <w:jc w:val="left"/>
        <w:rPr>
          <w:szCs w:val="28"/>
        </w:rPr>
      </w:pPr>
      <w:r w:rsidRPr="001E006F">
        <w:rPr>
          <w:szCs w:val="28"/>
        </w:rPr>
        <w:t>- Хлопни в ладоши столько раз, сколько нарисовано кружочков на карточке.</w:t>
      </w:r>
    </w:p>
    <w:p w:rsidR="001E006F" w:rsidRPr="001E006F" w:rsidRDefault="001E006F" w:rsidP="001E006F">
      <w:pPr>
        <w:spacing w:before="100" w:beforeAutospacing="1" w:after="100" w:afterAutospacing="1"/>
        <w:jc w:val="center"/>
        <w:rPr>
          <w:szCs w:val="28"/>
        </w:rPr>
      </w:pPr>
      <w:r w:rsidRPr="001E006F">
        <w:rPr>
          <w:szCs w:val="28"/>
        </w:rPr>
        <w:t>Задание 2.</w:t>
      </w:r>
    </w:p>
    <w:p w:rsidR="001E006F" w:rsidRPr="001E006F" w:rsidRDefault="001E006F" w:rsidP="001E006F">
      <w:pPr>
        <w:spacing w:before="100" w:beforeAutospacing="1" w:after="100" w:afterAutospacing="1"/>
        <w:jc w:val="left"/>
        <w:rPr>
          <w:szCs w:val="28"/>
        </w:rPr>
      </w:pPr>
      <w:r w:rsidRPr="001E006F">
        <w:rPr>
          <w:szCs w:val="28"/>
        </w:rPr>
        <w:t>Стимульный материал: 3 самолёта и 5 вертолётов.</w:t>
      </w:r>
    </w:p>
    <w:p w:rsidR="001E006F" w:rsidRPr="001E006F" w:rsidRDefault="001E006F" w:rsidP="001E006F">
      <w:pPr>
        <w:spacing w:before="100" w:beforeAutospacing="1" w:after="100" w:afterAutospacing="1"/>
        <w:jc w:val="left"/>
        <w:rPr>
          <w:szCs w:val="28"/>
        </w:rPr>
      </w:pPr>
      <w:r w:rsidRPr="001E006F">
        <w:rPr>
          <w:szCs w:val="28"/>
        </w:rPr>
        <w:t>На столе расположены самолёты и вертолёты.</w:t>
      </w:r>
    </w:p>
    <w:p w:rsidR="001E006F" w:rsidRPr="001E006F" w:rsidRDefault="001E006F" w:rsidP="001E006F">
      <w:pPr>
        <w:spacing w:before="100" w:beforeAutospacing="1" w:after="100" w:afterAutospacing="1"/>
        <w:jc w:val="left"/>
        <w:rPr>
          <w:szCs w:val="28"/>
        </w:rPr>
      </w:pPr>
      <w:r w:rsidRPr="001E006F">
        <w:rPr>
          <w:szCs w:val="28"/>
        </w:rPr>
        <w:t>- Чего больше, самолётов или вертолётов?</w:t>
      </w:r>
    </w:p>
    <w:p w:rsidR="001E006F" w:rsidRPr="001E006F" w:rsidRDefault="001E006F" w:rsidP="001E006F">
      <w:pPr>
        <w:spacing w:before="100" w:beforeAutospacing="1" w:after="100" w:afterAutospacing="1"/>
        <w:jc w:val="left"/>
        <w:rPr>
          <w:szCs w:val="28"/>
        </w:rPr>
      </w:pPr>
      <w:r w:rsidRPr="001E006F">
        <w:rPr>
          <w:szCs w:val="28"/>
        </w:rPr>
        <w:t>- Как узнать, чего больше, не пересчитывая? (разместить одни предметы напротив других попарно).</w:t>
      </w:r>
    </w:p>
    <w:p w:rsidR="001E006F" w:rsidRPr="001E006F" w:rsidRDefault="001E006F" w:rsidP="001E006F">
      <w:pPr>
        <w:spacing w:before="100" w:beforeAutospacing="1" w:after="100" w:afterAutospacing="1"/>
        <w:jc w:val="center"/>
        <w:rPr>
          <w:szCs w:val="28"/>
        </w:rPr>
      </w:pPr>
      <w:r w:rsidRPr="001E006F">
        <w:rPr>
          <w:szCs w:val="28"/>
        </w:rPr>
        <w:t>Задание 3.</w:t>
      </w:r>
    </w:p>
    <w:p w:rsidR="001E006F" w:rsidRPr="001E006F" w:rsidRDefault="001E006F" w:rsidP="001E006F">
      <w:pPr>
        <w:spacing w:before="100" w:beforeAutospacing="1" w:after="100" w:afterAutospacing="1"/>
        <w:jc w:val="left"/>
        <w:rPr>
          <w:szCs w:val="28"/>
        </w:rPr>
      </w:pPr>
      <w:r w:rsidRPr="001E006F">
        <w:rPr>
          <w:szCs w:val="28"/>
        </w:rPr>
        <w:t>Стимульный материал: 2 блюдца и 3 чашки.</w:t>
      </w:r>
    </w:p>
    <w:p w:rsidR="001E006F" w:rsidRPr="001E006F" w:rsidRDefault="001E006F" w:rsidP="001E006F">
      <w:pPr>
        <w:spacing w:before="100" w:beforeAutospacing="1" w:after="100" w:afterAutospacing="1"/>
        <w:jc w:val="left"/>
        <w:rPr>
          <w:szCs w:val="28"/>
        </w:rPr>
      </w:pPr>
      <w:r w:rsidRPr="001E006F">
        <w:rPr>
          <w:szCs w:val="28"/>
        </w:rPr>
        <w:t>На столе 2 блюдца.</w:t>
      </w:r>
    </w:p>
    <w:p w:rsidR="001E006F" w:rsidRPr="001E006F" w:rsidRDefault="001E006F" w:rsidP="001E006F">
      <w:pPr>
        <w:spacing w:before="100" w:beforeAutospacing="1" w:after="100" w:afterAutospacing="1"/>
        <w:jc w:val="left"/>
        <w:rPr>
          <w:szCs w:val="28"/>
        </w:rPr>
      </w:pPr>
      <w:r w:rsidRPr="001E006F">
        <w:rPr>
          <w:szCs w:val="28"/>
        </w:rPr>
        <w:t>- Сколько блюдец? (Два).</w:t>
      </w:r>
    </w:p>
    <w:p w:rsidR="001E006F" w:rsidRPr="001E006F" w:rsidRDefault="001E006F" w:rsidP="001E006F">
      <w:pPr>
        <w:spacing w:before="100" w:beforeAutospacing="1" w:after="100" w:afterAutospacing="1"/>
        <w:jc w:val="left"/>
        <w:rPr>
          <w:szCs w:val="28"/>
        </w:rPr>
      </w:pPr>
      <w:r w:rsidRPr="001E006F">
        <w:rPr>
          <w:szCs w:val="28"/>
        </w:rPr>
        <w:t>- Поставьте столько же чашек. Сколько надо поставить чашек? (Две).</w:t>
      </w:r>
    </w:p>
    <w:p w:rsidR="001E006F" w:rsidRPr="001E006F" w:rsidRDefault="001E006F" w:rsidP="001E006F">
      <w:pPr>
        <w:spacing w:before="100" w:beforeAutospacing="1" w:after="100" w:afterAutospacing="1"/>
        <w:jc w:val="center"/>
        <w:rPr>
          <w:szCs w:val="28"/>
        </w:rPr>
      </w:pPr>
      <w:r w:rsidRPr="001E006F">
        <w:rPr>
          <w:szCs w:val="28"/>
        </w:rPr>
        <w:t>Задание 4.</w:t>
      </w:r>
    </w:p>
    <w:p w:rsidR="001E006F" w:rsidRPr="001E006F" w:rsidRDefault="001E006F" w:rsidP="001E006F">
      <w:pPr>
        <w:spacing w:before="100" w:beforeAutospacing="1" w:after="100" w:afterAutospacing="1"/>
        <w:jc w:val="left"/>
        <w:rPr>
          <w:szCs w:val="28"/>
        </w:rPr>
      </w:pPr>
      <w:r w:rsidRPr="001E006F">
        <w:rPr>
          <w:szCs w:val="28"/>
        </w:rPr>
        <w:t>Стимульный материал: 1 ёлочка и 2 зайчика.</w:t>
      </w:r>
    </w:p>
    <w:p w:rsidR="001E006F" w:rsidRPr="001E006F" w:rsidRDefault="001E006F" w:rsidP="001E006F">
      <w:pPr>
        <w:spacing w:before="100" w:beforeAutospacing="1" w:after="100" w:afterAutospacing="1"/>
        <w:jc w:val="left"/>
        <w:rPr>
          <w:szCs w:val="28"/>
        </w:rPr>
      </w:pPr>
      <w:r w:rsidRPr="001E006F">
        <w:rPr>
          <w:szCs w:val="28"/>
        </w:rPr>
        <w:t>На “полянке” растёт одна ёлочка.</w:t>
      </w:r>
    </w:p>
    <w:p w:rsidR="001E006F" w:rsidRPr="001E006F" w:rsidRDefault="001E006F" w:rsidP="001E006F">
      <w:pPr>
        <w:spacing w:before="100" w:beforeAutospacing="1" w:after="100" w:afterAutospacing="1"/>
        <w:jc w:val="left"/>
        <w:rPr>
          <w:szCs w:val="28"/>
        </w:rPr>
      </w:pPr>
      <w:r w:rsidRPr="001E006F">
        <w:rPr>
          <w:szCs w:val="28"/>
        </w:rPr>
        <w:t>- Сколько ёлочек? (Одна).</w:t>
      </w:r>
    </w:p>
    <w:p w:rsidR="001E006F" w:rsidRPr="001E006F" w:rsidRDefault="001E006F" w:rsidP="001E006F">
      <w:pPr>
        <w:spacing w:before="100" w:beforeAutospacing="1" w:after="100" w:afterAutospacing="1"/>
        <w:jc w:val="left"/>
        <w:rPr>
          <w:szCs w:val="28"/>
        </w:rPr>
      </w:pPr>
      <w:r w:rsidRPr="001E006F">
        <w:rPr>
          <w:szCs w:val="28"/>
        </w:rPr>
        <w:t>- Под ёлочку прибежал зайчик. Сколько зайчиков? (Один).</w:t>
      </w:r>
    </w:p>
    <w:p w:rsidR="001E006F" w:rsidRPr="001E006F" w:rsidRDefault="001E006F" w:rsidP="001E006F">
      <w:pPr>
        <w:spacing w:before="100" w:beforeAutospacing="1" w:after="100" w:afterAutospacing="1"/>
        <w:jc w:val="left"/>
        <w:rPr>
          <w:szCs w:val="28"/>
        </w:rPr>
      </w:pPr>
      <w:r w:rsidRPr="001E006F">
        <w:rPr>
          <w:szCs w:val="28"/>
        </w:rPr>
        <w:t>- Что можно сказать о количестве ёлочек и зайчиков? (Их поровну, по одному).</w:t>
      </w:r>
    </w:p>
    <w:p w:rsidR="001E006F" w:rsidRPr="001E006F" w:rsidRDefault="001E006F" w:rsidP="001E006F">
      <w:pPr>
        <w:spacing w:before="100" w:beforeAutospacing="1" w:after="100" w:afterAutospacing="1"/>
        <w:jc w:val="left"/>
        <w:rPr>
          <w:szCs w:val="28"/>
        </w:rPr>
      </w:pPr>
      <w:r w:rsidRPr="001E006F">
        <w:rPr>
          <w:szCs w:val="28"/>
        </w:rPr>
        <w:t>- Вот прибежал под ёлочку ещё один зайчик.</w:t>
      </w:r>
    </w:p>
    <w:p w:rsidR="001E006F" w:rsidRPr="001E006F" w:rsidRDefault="001E006F" w:rsidP="001E006F">
      <w:pPr>
        <w:spacing w:before="100" w:beforeAutospacing="1" w:after="100" w:afterAutospacing="1"/>
        <w:jc w:val="left"/>
        <w:rPr>
          <w:szCs w:val="28"/>
        </w:rPr>
      </w:pPr>
      <w:r w:rsidRPr="001E006F">
        <w:rPr>
          <w:szCs w:val="28"/>
        </w:rPr>
        <w:t>- Сколько всего зайчиков? (Два).</w:t>
      </w:r>
    </w:p>
    <w:p w:rsidR="001E006F" w:rsidRPr="001E006F" w:rsidRDefault="001E006F" w:rsidP="001E006F">
      <w:pPr>
        <w:spacing w:before="100" w:beforeAutospacing="1" w:after="100" w:afterAutospacing="1"/>
        <w:jc w:val="left"/>
        <w:rPr>
          <w:szCs w:val="28"/>
        </w:rPr>
      </w:pPr>
      <w:r w:rsidRPr="001E006F">
        <w:rPr>
          <w:szCs w:val="28"/>
        </w:rPr>
        <w:t>- Чего больше (меньше) – ёлочек или зайчиков?</w:t>
      </w:r>
    </w:p>
    <w:p w:rsidR="001E006F" w:rsidRPr="001E006F" w:rsidRDefault="001E006F" w:rsidP="001E006F">
      <w:pPr>
        <w:ind w:firstLine="709"/>
        <w:rPr>
          <w:szCs w:val="28"/>
        </w:rPr>
      </w:pPr>
    </w:p>
    <w:p w:rsidR="001E006F" w:rsidRPr="001E006F" w:rsidRDefault="001E006F" w:rsidP="001E006F">
      <w:pPr>
        <w:ind w:firstLine="709"/>
        <w:rPr>
          <w:szCs w:val="28"/>
        </w:rPr>
      </w:pPr>
      <w:r w:rsidRPr="001E006F">
        <w:rPr>
          <w:szCs w:val="28"/>
        </w:rPr>
        <w:t xml:space="preserve">Далее </w:t>
      </w:r>
      <w:r w:rsidRPr="001E006F">
        <w:rPr>
          <w:b/>
          <w:i/>
          <w:szCs w:val="28"/>
        </w:rPr>
        <w:t>проводились беседы</w:t>
      </w:r>
      <w:r w:rsidRPr="001E006F">
        <w:rPr>
          <w:szCs w:val="28"/>
        </w:rPr>
        <w:t xml:space="preserve"> с дошкольниками по следующим темам: «Масленица пришла», «День защитника Отечества», «8 Марта». </w:t>
      </w:r>
      <w:r w:rsidRPr="001E006F">
        <w:rPr>
          <w:i/>
          <w:szCs w:val="28"/>
        </w:rPr>
        <w:t>Цель бесед:</w:t>
      </w:r>
      <w:r w:rsidRPr="001E006F">
        <w:rPr>
          <w:szCs w:val="28"/>
        </w:rPr>
        <w:t xml:space="preserve"> прививать детям соблюдение традиций, воспитывать уважение к защитникам Отечества, рассказывают о том, как проводятся эти праздники, учат стихи и песни на данные темы. Так же проводилось игра: «Словообразования».</w:t>
      </w:r>
    </w:p>
    <w:p w:rsidR="001E006F" w:rsidRPr="001E006F" w:rsidRDefault="001E006F" w:rsidP="001E006F">
      <w:pPr>
        <w:ind w:firstLine="709"/>
        <w:rPr>
          <w:szCs w:val="28"/>
        </w:rPr>
      </w:pPr>
      <w:r w:rsidRPr="001E006F">
        <w:rPr>
          <w:szCs w:val="28"/>
        </w:rPr>
        <w:t>Как будет называться маленький предмет?</w:t>
      </w:r>
    </w:p>
    <w:p w:rsidR="001E006F" w:rsidRPr="001E006F" w:rsidRDefault="001E006F" w:rsidP="001E006F">
      <w:pPr>
        <w:ind w:firstLine="709"/>
        <w:rPr>
          <w:szCs w:val="28"/>
        </w:rPr>
      </w:pPr>
      <w:r w:rsidRPr="001E006F">
        <w:rPr>
          <w:szCs w:val="28"/>
        </w:rPr>
        <w:t>мяч - мячик; рука -...; солнце - ...; трава - ...; плечо - ...; ухо - ...; таз - ...</w:t>
      </w:r>
    </w:p>
    <w:p w:rsidR="001E006F" w:rsidRPr="001E006F" w:rsidRDefault="001E006F" w:rsidP="001E006F">
      <w:pPr>
        <w:pStyle w:val="a4"/>
        <w:numPr>
          <w:ilvl w:val="0"/>
          <w:numId w:val="2"/>
        </w:numPr>
        <w:spacing w:after="200"/>
        <w:jc w:val="left"/>
        <w:rPr>
          <w:b/>
          <w:szCs w:val="28"/>
        </w:rPr>
      </w:pPr>
      <w:r w:rsidRPr="001E006F">
        <w:rPr>
          <w:szCs w:val="28"/>
        </w:rPr>
        <w:t xml:space="preserve">Дидактическая игра в группе </w:t>
      </w:r>
      <w:r w:rsidRPr="001E006F">
        <w:rPr>
          <w:b/>
          <w:szCs w:val="28"/>
        </w:rPr>
        <w:t>«А знаешь ли ты?»</w:t>
      </w:r>
    </w:p>
    <w:p w:rsidR="001E006F" w:rsidRPr="001E006F" w:rsidRDefault="001E006F" w:rsidP="001E006F">
      <w:pPr>
        <w:rPr>
          <w:szCs w:val="28"/>
        </w:rPr>
      </w:pPr>
      <w:r w:rsidRPr="001E006F">
        <w:rPr>
          <w:szCs w:val="28"/>
        </w:rPr>
        <w:t>Материал: предметы и предметные картинки: мячи разного размера, сделанные из различного материала (пластмасса, резина); деревянные или пластмассовые пирамидки разного размера, предметы из металла и стекла.</w:t>
      </w:r>
    </w:p>
    <w:p w:rsidR="001E006F" w:rsidRPr="001E006F" w:rsidRDefault="001E006F" w:rsidP="001E006F">
      <w:pPr>
        <w:rPr>
          <w:szCs w:val="28"/>
        </w:rPr>
      </w:pPr>
      <w:r w:rsidRPr="001E006F">
        <w:rPr>
          <w:szCs w:val="28"/>
        </w:rPr>
        <w:t>2. Дидактическая игра «Опиши знакомые предметы».</w:t>
      </w:r>
    </w:p>
    <w:p w:rsidR="001E006F" w:rsidRPr="001E006F" w:rsidRDefault="001E006F" w:rsidP="001E006F">
      <w:pPr>
        <w:rPr>
          <w:szCs w:val="28"/>
        </w:rPr>
      </w:pPr>
      <w:r w:rsidRPr="001E006F">
        <w:rPr>
          <w:szCs w:val="28"/>
        </w:rPr>
        <w:t>Материал: картинки или предметы</w:t>
      </w:r>
    </w:p>
    <w:p w:rsidR="001E006F" w:rsidRPr="001E006F" w:rsidRDefault="001E006F" w:rsidP="001E006F">
      <w:pPr>
        <w:rPr>
          <w:szCs w:val="28"/>
        </w:rPr>
      </w:pPr>
      <w:r w:rsidRPr="001E006F">
        <w:rPr>
          <w:szCs w:val="28"/>
        </w:rPr>
        <w:t>1. Ребенок рассматривает предметы и картинки,</w:t>
      </w:r>
    </w:p>
    <w:p w:rsidR="001E006F" w:rsidRPr="001E006F" w:rsidRDefault="001E006F" w:rsidP="001E006F">
      <w:pPr>
        <w:rPr>
          <w:szCs w:val="28"/>
        </w:rPr>
      </w:pPr>
      <w:r w:rsidRPr="001E006F">
        <w:rPr>
          <w:szCs w:val="28"/>
        </w:rPr>
        <w:t>отвечает на вопросы:</w:t>
      </w:r>
    </w:p>
    <w:p w:rsidR="001E006F" w:rsidRPr="001E006F" w:rsidRDefault="001E006F" w:rsidP="001E006F">
      <w:pPr>
        <w:rPr>
          <w:szCs w:val="28"/>
        </w:rPr>
      </w:pPr>
      <w:r w:rsidRPr="001E006F">
        <w:rPr>
          <w:szCs w:val="28"/>
        </w:rPr>
        <w:t>- Какого размера резиновый мяч? Деревянная пирамидка?</w:t>
      </w:r>
    </w:p>
    <w:p w:rsidR="001E006F" w:rsidRPr="001E006F" w:rsidRDefault="001E006F" w:rsidP="001E006F">
      <w:pPr>
        <w:rPr>
          <w:szCs w:val="28"/>
        </w:rPr>
      </w:pPr>
      <w:r w:rsidRPr="001E006F">
        <w:rPr>
          <w:szCs w:val="28"/>
        </w:rPr>
        <w:t>- Назови цвет всех колец пирамидки.</w:t>
      </w:r>
    </w:p>
    <w:p w:rsidR="001E006F" w:rsidRPr="001E006F" w:rsidRDefault="001E006F" w:rsidP="001E006F">
      <w:pPr>
        <w:rPr>
          <w:szCs w:val="28"/>
        </w:rPr>
      </w:pPr>
      <w:r w:rsidRPr="001E006F">
        <w:rPr>
          <w:szCs w:val="28"/>
        </w:rPr>
        <w:t>- Что тяжелее: пластмассовый мяч или резиновый? Почему? (Можно продолжить ряд до 6 вопросов.)</w:t>
      </w:r>
    </w:p>
    <w:p w:rsidR="001E006F" w:rsidRPr="001E006F" w:rsidRDefault="001E006F" w:rsidP="001E006F">
      <w:pPr>
        <w:rPr>
          <w:szCs w:val="28"/>
        </w:rPr>
      </w:pPr>
      <w:r w:rsidRPr="001E006F">
        <w:rPr>
          <w:szCs w:val="28"/>
        </w:rPr>
        <w:t>2. Ребенок загадывает любой предмет и описывает его так, чтобы воспитатель мог понять, о каком предмете он говорит.</w:t>
      </w:r>
    </w:p>
    <w:p w:rsidR="001E006F" w:rsidRPr="001E006F" w:rsidRDefault="001E006F" w:rsidP="001E006F">
      <w:pPr>
        <w:rPr>
          <w:szCs w:val="28"/>
        </w:rPr>
      </w:pPr>
      <w:r w:rsidRPr="001E006F">
        <w:rPr>
          <w:szCs w:val="28"/>
        </w:rPr>
        <w:t>Содержание диагностического задания.</w:t>
      </w:r>
    </w:p>
    <w:p w:rsidR="001E006F" w:rsidRPr="001E006F" w:rsidRDefault="001E006F" w:rsidP="001E006F">
      <w:pPr>
        <w:rPr>
          <w:szCs w:val="28"/>
        </w:rPr>
      </w:pPr>
      <w:r w:rsidRPr="001E006F">
        <w:rPr>
          <w:szCs w:val="28"/>
        </w:rPr>
        <w:t>Задание:  необходимо назвать цвет, форму, размер предмета, его «вес» (тяжелый или легкий) и материал, из которого сделан загаданный предмет.</w:t>
      </w:r>
    </w:p>
    <w:p w:rsidR="001E006F" w:rsidRPr="001E006F" w:rsidRDefault="001E006F" w:rsidP="001E006F">
      <w:pPr>
        <w:rPr>
          <w:szCs w:val="28"/>
        </w:rPr>
      </w:pPr>
      <w:r w:rsidRPr="001E006F">
        <w:rPr>
          <w:szCs w:val="28"/>
        </w:rPr>
        <w:t>Критерии оценки</w:t>
      </w:r>
    </w:p>
    <w:p w:rsidR="001E006F" w:rsidRPr="001E006F" w:rsidRDefault="001E006F" w:rsidP="001E006F">
      <w:pPr>
        <w:rPr>
          <w:szCs w:val="28"/>
        </w:rPr>
      </w:pPr>
      <w:r w:rsidRPr="001E006F">
        <w:rPr>
          <w:szCs w:val="28"/>
        </w:rPr>
        <w:t>3 балла - ребенок безошибочно определяет размер, цвет, форму, «вес», материал, из которого сделаны предметы, и на основе этого описывает их.</w:t>
      </w:r>
    </w:p>
    <w:p w:rsidR="001E006F" w:rsidRPr="001E006F" w:rsidRDefault="001E006F" w:rsidP="001E006F">
      <w:pPr>
        <w:rPr>
          <w:szCs w:val="28"/>
        </w:rPr>
      </w:pPr>
      <w:r w:rsidRPr="001E006F">
        <w:rPr>
          <w:szCs w:val="28"/>
        </w:rPr>
        <w:t>2 балла - ребенок, отвечая на вопросы задания 1, допускает не более двух ошибок, выделяет существенные признаки и характеризует предмет с небольшой помощью взрослого.</w:t>
      </w:r>
    </w:p>
    <w:p w:rsidR="001E006F" w:rsidRPr="001E006F" w:rsidRDefault="001E006F" w:rsidP="001E006F">
      <w:pPr>
        <w:rPr>
          <w:szCs w:val="28"/>
        </w:rPr>
      </w:pPr>
      <w:r w:rsidRPr="001E006F">
        <w:rPr>
          <w:szCs w:val="28"/>
        </w:rPr>
        <w:t>1 балл - знания о свойствах и качествах предмета разрознены, бессистемны. Ребенок допускает более 3 ошибок в первом задании, задание 2 выполнить не может.</w:t>
      </w:r>
    </w:p>
    <w:p w:rsidR="001E006F" w:rsidRPr="001E006F" w:rsidRDefault="001E006F" w:rsidP="001E006F">
      <w:pPr>
        <w:rPr>
          <w:szCs w:val="28"/>
        </w:rPr>
      </w:pPr>
      <w:r w:rsidRPr="001E006F">
        <w:rPr>
          <w:szCs w:val="28"/>
        </w:rPr>
        <w:t>Что изучается?</w:t>
      </w:r>
    </w:p>
    <w:p w:rsidR="001E006F" w:rsidRPr="001E006F" w:rsidRDefault="001E006F" w:rsidP="001E006F">
      <w:pPr>
        <w:rPr>
          <w:szCs w:val="28"/>
        </w:rPr>
      </w:pPr>
      <w:r w:rsidRPr="001E006F">
        <w:rPr>
          <w:szCs w:val="28"/>
        </w:rPr>
        <w:t>Знания о свойствах и качествах различных материалов.</w:t>
      </w:r>
    </w:p>
    <w:p w:rsidR="001E006F" w:rsidRPr="001E006F" w:rsidRDefault="001E006F" w:rsidP="001E006F">
      <w:pPr>
        <w:rPr>
          <w:szCs w:val="28"/>
        </w:rPr>
      </w:pPr>
      <w:r w:rsidRPr="001E006F">
        <w:rPr>
          <w:szCs w:val="28"/>
        </w:rPr>
        <w:t>Результаты мальчика и девочки – по 2 балла.</w:t>
      </w:r>
    </w:p>
    <w:p w:rsidR="001E006F" w:rsidRPr="001E006F" w:rsidRDefault="001E006F" w:rsidP="001E006F">
      <w:pPr>
        <w:ind w:firstLine="709"/>
        <w:rPr>
          <w:szCs w:val="28"/>
        </w:rPr>
      </w:pPr>
    </w:p>
    <w:p w:rsidR="001E006F" w:rsidRPr="001E006F" w:rsidRDefault="001E006F" w:rsidP="001E006F">
      <w:pPr>
        <w:ind w:firstLine="709"/>
        <w:rPr>
          <w:szCs w:val="28"/>
        </w:rPr>
      </w:pPr>
      <w:r w:rsidRPr="001E006F">
        <w:rPr>
          <w:i/>
          <w:szCs w:val="28"/>
        </w:rPr>
        <w:t>Трудовое воспитание.</w:t>
      </w:r>
      <w:r w:rsidRPr="001E006F">
        <w:rPr>
          <w:szCs w:val="28"/>
        </w:rPr>
        <w:t>5 сюжетно-ролевых игр:</w:t>
      </w:r>
    </w:p>
    <w:p w:rsidR="001E006F" w:rsidRPr="001E006F" w:rsidRDefault="001E006F" w:rsidP="001E006F">
      <w:pPr>
        <w:shd w:val="clear" w:color="auto" w:fill="FFFFFF"/>
        <w:jc w:val="left"/>
        <w:rPr>
          <w:color w:val="000000"/>
          <w:szCs w:val="28"/>
        </w:rPr>
      </w:pPr>
      <w:r w:rsidRPr="001E006F">
        <w:rPr>
          <w:b/>
          <w:bCs/>
          <w:color w:val="000000"/>
          <w:szCs w:val="28"/>
        </w:rPr>
        <w:t>«Семья»</w:t>
      </w:r>
    </w:p>
    <w:p w:rsidR="001E006F" w:rsidRPr="001E006F" w:rsidRDefault="001E006F" w:rsidP="001E006F">
      <w:pPr>
        <w:shd w:val="clear" w:color="auto" w:fill="FFFFFF"/>
        <w:jc w:val="left"/>
        <w:rPr>
          <w:color w:val="000000"/>
          <w:szCs w:val="28"/>
        </w:rPr>
      </w:pPr>
      <w:r w:rsidRPr="001E006F">
        <w:rPr>
          <w:bCs/>
          <w:i/>
          <w:color w:val="000000"/>
          <w:szCs w:val="28"/>
        </w:rPr>
        <w:t>Программное содержание</w:t>
      </w:r>
      <w:r w:rsidRPr="001E006F">
        <w:rPr>
          <w:b/>
          <w:bCs/>
          <w:i/>
          <w:color w:val="000000"/>
          <w:szCs w:val="28"/>
        </w:rPr>
        <w:t>:</w:t>
      </w:r>
      <w:r w:rsidRPr="001E006F">
        <w:rPr>
          <w:color w:val="000000"/>
          <w:szCs w:val="28"/>
        </w:rPr>
        <w:t> Закреплять представления детей о семье, об обязанностях членов семьи. Развивать интерес к игре. Учить детей распределять роли и действовать согласно принятой на себя роли, развивать сюжет. Побуждать детей к творческому воспроизведению в игре быта семьи. Учить действовать в воображаемых ситуациях, использовать различные предметы – заместители. Воспитывать любовь и уважение к членам семьи и их труду.</w:t>
      </w:r>
      <w:r w:rsidRPr="001E006F">
        <w:rPr>
          <w:b/>
          <w:bCs/>
          <w:color w:val="000000"/>
          <w:szCs w:val="28"/>
        </w:rPr>
        <w:t> </w:t>
      </w:r>
      <w:r w:rsidRPr="001E006F">
        <w:rPr>
          <w:color w:val="000000"/>
          <w:szCs w:val="28"/>
        </w:rPr>
        <w:br/>
      </w:r>
      <w:r w:rsidRPr="001E006F">
        <w:rPr>
          <w:bCs/>
          <w:i/>
          <w:color w:val="000000"/>
          <w:szCs w:val="28"/>
        </w:rPr>
        <w:t>Игровой материал:</w:t>
      </w:r>
      <w:r w:rsidRPr="001E006F">
        <w:rPr>
          <w:color w:val="000000"/>
          <w:szCs w:val="28"/>
        </w:rPr>
        <w:t> Мебель, посуда, атрибуты для оборудования домика, «детского сада», крупный конструктор, игрушечная машина, кукла – младенец,  игрушечная коляска, сумки, различные предметы – заместители.</w:t>
      </w:r>
      <w:r w:rsidRPr="001E006F">
        <w:rPr>
          <w:color w:val="000000"/>
          <w:szCs w:val="28"/>
        </w:rPr>
        <w:br/>
      </w:r>
      <w:r w:rsidRPr="001E006F">
        <w:rPr>
          <w:bCs/>
          <w:i/>
          <w:color w:val="000000"/>
          <w:szCs w:val="28"/>
        </w:rPr>
        <w:t>Предварительная работа:</w:t>
      </w:r>
      <w:r w:rsidRPr="001E006F">
        <w:rPr>
          <w:i/>
          <w:color w:val="000000"/>
          <w:szCs w:val="28"/>
        </w:rPr>
        <w:t> </w:t>
      </w:r>
      <w:r w:rsidRPr="001E006F">
        <w:rPr>
          <w:color w:val="000000"/>
          <w:szCs w:val="28"/>
        </w:rPr>
        <w:t>Беседы: «Моя семья», «Как я маме помогаю», «Кто, кем работает?» «Чем мы занимаемся дома?» Рассматривание сюжетных картинок, фотографий по теме. Чтение художественной литературы: Н.Забила «Ясочкин садик», А.Барто «Машенька», Б.Заходер «Строители», «Шофёр», Д.Габе из серии «Моя семья»: «Мама», «Братик», «Работа», Е.Яниковская «Я хожу в детский сад», А.Кардашова «Большая стирка».</w:t>
      </w:r>
      <w:r w:rsidRPr="001E006F">
        <w:rPr>
          <w:color w:val="000000"/>
          <w:szCs w:val="28"/>
        </w:rPr>
        <w:br/>
      </w:r>
      <w:r w:rsidRPr="001E006F">
        <w:rPr>
          <w:bCs/>
          <w:i/>
          <w:color w:val="000000"/>
          <w:szCs w:val="28"/>
        </w:rPr>
        <w:t>Игровые роли:</w:t>
      </w:r>
      <w:r w:rsidRPr="001E006F">
        <w:rPr>
          <w:color w:val="000000"/>
          <w:szCs w:val="28"/>
        </w:rPr>
        <w:t> мама, папа, бабушка, дедушка, старшая дочка, дети-дошколята, кукла – младенец.</w:t>
      </w:r>
      <w:r w:rsidRPr="001E006F">
        <w:rPr>
          <w:color w:val="000000"/>
          <w:szCs w:val="28"/>
        </w:rPr>
        <w:br/>
      </w:r>
      <w:r w:rsidRPr="001E006F">
        <w:rPr>
          <w:bCs/>
          <w:i/>
          <w:color w:val="000000"/>
          <w:szCs w:val="28"/>
        </w:rPr>
        <w:t>Разыгрываются сюжеты:</w:t>
      </w:r>
      <w:r w:rsidRPr="001E006F">
        <w:rPr>
          <w:i/>
          <w:color w:val="000000"/>
          <w:szCs w:val="28"/>
        </w:rPr>
        <w:t> </w:t>
      </w:r>
      <w:r w:rsidRPr="001E006F">
        <w:rPr>
          <w:i/>
          <w:color w:val="000000"/>
          <w:szCs w:val="28"/>
        </w:rPr>
        <w:br/>
      </w:r>
      <w:r w:rsidRPr="001E006F">
        <w:rPr>
          <w:color w:val="000000"/>
          <w:szCs w:val="28"/>
        </w:rPr>
        <w:t>«Утро в семье»</w:t>
      </w:r>
      <w:r w:rsidRPr="001E006F">
        <w:rPr>
          <w:color w:val="000000"/>
          <w:szCs w:val="28"/>
        </w:rPr>
        <w:br/>
        <w:t>«Обед в семье» </w:t>
      </w:r>
      <w:r w:rsidRPr="001E006F">
        <w:rPr>
          <w:color w:val="000000"/>
          <w:szCs w:val="28"/>
        </w:rPr>
        <w:br/>
        <w:t>«Стройка»</w:t>
      </w:r>
      <w:r w:rsidRPr="001E006F">
        <w:rPr>
          <w:color w:val="000000"/>
          <w:szCs w:val="28"/>
        </w:rPr>
        <w:br/>
        <w:t>«Папа – хороший хозяин»</w:t>
      </w:r>
      <w:r w:rsidRPr="001E006F">
        <w:rPr>
          <w:color w:val="000000"/>
          <w:szCs w:val="28"/>
        </w:rPr>
        <w:br/>
        <w:t>«У нас в семье – младенец»</w:t>
      </w:r>
      <w:r w:rsidRPr="001E006F">
        <w:rPr>
          <w:color w:val="000000"/>
          <w:szCs w:val="28"/>
        </w:rPr>
        <w:br/>
        <w:t>«Вечер в семье»</w:t>
      </w:r>
      <w:r w:rsidRPr="001E006F">
        <w:rPr>
          <w:color w:val="000000"/>
          <w:szCs w:val="28"/>
        </w:rPr>
        <w:br/>
        <w:t>«Мама укладывает детей спать»</w:t>
      </w:r>
      <w:r w:rsidRPr="001E006F">
        <w:rPr>
          <w:color w:val="000000"/>
          <w:szCs w:val="28"/>
        </w:rPr>
        <w:br/>
        <w:t>«Выходной день в семье»</w:t>
      </w:r>
      <w:r w:rsidRPr="001E006F">
        <w:rPr>
          <w:color w:val="000000"/>
          <w:szCs w:val="28"/>
        </w:rPr>
        <w:br/>
        <w:t>«В семье заболел ребенок»</w:t>
      </w:r>
      <w:r w:rsidRPr="001E006F">
        <w:rPr>
          <w:color w:val="000000"/>
          <w:szCs w:val="28"/>
        </w:rPr>
        <w:br/>
        <w:t>«Помогаем маме стирать белье»</w:t>
      </w:r>
      <w:r w:rsidRPr="001E006F">
        <w:rPr>
          <w:color w:val="000000"/>
          <w:szCs w:val="28"/>
        </w:rPr>
        <w:br/>
        <w:t>«Большая уборка дома»</w:t>
      </w:r>
      <w:r w:rsidRPr="001E006F">
        <w:rPr>
          <w:color w:val="000000"/>
          <w:szCs w:val="28"/>
        </w:rPr>
        <w:br/>
        <w:t>«К нам пришли гости»</w:t>
      </w:r>
      <w:r w:rsidRPr="001E006F">
        <w:rPr>
          <w:color w:val="000000"/>
          <w:szCs w:val="28"/>
        </w:rPr>
        <w:br/>
        <w:t>«Переезд на новую квартиру»</w:t>
      </w:r>
      <w:r w:rsidRPr="001E006F">
        <w:rPr>
          <w:color w:val="000000"/>
          <w:szCs w:val="28"/>
        </w:rPr>
        <w:br/>
        <w:t>«Праздник в семье: мамин день, Новый год, день рождения»</w:t>
      </w:r>
      <w:r w:rsidRPr="001E006F">
        <w:rPr>
          <w:color w:val="000000"/>
          <w:szCs w:val="28"/>
        </w:rPr>
        <w:br/>
      </w:r>
      <w:r w:rsidRPr="001E006F">
        <w:rPr>
          <w:bCs/>
          <w:i/>
          <w:color w:val="000000"/>
          <w:szCs w:val="28"/>
        </w:rPr>
        <w:t>Игровые действия:</w:t>
      </w:r>
      <w:r w:rsidRPr="001E006F">
        <w:rPr>
          <w:color w:val="000000"/>
          <w:szCs w:val="28"/>
        </w:rPr>
        <w:br/>
      </w:r>
      <w:r w:rsidRPr="001E006F">
        <w:rPr>
          <w:i/>
          <w:iCs/>
          <w:color w:val="000000"/>
          <w:szCs w:val="28"/>
        </w:rPr>
        <w:t>Мама-воспитатель</w:t>
      </w:r>
      <w:r w:rsidRPr="001E006F">
        <w:rPr>
          <w:color w:val="000000"/>
          <w:szCs w:val="28"/>
        </w:rPr>
        <w:t> собирается и идёт на работу; готовит всё необходимое для занятий с детьми; принимает детей, занимается с ними; играет, гуляет, рисует, учит т т.д.; отдаёт детей родителям, убирает рабочее место; возвращается с работы домой; отдыхает, общается со своими детьми и мужем; помогает бабушке, укладывает детей спать.</w:t>
      </w:r>
      <w:r w:rsidRPr="001E006F">
        <w:rPr>
          <w:color w:val="000000"/>
          <w:szCs w:val="28"/>
        </w:rPr>
        <w:br/>
      </w:r>
      <w:r w:rsidRPr="001E006F">
        <w:rPr>
          <w:i/>
          <w:iCs/>
          <w:color w:val="000000"/>
          <w:szCs w:val="28"/>
        </w:rPr>
        <w:t>Мама-домохозяйка</w:t>
      </w:r>
      <w:r w:rsidRPr="001E006F">
        <w:rPr>
          <w:color w:val="000000"/>
          <w:szCs w:val="28"/>
        </w:rPr>
        <w:t> собирает и провожает дочку в детский сад, мужа на работу; ухаживает за младшим ребёнком (кукла), гуляет с ним, убирает в доме, готовит еду; встречает ребёнка из детского сада, мужа с работы; кормит их, общается, укладывает детей спать.</w:t>
      </w:r>
      <w:r w:rsidRPr="001E006F">
        <w:rPr>
          <w:color w:val="000000"/>
          <w:szCs w:val="28"/>
        </w:rPr>
        <w:br/>
      </w:r>
      <w:r w:rsidRPr="001E006F">
        <w:rPr>
          <w:i/>
          <w:iCs/>
          <w:color w:val="000000"/>
          <w:szCs w:val="28"/>
        </w:rPr>
        <w:t>Папа-строитель</w:t>
      </w:r>
      <w:r w:rsidRPr="001E006F">
        <w:rPr>
          <w:color w:val="000000"/>
          <w:szCs w:val="28"/>
        </w:rPr>
        <w:t> собирается на работу, отводит ребёнка в детский сад, идёт на работу; строит дома, мосты; возвращается с работы, забирает ребёнка из детского сада, возвращаются домой; помогает жене по дому, играет с детьми, общается.</w:t>
      </w:r>
      <w:r w:rsidRPr="001E006F">
        <w:rPr>
          <w:color w:val="000000"/>
          <w:szCs w:val="28"/>
        </w:rPr>
        <w:br/>
      </w:r>
      <w:r w:rsidRPr="001E006F">
        <w:rPr>
          <w:i/>
          <w:iCs/>
          <w:color w:val="000000"/>
          <w:szCs w:val="28"/>
        </w:rPr>
        <w:t>Папа-водитель</w:t>
      </w:r>
      <w:r w:rsidRPr="001E006F">
        <w:rPr>
          <w:b/>
          <w:bCs/>
          <w:color w:val="000000"/>
          <w:szCs w:val="28"/>
        </w:rPr>
        <w:t> </w:t>
      </w:r>
      <w:r w:rsidRPr="001E006F">
        <w:rPr>
          <w:color w:val="000000"/>
          <w:szCs w:val="28"/>
        </w:rPr>
        <w:t>собирается на работу, отводит ребёнка в детский сад, идёт на работу; подвозит грузы (кирпичи) на стройку, разгружает их, едет за новыми; забирает ребёнка из детского сада, возвращается домой; помогает жене по дому; приглашает соседей в гости на чай; провожает соседей; общается с детьми, играет с ними, укладывает их спать.</w:t>
      </w:r>
      <w:r w:rsidRPr="001E006F">
        <w:rPr>
          <w:color w:val="000000"/>
          <w:szCs w:val="28"/>
        </w:rPr>
        <w:br/>
      </w:r>
      <w:r w:rsidRPr="001E006F">
        <w:rPr>
          <w:i/>
          <w:iCs/>
          <w:color w:val="000000"/>
          <w:szCs w:val="28"/>
        </w:rPr>
        <w:t>Бабушка </w:t>
      </w:r>
      <w:r w:rsidRPr="001E006F">
        <w:rPr>
          <w:color w:val="000000"/>
          <w:szCs w:val="28"/>
        </w:rPr>
        <w:t>собирает и провожает внуков в детский сад и школу; убирает в доме; обращается за помощью к старшей внучке; забирает из детский сад внучку, интересуется у воспитателя о ее поведении; готовит обед, печёт пирог; спрашивает у членов семьи как прошёл рабочий день; предлагает пригласить на чай (ужин) соседей, угощает всех пирогом; играет с внуками; даёт советы.</w:t>
      </w:r>
      <w:r w:rsidRPr="001E006F">
        <w:rPr>
          <w:color w:val="000000"/>
          <w:szCs w:val="28"/>
        </w:rPr>
        <w:br/>
      </w:r>
      <w:r w:rsidRPr="001E006F">
        <w:rPr>
          <w:i/>
          <w:iCs/>
          <w:color w:val="000000"/>
          <w:szCs w:val="28"/>
        </w:rPr>
        <w:t>Дедушка </w:t>
      </w:r>
      <w:r w:rsidRPr="001E006F">
        <w:rPr>
          <w:color w:val="000000"/>
          <w:szCs w:val="28"/>
        </w:rPr>
        <w:t>помогает бабушке, папе, читает газеты, журналы; играет с внуками, общается с соседями.</w:t>
      </w:r>
      <w:r w:rsidRPr="001E006F">
        <w:rPr>
          <w:color w:val="000000"/>
          <w:szCs w:val="28"/>
        </w:rPr>
        <w:br/>
      </w:r>
      <w:r w:rsidRPr="001E006F">
        <w:rPr>
          <w:i/>
          <w:iCs/>
          <w:color w:val="000000"/>
          <w:szCs w:val="28"/>
        </w:rPr>
        <w:t>Старшая дочка</w:t>
      </w:r>
      <w:r w:rsidRPr="001E006F">
        <w:rPr>
          <w:color w:val="000000"/>
          <w:szCs w:val="28"/>
        </w:rPr>
        <w:t> помогает бабушке готовить еду, мыть посуду, убирать в доме, гладить бельё; играет и гуляет с младшей сестрой, общается.</w:t>
      </w:r>
      <w:r w:rsidRPr="001E006F">
        <w:rPr>
          <w:color w:val="000000"/>
          <w:szCs w:val="28"/>
        </w:rPr>
        <w:br/>
      </w:r>
      <w:r w:rsidRPr="001E006F">
        <w:rPr>
          <w:i/>
          <w:iCs/>
          <w:color w:val="000000"/>
          <w:szCs w:val="28"/>
        </w:rPr>
        <w:t>Дети-дошкольники</w:t>
      </w:r>
      <w:r w:rsidRPr="001E006F">
        <w:rPr>
          <w:color w:val="000000"/>
          <w:szCs w:val="28"/>
        </w:rPr>
        <w:t> встают, собираются и идут в детский сад; в детском саду занимаются: играют, рисуют, гуляют; возвращаются с детского сада, играют, помогают родителям, укладываются </w:t>
      </w:r>
    </w:p>
    <w:p w:rsidR="001E006F" w:rsidRPr="001E006F" w:rsidRDefault="001E006F" w:rsidP="001E006F">
      <w:pPr>
        <w:ind w:firstLine="709"/>
        <w:rPr>
          <w:szCs w:val="28"/>
        </w:rPr>
      </w:pPr>
    </w:p>
    <w:p w:rsidR="001E006F" w:rsidRPr="001E006F" w:rsidRDefault="001E006F" w:rsidP="001E006F">
      <w:pPr>
        <w:ind w:firstLine="709"/>
        <w:rPr>
          <w:b/>
          <w:szCs w:val="28"/>
        </w:rPr>
      </w:pPr>
      <w:r w:rsidRPr="001E006F">
        <w:rPr>
          <w:b/>
          <w:szCs w:val="28"/>
        </w:rPr>
        <w:t>Игра «Кому это нужно?»</w:t>
      </w:r>
    </w:p>
    <w:p w:rsidR="001E006F" w:rsidRPr="001E006F" w:rsidRDefault="001E006F" w:rsidP="001E006F">
      <w:pPr>
        <w:ind w:firstLine="709"/>
        <w:rPr>
          <w:szCs w:val="28"/>
        </w:rPr>
      </w:pPr>
      <w:r w:rsidRPr="001E006F">
        <w:rPr>
          <w:szCs w:val="28"/>
          <w:u w:val="single"/>
        </w:rPr>
        <w:t>Цель:</w:t>
      </w:r>
      <w:r w:rsidRPr="001E006F">
        <w:rPr>
          <w:szCs w:val="28"/>
        </w:rPr>
        <w:t xml:space="preserve"> Закреплять представления детей о предметах и их использовании в трудовых процессах. Знакомить с профессиями.</w:t>
      </w:r>
    </w:p>
    <w:p w:rsidR="001E006F" w:rsidRPr="001E006F" w:rsidRDefault="001E006F" w:rsidP="001E006F">
      <w:pPr>
        <w:ind w:firstLine="709"/>
        <w:rPr>
          <w:szCs w:val="28"/>
        </w:rPr>
      </w:pPr>
      <w:r w:rsidRPr="001E006F">
        <w:rPr>
          <w:szCs w:val="28"/>
          <w:u w:val="single"/>
        </w:rPr>
        <w:t>Ход игры:</w:t>
      </w:r>
      <w:r w:rsidRPr="001E006F">
        <w:rPr>
          <w:szCs w:val="28"/>
        </w:rPr>
        <w:t xml:space="preserve"> Воспитатель показывает детям различные предметы, просит назвать их и рассказать, когда они используются и с какой целью. Например: это половник, он нужен повару, чтобы размешивать кашу, разливать суп и компот и т.д.</w:t>
      </w:r>
    </w:p>
    <w:p w:rsidR="001E006F" w:rsidRPr="001E006F" w:rsidRDefault="001E006F" w:rsidP="001E006F">
      <w:pPr>
        <w:ind w:firstLine="709"/>
        <w:rPr>
          <w:szCs w:val="28"/>
        </w:rPr>
      </w:pPr>
      <w:r w:rsidRPr="001E006F">
        <w:rPr>
          <w:szCs w:val="28"/>
        </w:rPr>
        <w:t>При проведении игры с детьми старшего дошкольного возраста воспитатель подбирает разные картинки с изображением предметов. Например: клещи, молоток, пылесос, кофемолка, штурвал, компьютер, микрофон, кульман, сантиметр, микроскоп, телескоп, отбойный молоток и пр. Дети называют профессию человека, который использует изображенный предмет в своем труде.</w:t>
      </w:r>
    </w:p>
    <w:p w:rsidR="001E006F" w:rsidRPr="001E006F" w:rsidRDefault="001E006F" w:rsidP="001E006F">
      <w:pPr>
        <w:ind w:firstLine="709"/>
        <w:rPr>
          <w:b/>
          <w:szCs w:val="28"/>
        </w:rPr>
      </w:pPr>
      <w:r w:rsidRPr="001E006F">
        <w:rPr>
          <w:b/>
          <w:szCs w:val="28"/>
        </w:rPr>
        <w:t>Игра «Накроем стол для кукол».</w:t>
      </w:r>
    </w:p>
    <w:p w:rsidR="001E006F" w:rsidRPr="001E006F" w:rsidRDefault="001E006F" w:rsidP="001E006F">
      <w:pPr>
        <w:ind w:firstLine="709"/>
        <w:rPr>
          <w:szCs w:val="28"/>
        </w:rPr>
      </w:pPr>
      <w:r w:rsidRPr="001E006F">
        <w:rPr>
          <w:szCs w:val="28"/>
          <w:u w:val="single"/>
        </w:rPr>
        <w:t>Цель:</w:t>
      </w:r>
      <w:r w:rsidRPr="001E006F">
        <w:rPr>
          <w:szCs w:val="28"/>
        </w:rPr>
        <w:t xml:space="preserve"> Учить детей сервировать стол, называть предметы, необходимые для справки. Знакомить с правилами этикета (встреча гостей, прием подарков, приглашение к столу, поведение за столом). Воспитывать гуманные чувства и дружеские взаимоотношения.</w:t>
      </w:r>
    </w:p>
    <w:p w:rsidR="001E006F" w:rsidRPr="001E006F" w:rsidRDefault="001E006F" w:rsidP="001E006F">
      <w:pPr>
        <w:ind w:firstLine="709"/>
        <w:rPr>
          <w:szCs w:val="28"/>
          <w:u w:val="single"/>
        </w:rPr>
      </w:pPr>
      <w:r w:rsidRPr="001E006F">
        <w:rPr>
          <w:szCs w:val="28"/>
          <w:u w:val="single"/>
        </w:rPr>
        <w:t>Ход игры:</w:t>
      </w:r>
    </w:p>
    <w:p w:rsidR="001E006F" w:rsidRPr="001E006F" w:rsidRDefault="001E006F" w:rsidP="001E006F">
      <w:pPr>
        <w:ind w:firstLine="709"/>
        <w:rPr>
          <w:szCs w:val="28"/>
        </w:rPr>
      </w:pPr>
      <w:r w:rsidRPr="001E006F">
        <w:rPr>
          <w:szCs w:val="28"/>
        </w:rPr>
        <w:t>Воспитатель входит в группу с нарядной куклой. Дети рассматривают ее, называют предметы одежды. Педагог говорит, что сегодня у куклы день рождения, к ней придут гости – ее подружки. Нужно помочь кукле накрыть праздничный стол (используется кукольная мебель и посуда).</w:t>
      </w:r>
    </w:p>
    <w:p w:rsidR="001E006F" w:rsidRPr="001E006F" w:rsidRDefault="001E006F" w:rsidP="001E006F">
      <w:pPr>
        <w:ind w:firstLine="709"/>
        <w:rPr>
          <w:szCs w:val="28"/>
        </w:rPr>
      </w:pPr>
      <w:r w:rsidRPr="001E006F">
        <w:rPr>
          <w:szCs w:val="28"/>
        </w:rPr>
        <w:t>Воспитатель проигрывает с детьми этапы деятельности (помыть руки, постелить скатерть, поставить в центр стола вазочку с цветами, салфетницу и хлебницу, приготовить чашки с блюдцами к чаю или тарелки, а рядом разложить столовые приборы—ложки, вилки, ножи). Затем обыгрывается эпизод встречи гостей, кукол рассаживают на места.</w:t>
      </w:r>
    </w:p>
    <w:p w:rsidR="001E006F" w:rsidRPr="001E006F" w:rsidRDefault="001E006F" w:rsidP="001E006F">
      <w:pPr>
        <w:ind w:firstLine="709"/>
        <w:rPr>
          <w:szCs w:val="28"/>
        </w:rPr>
      </w:pPr>
      <w:r w:rsidRPr="001E006F">
        <w:rPr>
          <w:szCs w:val="28"/>
        </w:rPr>
        <w:t>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 определяя последовательность сервировки стола.</w:t>
      </w:r>
    </w:p>
    <w:p w:rsidR="001E006F" w:rsidRPr="001E006F" w:rsidRDefault="001E006F" w:rsidP="001E006F">
      <w:pPr>
        <w:rPr>
          <w:b/>
          <w:szCs w:val="28"/>
        </w:rPr>
      </w:pPr>
      <w:r w:rsidRPr="001E006F">
        <w:rPr>
          <w:b/>
          <w:szCs w:val="28"/>
        </w:rPr>
        <w:t xml:space="preserve"> «Хлопните в ладоши, если это надо для … (название профессии)»</w:t>
      </w:r>
    </w:p>
    <w:p w:rsidR="001E006F" w:rsidRPr="001E006F" w:rsidRDefault="001E006F" w:rsidP="001E006F">
      <w:pPr>
        <w:ind w:firstLine="709"/>
        <w:rPr>
          <w:szCs w:val="28"/>
        </w:rPr>
      </w:pPr>
      <w:r w:rsidRPr="001E006F">
        <w:rPr>
          <w:szCs w:val="28"/>
          <w:u w:val="single"/>
        </w:rPr>
        <w:t>Цель:</w:t>
      </w:r>
      <w:r w:rsidRPr="001E006F">
        <w:rPr>
          <w:szCs w:val="28"/>
        </w:rPr>
        <w:t xml:space="preserve"> упражнять в умении соотносить слова и словосочетания с определенной профессией человека. </w:t>
      </w:r>
    </w:p>
    <w:p w:rsidR="001E006F" w:rsidRPr="001E006F" w:rsidRDefault="001E006F" w:rsidP="001E006F">
      <w:pPr>
        <w:ind w:firstLine="709"/>
        <w:rPr>
          <w:szCs w:val="28"/>
        </w:rPr>
      </w:pPr>
      <w:r w:rsidRPr="001E006F">
        <w:rPr>
          <w:szCs w:val="28"/>
        </w:rPr>
        <w:t>Детям предлагается хлопнуть в ладоши, услышав слово или словосочетание, подходящее профессии, например, врача: стрижка, простуда, весы, «Скорая помощь», швейная машинка, прием больных, модная прическа, стиральный порошок, белый халат, снегоуборочная машина и т.д.</w:t>
      </w:r>
    </w:p>
    <w:p w:rsidR="001E006F" w:rsidRPr="001E006F" w:rsidRDefault="001E006F" w:rsidP="001E006F">
      <w:pPr>
        <w:ind w:firstLine="709"/>
        <w:rPr>
          <w:szCs w:val="28"/>
        </w:rPr>
      </w:pPr>
      <w:r w:rsidRPr="001E006F">
        <w:rPr>
          <w:i/>
          <w:szCs w:val="28"/>
        </w:rPr>
        <w:t>Эстетическое воспитание.</w:t>
      </w:r>
      <w:r w:rsidRPr="001E006F">
        <w:rPr>
          <w:szCs w:val="28"/>
        </w:rPr>
        <w:t xml:space="preserve">По изобразительной деятельности с детьми выполнялись аппликации, поделки к праздникам, тематические рисунки на темы: «День защитника Отечества», «8Марта», «Масленица пришла». Дети с удовольствием принимались за работу, активно участвовали в выставке своих работ. </w:t>
      </w:r>
    </w:p>
    <w:p w:rsidR="001E006F" w:rsidRPr="001E006F" w:rsidRDefault="001E006F" w:rsidP="001E006F">
      <w:pPr>
        <w:ind w:firstLine="709"/>
        <w:rPr>
          <w:szCs w:val="28"/>
        </w:rPr>
      </w:pPr>
      <w:r w:rsidRPr="001E006F">
        <w:rPr>
          <w:b/>
          <w:szCs w:val="28"/>
        </w:rPr>
        <w:t>В тест-игре «Скакалка-часы»</w:t>
      </w:r>
      <w:r w:rsidRPr="001E006F">
        <w:rPr>
          <w:szCs w:val="28"/>
        </w:rPr>
        <w:t xml:space="preserve"> ребенку, который находится по отношению к ведущему на расстоянии 1,5-2-х метров, предлагается двумя ногами прыгать через скакалку, которую взрослый вращает за один конец (вдоль пола) в умеренном темпе. Каждый прыжок ребенок сопровождает радостным возгласом-звоночком «дзынь». Всего - 10 прыжков.</w:t>
      </w:r>
    </w:p>
    <w:p w:rsidR="001E006F" w:rsidRPr="001E006F" w:rsidRDefault="001E006F" w:rsidP="001E006F">
      <w:pPr>
        <w:ind w:firstLine="709"/>
        <w:rPr>
          <w:szCs w:val="28"/>
        </w:rPr>
      </w:pPr>
      <w:r w:rsidRPr="001E006F">
        <w:rPr>
          <w:szCs w:val="28"/>
        </w:rPr>
        <w:t>Критерии оценки чувства метра:</w:t>
      </w:r>
    </w:p>
    <w:p w:rsidR="001E006F" w:rsidRPr="001E006F" w:rsidRDefault="001E006F" w:rsidP="001E006F">
      <w:pPr>
        <w:ind w:firstLine="709"/>
        <w:rPr>
          <w:szCs w:val="28"/>
        </w:rPr>
      </w:pPr>
      <w:r w:rsidRPr="001E006F">
        <w:rPr>
          <w:szCs w:val="28"/>
        </w:rPr>
        <w:t>- 8-10 прыжков только в умеренном темпе – высокий уровень;</w:t>
      </w:r>
    </w:p>
    <w:p w:rsidR="001E006F" w:rsidRPr="001E006F" w:rsidRDefault="001E006F" w:rsidP="001E006F">
      <w:pPr>
        <w:ind w:firstLine="709"/>
        <w:rPr>
          <w:szCs w:val="28"/>
        </w:rPr>
      </w:pPr>
      <w:r w:rsidRPr="001E006F">
        <w:rPr>
          <w:szCs w:val="28"/>
        </w:rPr>
        <w:t>- 4-7 успешных прыжка в умеренном темпе соответствует нормативному (среднему) уровню развития чувства метра;</w:t>
      </w:r>
    </w:p>
    <w:p w:rsidR="001E006F" w:rsidRPr="001E006F" w:rsidRDefault="001E006F" w:rsidP="001E006F">
      <w:pPr>
        <w:ind w:firstLine="709"/>
        <w:rPr>
          <w:szCs w:val="28"/>
        </w:rPr>
      </w:pPr>
      <w:r w:rsidRPr="001E006F">
        <w:rPr>
          <w:szCs w:val="28"/>
        </w:rPr>
        <w:t>- 1-3 прыжка – слабый уровень.</w:t>
      </w:r>
    </w:p>
    <w:p w:rsidR="001E006F" w:rsidRPr="001E006F" w:rsidRDefault="001E006F" w:rsidP="001E006F">
      <w:pPr>
        <w:ind w:firstLine="709"/>
        <w:rPr>
          <w:b/>
          <w:szCs w:val="28"/>
        </w:rPr>
      </w:pPr>
      <w:r w:rsidRPr="001E006F">
        <w:rPr>
          <w:b/>
          <w:szCs w:val="28"/>
        </w:rPr>
        <w:t>Игра «Ладошки».</w:t>
      </w:r>
    </w:p>
    <w:p w:rsidR="001E006F" w:rsidRPr="001E006F" w:rsidRDefault="001E006F" w:rsidP="001E006F">
      <w:pPr>
        <w:ind w:firstLine="709"/>
        <w:rPr>
          <w:szCs w:val="28"/>
        </w:rPr>
      </w:pPr>
      <w:r w:rsidRPr="001E006F">
        <w:rPr>
          <w:szCs w:val="28"/>
          <w:u w:val="single"/>
        </w:rPr>
        <w:t>Цель:</w:t>
      </w:r>
      <w:r w:rsidRPr="001E006F">
        <w:rPr>
          <w:szCs w:val="28"/>
        </w:rPr>
        <w:t xml:space="preserve"> выявить способность адекватного восприятия ритмической последовательности музыкального фрагмента.</w:t>
      </w:r>
    </w:p>
    <w:p w:rsidR="001E006F" w:rsidRPr="001E006F" w:rsidRDefault="001E006F" w:rsidP="001E006F">
      <w:pPr>
        <w:ind w:firstLine="709"/>
        <w:rPr>
          <w:szCs w:val="28"/>
        </w:rPr>
      </w:pPr>
      <w:r w:rsidRPr="001E006F">
        <w:rPr>
          <w:szCs w:val="28"/>
          <w:u w:val="single"/>
        </w:rPr>
        <w:t>Инструкция:</w:t>
      </w:r>
      <w:r w:rsidRPr="001E006F">
        <w:rPr>
          <w:szCs w:val="28"/>
        </w:rPr>
        <w:t xml:space="preserve"> прослушай три разных мелодии, а затем попробуй отгадать, ритм которой из них я прохлопаю в ладоши.</w:t>
      </w:r>
    </w:p>
    <w:p w:rsidR="001E006F" w:rsidRPr="001E006F" w:rsidRDefault="001E006F" w:rsidP="001E006F">
      <w:pPr>
        <w:ind w:firstLine="709"/>
        <w:rPr>
          <w:b/>
          <w:szCs w:val="28"/>
        </w:rPr>
      </w:pPr>
      <w:r w:rsidRPr="001E006F">
        <w:rPr>
          <w:b/>
          <w:szCs w:val="28"/>
        </w:rPr>
        <w:t>Игра  «Музыкальная палитра».</w:t>
      </w:r>
    </w:p>
    <w:p w:rsidR="001E006F" w:rsidRPr="001E006F" w:rsidRDefault="001E006F" w:rsidP="001E006F">
      <w:pPr>
        <w:ind w:firstLine="709"/>
        <w:rPr>
          <w:szCs w:val="28"/>
        </w:rPr>
      </w:pPr>
      <w:r w:rsidRPr="001E006F">
        <w:rPr>
          <w:szCs w:val="28"/>
          <w:u w:val="single"/>
        </w:rPr>
        <w:t>Инструкция:</w:t>
      </w:r>
      <w:r w:rsidRPr="001E006F">
        <w:rPr>
          <w:szCs w:val="28"/>
        </w:rPr>
        <w:t xml:space="preserve"> «Давай сыграем с тобой в музыкальную игру. Внимательно слушай музыку и попробуй определить, – какое настроение она у тебя вызывает, какие образы тебе хотелось бы выразить во время ее звучания? «</w:t>
      </w:r>
    </w:p>
    <w:p w:rsidR="001E006F" w:rsidRPr="001E006F" w:rsidRDefault="001E006F" w:rsidP="001E006F">
      <w:pPr>
        <w:ind w:firstLine="709"/>
        <w:rPr>
          <w:szCs w:val="28"/>
        </w:rPr>
      </w:pPr>
      <w:r w:rsidRPr="001E006F">
        <w:rPr>
          <w:i/>
          <w:szCs w:val="28"/>
        </w:rPr>
        <w:t>1-й (вербальный) вариант задания:</w:t>
      </w:r>
      <w:r w:rsidRPr="001E006F">
        <w:rPr>
          <w:szCs w:val="28"/>
        </w:rPr>
        <w:t xml:space="preserve"> Подбери слова, подходящие для твоего переживания, чувства.</w:t>
      </w:r>
    </w:p>
    <w:p w:rsidR="001E006F" w:rsidRPr="001E006F" w:rsidRDefault="001E006F" w:rsidP="001E006F">
      <w:pPr>
        <w:ind w:firstLine="709"/>
        <w:rPr>
          <w:szCs w:val="28"/>
        </w:rPr>
      </w:pPr>
      <w:r w:rsidRPr="001E006F">
        <w:rPr>
          <w:i/>
          <w:szCs w:val="28"/>
        </w:rPr>
        <w:t>2-й (невербально-художественный) вариант:</w:t>
      </w:r>
      <w:r w:rsidRPr="001E006F">
        <w:rPr>
          <w:szCs w:val="28"/>
        </w:rPr>
        <w:t xml:space="preserve"> Какие образы, картинки ты представляешь себе во время прослушивания этой музыки? Нарисуй, пожалуйста.</w:t>
      </w:r>
    </w:p>
    <w:p w:rsidR="00227C6C" w:rsidRPr="001E006F" w:rsidRDefault="00227C6C" w:rsidP="001E006F">
      <w:pPr>
        <w:shd w:val="clear" w:color="auto" w:fill="FFFFFF"/>
        <w:rPr>
          <w:b/>
          <w:szCs w:val="28"/>
        </w:rPr>
      </w:pPr>
    </w:p>
    <w:p w:rsidR="001E006F" w:rsidRPr="001E006F" w:rsidRDefault="001E006F" w:rsidP="001E006F">
      <w:pPr>
        <w:ind w:right="284"/>
        <w:rPr>
          <w:b/>
          <w:szCs w:val="28"/>
        </w:rPr>
      </w:pPr>
      <w:r w:rsidRPr="001E006F">
        <w:rPr>
          <w:b/>
          <w:szCs w:val="28"/>
        </w:rPr>
        <w:t>Эстетическое воспитание</w:t>
      </w:r>
    </w:p>
    <w:p w:rsidR="001E006F" w:rsidRPr="001E006F" w:rsidRDefault="001E006F" w:rsidP="001E006F">
      <w:pPr>
        <w:shd w:val="clear" w:color="auto" w:fill="FFFFFF"/>
        <w:jc w:val="left"/>
        <w:rPr>
          <w:szCs w:val="28"/>
        </w:rPr>
      </w:pPr>
      <w:r w:rsidRPr="001E006F">
        <w:rPr>
          <w:bCs/>
          <w:i/>
          <w:szCs w:val="28"/>
          <w:bdr w:val="none" w:sz="0" w:space="0" w:color="auto" w:frame="1"/>
        </w:rPr>
        <w:t>Программное содержание: </w:t>
      </w:r>
      <w:r w:rsidRPr="001E006F">
        <w:rPr>
          <w:szCs w:val="28"/>
        </w:rPr>
        <w:t>Учить детей лепить вазу (из комка пластилина в форме шара) с высоким горлышком, используя приёмы оттягивания, вдавливания; учить сглаживать поверхность при помощи смоченных в воде пальцев; воспитывать заботливое, внимательное отношение к маме.</w:t>
      </w:r>
    </w:p>
    <w:p w:rsidR="001E006F" w:rsidRPr="001E006F" w:rsidRDefault="001E006F" w:rsidP="001E006F">
      <w:pPr>
        <w:shd w:val="clear" w:color="auto" w:fill="FFFFFF"/>
        <w:jc w:val="left"/>
        <w:rPr>
          <w:szCs w:val="28"/>
        </w:rPr>
      </w:pPr>
      <w:r w:rsidRPr="001E006F">
        <w:rPr>
          <w:bCs/>
          <w:i/>
          <w:szCs w:val="28"/>
          <w:bdr w:val="none" w:sz="0" w:space="0" w:color="auto" w:frame="1"/>
        </w:rPr>
        <w:t>Материал:</w:t>
      </w:r>
      <w:r w:rsidRPr="001E006F">
        <w:rPr>
          <w:szCs w:val="28"/>
        </w:rPr>
        <w:t> Пластилин, ваза с цветами, образец лепке.</w:t>
      </w:r>
    </w:p>
    <w:p w:rsidR="001E006F" w:rsidRPr="001E006F" w:rsidRDefault="001E006F" w:rsidP="001E006F">
      <w:pPr>
        <w:shd w:val="clear" w:color="auto" w:fill="FFFFFF"/>
        <w:jc w:val="left"/>
        <w:rPr>
          <w:i/>
          <w:szCs w:val="28"/>
        </w:rPr>
      </w:pPr>
      <w:r w:rsidRPr="001E006F">
        <w:rPr>
          <w:bCs/>
          <w:i/>
          <w:szCs w:val="28"/>
          <w:bdr w:val="none" w:sz="0" w:space="0" w:color="auto" w:frame="1"/>
        </w:rPr>
        <w:t>Ход занятия.</w:t>
      </w:r>
    </w:p>
    <w:p w:rsidR="001E006F" w:rsidRPr="001E006F" w:rsidRDefault="001E006F" w:rsidP="001E006F">
      <w:pPr>
        <w:shd w:val="clear" w:color="auto" w:fill="FFFFFF"/>
        <w:spacing w:before="225" w:after="225"/>
        <w:jc w:val="left"/>
        <w:rPr>
          <w:szCs w:val="28"/>
        </w:rPr>
      </w:pPr>
      <w:r w:rsidRPr="001E006F">
        <w:rPr>
          <w:szCs w:val="28"/>
        </w:rPr>
        <w:t>-Ребята, послушайте стихотворение И. Косякова «Всё она».</w:t>
      </w:r>
    </w:p>
    <w:p w:rsidR="001E006F" w:rsidRPr="001E006F" w:rsidRDefault="001E006F" w:rsidP="001E006F">
      <w:pPr>
        <w:shd w:val="clear" w:color="auto" w:fill="FFFFFF"/>
        <w:spacing w:before="225" w:after="225"/>
        <w:jc w:val="left"/>
        <w:rPr>
          <w:szCs w:val="28"/>
        </w:rPr>
      </w:pPr>
      <w:r w:rsidRPr="001E006F">
        <w:rPr>
          <w:szCs w:val="28"/>
        </w:rPr>
        <w:t>Кто вас, дети, больше любит?</w:t>
      </w:r>
    </w:p>
    <w:p w:rsidR="001E006F" w:rsidRPr="001E006F" w:rsidRDefault="001E006F" w:rsidP="001E006F">
      <w:pPr>
        <w:shd w:val="clear" w:color="auto" w:fill="FFFFFF"/>
        <w:spacing w:before="225" w:after="225"/>
        <w:jc w:val="left"/>
        <w:rPr>
          <w:szCs w:val="28"/>
        </w:rPr>
      </w:pPr>
      <w:r w:rsidRPr="001E006F">
        <w:rPr>
          <w:szCs w:val="28"/>
        </w:rPr>
        <w:t>Кто вас нежно так голубит</w:t>
      </w:r>
    </w:p>
    <w:p w:rsidR="001E006F" w:rsidRPr="001E006F" w:rsidRDefault="001E006F" w:rsidP="001E006F">
      <w:pPr>
        <w:shd w:val="clear" w:color="auto" w:fill="FFFFFF"/>
        <w:spacing w:before="225" w:after="225"/>
        <w:jc w:val="left"/>
        <w:rPr>
          <w:szCs w:val="28"/>
        </w:rPr>
      </w:pPr>
      <w:r w:rsidRPr="001E006F">
        <w:rPr>
          <w:szCs w:val="28"/>
        </w:rPr>
        <w:t>И заботится о вас,</w:t>
      </w:r>
    </w:p>
    <w:p w:rsidR="001E006F" w:rsidRPr="001E006F" w:rsidRDefault="001E006F" w:rsidP="001E006F">
      <w:pPr>
        <w:shd w:val="clear" w:color="auto" w:fill="FFFFFF"/>
        <w:spacing w:before="225" w:after="225"/>
        <w:jc w:val="left"/>
        <w:rPr>
          <w:szCs w:val="28"/>
        </w:rPr>
      </w:pPr>
      <w:r w:rsidRPr="001E006F">
        <w:rPr>
          <w:szCs w:val="28"/>
        </w:rPr>
        <w:t>Не смыкая ночью глаз?</w:t>
      </w:r>
    </w:p>
    <w:p w:rsidR="001E006F" w:rsidRPr="001E006F" w:rsidRDefault="001E006F" w:rsidP="001E006F">
      <w:pPr>
        <w:shd w:val="clear" w:color="auto" w:fill="FFFFFF"/>
        <w:spacing w:before="225" w:after="225"/>
        <w:jc w:val="left"/>
        <w:rPr>
          <w:szCs w:val="28"/>
        </w:rPr>
      </w:pPr>
      <w:r w:rsidRPr="001E006F">
        <w:rPr>
          <w:szCs w:val="28"/>
        </w:rPr>
        <w:t>-Мама дорогая!</w:t>
      </w:r>
    </w:p>
    <w:p w:rsidR="001E006F" w:rsidRPr="001E006F" w:rsidRDefault="001E006F" w:rsidP="001E006F">
      <w:pPr>
        <w:shd w:val="clear" w:color="auto" w:fill="FFFFFF"/>
        <w:spacing w:before="225" w:after="225"/>
        <w:jc w:val="left"/>
        <w:rPr>
          <w:szCs w:val="28"/>
        </w:rPr>
      </w:pPr>
      <w:r w:rsidRPr="001E006F">
        <w:rPr>
          <w:szCs w:val="28"/>
        </w:rPr>
        <w:t>-Если, дети, вы ленивы,</w:t>
      </w:r>
    </w:p>
    <w:p w:rsidR="001E006F" w:rsidRPr="001E006F" w:rsidRDefault="001E006F" w:rsidP="001E006F">
      <w:pPr>
        <w:shd w:val="clear" w:color="auto" w:fill="FFFFFF"/>
        <w:spacing w:before="225" w:after="225"/>
        <w:jc w:val="left"/>
        <w:rPr>
          <w:szCs w:val="28"/>
        </w:rPr>
      </w:pPr>
      <w:r w:rsidRPr="001E006F">
        <w:rPr>
          <w:szCs w:val="28"/>
        </w:rPr>
        <w:t>Что бывает иногда,</w:t>
      </w:r>
    </w:p>
    <w:p w:rsidR="001E006F" w:rsidRPr="001E006F" w:rsidRDefault="001E006F" w:rsidP="001E006F">
      <w:pPr>
        <w:shd w:val="clear" w:color="auto" w:fill="FFFFFF"/>
        <w:spacing w:before="225" w:after="225"/>
        <w:jc w:val="left"/>
        <w:rPr>
          <w:szCs w:val="28"/>
        </w:rPr>
      </w:pPr>
      <w:r w:rsidRPr="001E006F">
        <w:rPr>
          <w:szCs w:val="28"/>
        </w:rPr>
        <w:t>Кто же слёзы льёт тогда?</w:t>
      </w:r>
    </w:p>
    <w:p w:rsidR="001E006F" w:rsidRPr="001E006F" w:rsidRDefault="001E006F" w:rsidP="001E006F">
      <w:pPr>
        <w:shd w:val="clear" w:color="auto" w:fill="FFFFFF"/>
        <w:spacing w:before="225" w:after="225"/>
        <w:jc w:val="left"/>
        <w:rPr>
          <w:szCs w:val="28"/>
        </w:rPr>
      </w:pPr>
      <w:r w:rsidRPr="001E006F">
        <w:rPr>
          <w:szCs w:val="28"/>
        </w:rPr>
        <w:t>- Все она, родная!</w:t>
      </w:r>
    </w:p>
    <w:p w:rsidR="001E006F" w:rsidRPr="001E006F" w:rsidRDefault="001E006F" w:rsidP="001E006F">
      <w:pPr>
        <w:shd w:val="clear" w:color="auto" w:fill="FFFFFF"/>
        <w:spacing w:before="225" w:after="225"/>
        <w:jc w:val="left"/>
        <w:rPr>
          <w:szCs w:val="28"/>
        </w:rPr>
      </w:pPr>
      <w:r w:rsidRPr="001E006F">
        <w:rPr>
          <w:szCs w:val="28"/>
        </w:rPr>
        <w:t>Мама – самый дорогой человек на свете. От маминой улыбки нам становится светло, радостно, спокойно на душе.</w:t>
      </w:r>
    </w:p>
    <w:p w:rsidR="001E006F" w:rsidRPr="001E006F" w:rsidRDefault="001E006F" w:rsidP="001E006F">
      <w:pPr>
        <w:shd w:val="clear" w:color="auto" w:fill="FFFFFF"/>
        <w:spacing w:before="225" w:after="225"/>
        <w:jc w:val="left"/>
        <w:rPr>
          <w:szCs w:val="28"/>
        </w:rPr>
      </w:pPr>
      <w:r w:rsidRPr="001E006F">
        <w:rPr>
          <w:szCs w:val="28"/>
        </w:rPr>
        <w:t>-Ребята, а вы всегда бываете добрыми, ласковыми, послушными детьми? (Ответы детей)</w:t>
      </w:r>
    </w:p>
    <w:p w:rsidR="001E006F" w:rsidRPr="001E006F" w:rsidRDefault="001E006F" w:rsidP="001E006F">
      <w:pPr>
        <w:shd w:val="clear" w:color="auto" w:fill="FFFFFF"/>
        <w:spacing w:before="225" w:after="225"/>
        <w:jc w:val="left"/>
        <w:rPr>
          <w:szCs w:val="28"/>
        </w:rPr>
      </w:pPr>
      <w:r w:rsidRPr="001E006F">
        <w:rPr>
          <w:szCs w:val="28"/>
        </w:rPr>
        <w:t>- Вы помогаете своим мамам? (Ответы детей)</w:t>
      </w:r>
    </w:p>
    <w:p w:rsidR="001E006F" w:rsidRPr="001E006F" w:rsidRDefault="001E006F" w:rsidP="001E006F">
      <w:pPr>
        <w:shd w:val="clear" w:color="auto" w:fill="FFFFFF"/>
        <w:spacing w:before="225" w:after="225"/>
        <w:jc w:val="left"/>
        <w:rPr>
          <w:szCs w:val="28"/>
        </w:rPr>
      </w:pPr>
      <w:r w:rsidRPr="001E006F">
        <w:rPr>
          <w:szCs w:val="28"/>
        </w:rPr>
        <w:t>Ход занятия</w:t>
      </w:r>
    </w:p>
    <w:p w:rsidR="001E006F" w:rsidRPr="001E006F" w:rsidRDefault="001E006F" w:rsidP="001E006F">
      <w:pPr>
        <w:shd w:val="clear" w:color="auto" w:fill="FFFFFF"/>
        <w:spacing w:before="225" w:after="225"/>
        <w:jc w:val="left"/>
        <w:rPr>
          <w:szCs w:val="28"/>
        </w:rPr>
      </w:pPr>
      <w:r w:rsidRPr="001E006F">
        <w:rPr>
          <w:szCs w:val="28"/>
        </w:rPr>
        <w:t>Подготовьте пластилин. Раскатайте шар, как для яблока. Мысленно разделите шар пополам. Держа за одну его половину, пальцами другой руки начать слегка сдавливать шар от его середины. Поворачивая шар и передвигая пальцы по его окружности, продолжать равномерное сдавливание. Одна половина шара должна оставаться первоначальным шаром, а вторая будет походить больше на конус. Когда толщина вытянутого конуса станет меньше толщины шара примерно вдвое, а длина его вместе с шаром немного больше толщины шара, – вытягивание надо закончить. Все неровности и ребрышки от сдавливания надо пригладить, вершину конуса округлить. Форма шара переходит в вытянутую часть округлой и прогнутой боковой поверхностью. Затем, вдавливаем в горловине вазы отверстие. Края горловины защипываем к верху. Наша ваза готова.</w:t>
      </w:r>
    </w:p>
    <w:p w:rsidR="001E006F" w:rsidRPr="001E006F" w:rsidRDefault="001E006F" w:rsidP="001E006F">
      <w:pPr>
        <w:shd w:val="clear" w:color="auto" w:fill="FFFFFF"/>
        <w:spacing w:before="225" w:after="225"/>
        <w:jc w:val="left"/>
        <w:rPr>
          <w:szCs w:val="28"/>
        </w:rPr>
      </w:pPr>
      <w:r w:rsidRPr="001E006F">
        <w:rPr>
          <w:szCs w:val="28"/>
        </w:rPr>
        <w:t>Чтобы сделать розу берем жёлтый или красный пластилин, раскатываем колбаску.</w:t>
      </w:r>
    </w:p>
    <w:p w:rsidR="001E006F" w:rsidRPr="001E006F" w:rsidRDefault="001E006F" w:rsidP="001E006F">
      <w:pPr>
        <w:shd w:val="clear" w:color="auto" w:fill="FFFFFF"/>
        <w:spacing w:before="225" w:after="225"/>
        <w:jc w:val="left"/>
        <w:rPr>
          <w:szCs w:val="28"/>
        </w:rPr>
      </w:pPr>
      <w:r w:rsidRPr="001E006F">
        <w:rPr>
          <w:szCs w:val="28"/>
        </w:rPr>
        <w:t>Затем колбаску придавливаем и скручиваем.</w:t>
      </w:r>
    </w:p>
    <w:p w:rsidR="001E006F" w:rsidRPr="001E006F" w:rsidRDefault="001E006F" w:rsidP="001E006F">
      <w:pPr>
        <w:shd w:val="clear" w:color="auto" w:fill="FFFFFF"/>
        <w:spacing w:before="225" w:after="225"/>
        <w:jc w:val="left"/>
        <w:rPr>
          <w:szCs w:val="28"/>
        </w:rPr>
      </w:pPr>
      <w:r w:rsidRPr="001E006F">
        <w:rPr>
          <w:szCs w:val="28"/>
        </w:rPr>
        <w:t>Роза готова.</w:t>
      </w:r>
    </w:p>
    <w:p w:rsidR="001E006F" w:rsidRPr="001E006F" w:rsidRDefault="001E006F" w:rsidP="001E006F">
      <w:pPr>
        <w:shd w:val="clear" w:color="auto" w:fill="FFFFFF"/>
        <w:spacing w:before="225" w:after="225"/>
        <w:jc w:val="left"/>
        <w:rPr>
          <w:szCs w:val="28"/>
        </w:rPr>
      </w:pPr>
      <w:r w:rsidRPr="001E006F">
        <w:rPr>
          <w:szCs w:val="28"/>
        </w:rPr>
        <w:t>-Ребята, посмотрите, какие у нас получились красивые вазы с цветами!</w:t>
      </w:r>
    </w:p>
    <w:p w:rsidR="001E006F" w:rsidRPr="001E006F" w:rsidRDefault="001E006F" w:rsidP="001E006F">
      <w:pPr>
        <w:ind w:firstLine="709"/>
        <w:rPr>
          <w:szCs w:val="28"/>
        </w:rPr>
      </w:pPr>
      <w:r w:rsidRPr="001E006F">
        <w:rPr>
          <w:i/>
          <w:szCs w:val="28"/>
        </w:rPr>
        <w:t>Экологическое воспитание.</w:t>
      </w:r>
    </w:p>
    <w:p w:rsidR="001E006F" w:rsidRPr="001E006F" w:rsidRDefault="001E006F" w:rsidP="001E006F">
      <w:pPr>
        <w:ind w:firstLine="709"/>
        <w:rPr>
          <w:b/>
          <w:szCs w:val="28"/>
        </w:rPr>
      </w:pPr>
      <w:r w:rsidRPr="001E006F">
        <w:rPr>
          <w:b/>
          <w:szCs w:val="28"/>
        </w:rPr>
        <w:t>Ход игр «Календарь природы», «Дни недели».</w:t>
      </w:r>
    </w:p>
    <w:p w:rsidR="001E006F" w:rsidRPr="001E006F" w:rsidRDefault="001E006F" w:rsidP="001E006F">
      <w:pPr>
        <w:ind w:firstLine="709"/>
        <w:rPr>
          <w:szCs w:val="28"/>
        </w:rPr>
      </w:pPr>
      <w:r w:rsidRPr="001E006F">
        <w:rPr>
          <w:szCs w:val="28"/>
        </w:rPr>
        <w:t>1-я часть. Воспитатель вызывает у детей интерес к зимним явлениям природы, используя стихи, загадки, музыку. Затем знакомит их со страницей календаря «Февраль», обращает внимание на разлиновку, клеточки дней недели, погоды, место для рисунка на тему «Живая природа». Рассказывает, что сегодня — в понедельник — начнутся наблюдения за природой на участке и что результаты наблюдений надо зарисовывать в календаре с помощью условных обозначений (значков).</w:t>
      </w:r>
    </w:p>
    <w:p w:rsidR="001E006F" w:rsidRPr="001E006F" w:rsidRDefault="001E006F" w:rsidP="001E006F">
      <w:pPr>
        <w:ind w:firstLine="709"/>
        <w:rPr>
          <w:szCs w:val="28"/>
        </w:rPr>
      </w:pPr>
      <w:r w:rsidRPr="001E006F">
        <w:rPr>
          <w:szCs w:val="28"/>
        </w:rPr>
        <w:t>2-я часть. Ознакомление детей со значками. Воспитатель демонстрирует страницу «Условные обозначения», уточняет последовательность дней недели, цвет каждого дня, рассматривает с детьми значки, обозначающие явления погоды,  животных.</w:t>
      </w:r>
    </w:p>
    <w:p w:rsidR="001E006F" w:rsidRPr="001E006F" w:rsidRDefault="001E006F" w:rsidP="001E006F">
      <w:pPr>
        <w:ind w:firstLine="709"/>
        <w:rPr>
          <w:szCs w:val="28"/>
        </w:rPr>
      </w:pPr>
      <w:r w:rsidRPr="001E006F">
        <w:rPr>
          <w:szCs w:val="28"/>
        </w:rPr>
        <w:t>Для уточнения понимания символики значков воспитатель проводит с детьми игровые упражнения типа: «Я загадала день недели, который обозначается голубым (желтым или др.) цветом. Какой это день? Покажите его в календаре». Или: «Я загадала воробья. Каким значком он обозначается? Покажите». И т. п.</w:t>
      </w:r>
    </w:p>
    <w:p w:rsidR="001E006F" w:rsidRPr="001E006F" w:rsidRDefault="001E006F" w:rsidP="001E006F">
      <w:pPr>
        <w:ind w:firstLine="709"/>
        <w:rPr>
          <w:szCs w:val="28"/>
        </w:rPr>
      </w:pPr>
      <w:r w:rsidRPr="001E006F">
        <w:rPr>
          <w:szCs w:val="28"/>
        </w:rPr>
        <w:t>На прогулке воспитатель организует наблюдение за погодой. Предлагает всем рассмотреть небо и сказать, какого оно цвета, что на нем (облака, тучи, солнце), идет ли снег или дождь. Дает по состоянию неба определение погоды (пасмурная, солнечная, облачная, дождливая). Затем дети определяют, есть ли ветер (ищут признаки, по которым его можно обнаружить). Воспита</w:t>
      </w:r>
      <w:r w:rsidRPr="001E006F">
        <w:rPr>
          <w:szCs w:val="28"/>
        </w:rPr>
        <w:softHyphen/>
        <w:t>тель дает другое определение погоды: ветреная (тихая). В заклю</w:t>
      </w:r>
      <w:r w:rsidRPr="001E006F">
        <w:rPr>
          <w:szCs w:val="28"/>
        </w:rPr>
        <w:softHyphen/>
        <w:t>чение обсуждаются температурные особенности погоды. Воспита</w:t>
      </w:r>
      <w:r w:rsidRPr="001E006F">
        <w:rPr>
          <w:szCs w:val="28"/>
        </w:rPr>
        <w:softHyphen/>
        <w:t>тель обращает внимание детей на их одежду, на ее соответ</w:t>
      </w:r>
      <w:r w:rsidRPr="001E006F">
        <w:rPr>
          <w:szCs w:val="28"/>
        </w:rPr>
        <w:softHyphen/>
        <w:t>ствие погоде и сезону и предлагает дать определение погоды (теплая, прохладная, очень теплая, немного прохладная, холод</w:t>
      </w:r>
      <w:r w:rsidRPr="001E006F">
        <w:rPr>
          <w:szCs w:val="28"/>
        </w:rPr>
        <w:softHyphen/>
        <w:t>ная). Подводится итог, например: сегодня погода солнечная, тихая, теплая. Воспитатель предлагает детям запомнить это оп</w:t>
      </w:r>
      <w:r w:rsidRPr="001E006F">
        <w:rPr>
          <w:szCs w:val="28"/>
        </w:rPr>
        <w:softHyphen/>
        <w:t>ределение, чтобы после прогулки зафиксировать результаты на</w:t>
      </w:r>
      <w:r w:rsidRPr="001E006F">
        <w:rPr>
          <w:szCs w:val="28"/>
        </w:rPr>
        <w:softHyphen/>
        <w:t>блюдения в календаре природы.</w:t>
      </w:r>
    </w:p>
    <w:p w:rsidR="001E006F" w:rsidRPr="001E006F" w:rsidRDefault="001E006F" w:rsidP="001E006F">
      <w:pPr>
        <w:ind w:firstLine="709"/>
        <w:rPr>
          <w:szCs w:val="28"/>
        </w:rPr>
      </w:pPr>
      <w:r w:rsidRPr="001E006F">
        <w:rPr>
          <w:szCs w:val="28"/>
        </w:rPr>
        <w:t>В группе все собираются возле календаря, выясняют, какими значками и где следует отметить погоду. Воспитатель помогает тем, кто захочет, нарисовать значки, закрасить клеточку по</w:t>
      </w:r>
      <w:r w:rsidRPr="001E006F">
        <w:rPr>
          <w:szCs w:val="28"/>
        </w:rPr>
        <w:softHyphen/>
        <w:t>недельника (далее такая последовательность идет для каждого дня недели).</w:t>
      </w:r>
    </w:p>
    <w:p w:rsidR="001E006F" w:rsidRPr="001E006F" w:rsidRDefault="001E006F" w:rsidP="001E006F">
      <w:pPr>
        <w:shd w:val="clear" w:color="auto" w:fill="FFFFFF"/>
        <w:rPr>
          <w:b/>
          <w:szCs w:val="28"/>
        </w:rPr>
      </w:pPr>
    </w:p>
    <w:p w:rsidR="001E006F" w:rsidRPr="001E006F" w:rsidRDefault="001E006F" w:rsidP="001E006F">
      <w:pPr>
        <w:rPr>
          <w:b/>
          <w:szCs w:val="28"/>
          <w:lang w:val="en-US"/>
        </w:rPr>
      </w:pPr>
      <w:r w:rsidRPr="001E006F">
        <w:rPr>
          <w:b/>
          <w:szCs w:val="28"/>
        </w:rPr>
        <w:t>Задание 5</w:t>
      </w:r>
      <w:r w:rsidR="00227C6C" w:rsidRPr="001E006F">
        <w:rPr>
          <w:b/>
          <w:szCs w:val="28"/>
        </w:rPr>
        <w:t xml:space="preserve">. </w:t>
      </w:r>
    </w:p>
    <w:p w:rsidR="001E006F" w:rsidRPr="001E006F" w:rsidRDefault="001E006F" w:rsidP="001E006F">
      <w:pPr>
        <w:rPr>
          <w:b/>
          <w:i/>
          <w:szCs w:val="28"/>
        </w:rPr>
      </w:pPr>
      <w:r w:rsidRPr="001E006F">
        <w:rPr>
          <w:b/>
          <w:bCs/>
          <w:i/>
          <w:szCs w:val="28"/>
        </w:rPr>
        <w:t>Конспект индивидуального занятия на автоматизацию звука «Ш» в средней группе «В гости к Каркуше»</w:t>
      </w:r>
    </w:p>
    <w:p w:rsidR="001E006F" w:rsidRPr="001E006F" w:rsidRDefault="001E006F" w:rsidP="001E006F">
      <w:pPr>
        <w:pStyle w:val="headline"/>
        <w:spacing w:before="0" w:beforeAutospacing="0" w:after="0" w:afterAutospacing="0"/>
        <w:rPr>
          <w:sz w:val="28"/>
          <w:szCs w:val="28"/>
        </w:rPr>
      </w:pPr>
      <w:r w:rsidRPr="001E006F">
        <w:rPr>
          <w:sz w:val="28"/>
          <w:szCs w:val="28"/>
        </w:rPr>
        <w:br/>
        <w:t>Конспект индивидуального занятия на автоматизацию звука «Ш» в средней группе с ФНР «В гости к Каркуше»</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Цели:</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Коррекционно – обучающие:</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 учить детей точно и полно отвечать на вопросы;</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 формировать лексико-грамматический строй;</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 </w:t>
      </w:r>
      <w:r w:rsidRPr="001E006F">
        <w:rPr>
          <w:b/>
          <w:bCs/>
          <w:spacing w:val="0"/>
          <w:szCs w:val="28"/>
        </w:rPr>
        <w:t>автоматизация звука</w:t>
      </w:r>
      <w:r w:rsidRPr="001E006F">
        <w:rPr>
          <w:spacing w:val="0"/>
          <w:szCs w:val="28"/>
        </w:rPr>
        <w:t> «Ш» в слогах, словах;</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2. Коррекционно – развивающие:</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 развитие фонематического слуха и фонематического восприятия;</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 развитие логического мышления, внимания;</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 развитие тонких движений пальцев рук;</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3. Коррекционно – воспитательные:</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 формирование положительной установки на участие в </w:t>
      </w:r>
      <w:r w:rsidRPr="001E006F">
        <w:rPr>
          <w:b/>
          <w:bCs/>
          <w:spacing w:val="0"/>
          <w:szCs w:val="28"/>
        </w:rPr>
        <w:t>занятии</w:t>
      </w:r>
      <w:r w:rsidRPr="001E006F">
        <w:rPr>
          <w:spacing w:val="0"/>
          <w:szCs w:val="28"/>
        </w:rPr>
        <w:t>;</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 воспитание доброжелательных отношений, воспитание усидчивости.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1. Организационный момент.</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Логопед: «На </w:t>
      </w:r>
      <w:r w:rsidRPr="001E006F">
        <w:rPr>
          <w:b/>
          <w:bCs/>
          <w:spacing w:val="0"/>
          <w:szCs w:val="28"/>
        </w:rPr>
        <w:t>занятии</w:t>
      </w:r>
      <w:r w:rsidRPr="001E006F">
        <w:rPr>
          <w:spacing w:val="0"/>
          <w:szCs w:val="28"/>
        </w:rPr>
        <w:t> наши глаза смотрят и все видят, уши слушают и все слышат, руки не мешают, а только помогают, голова – думает»</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 Мы с тобой уже умеем красиво говорить </w:t>
      </w:r>
      <w:r w:rsidRPr="001E006F">
        <w:rPr>
          <w:b/>
          <w:bCs/>
          <w:spacing w:val="0"/>
          <w:szCs w:val="28"/>
        </w:rPr>
        <w:t>звук [Ш]</w:t>
      </w:r>
      <w:r w:rsidRPr="001E006F">
        <w:rPr>
          <w:spacing w:val="0"/>
          <w:szCs w:val="28"/>
        </w:rPr>
        <w:t>, давай вспомним как шумят деревья в лесу? ш-ш-ш (руками показываем, как качаются деревья, как шипит змея? ш-ш-ш, Сообщение темы </w:t>
      </w:r>
      <w:r w:rsidRPr="001E006F">
        <w:rPr>
          <w:b/>
          <w:bCs/>
          <w:spacing w:val="0"/>
          <w:szCs w:val="28"/>
        </w:rPr>
        <w:t>занятия</w:t>
      </w:r>
      <w:r w:rsidRPr="001E006F">
        <w:rPr>
          <w:spacing w:val="0"/>
          <w:szCs w:val="28"/>
        </w:rPr>
        <w:t>.</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 Сегодня мы с тобой отправимся в </w:t>
      </w:r>
      <w:r w:rsidRPr="001E006F">
        <w:rPr>
          <w:b/>
          <w:bCs/>
          <w:spacing w:val="0"/>
          <w:szCs w:val="28"/>
        </w:rPr>
        <w:t>гости к Каркуше</w:t>
      </w:r>
      <w:r w:rsidRPr="001E006F">
        <w:rPr>
          <w:spacing w:val="0"/>
          <w:szCs w:val="28"/>
        </w:rPr>
        <w:t>, но пойдем мы не одни, а вот посмотри, с кем?</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 С Мишкой.</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 Правильно. Он вместе с нами отправится к </w:t>
      </w:r>
      <w:r w:rsidRPr="001E006F">
        <w:rPr>
          <w:b/>
          <w:bCs/>
          <w:spacing w:val="0"/>
          <w:szCs w:val="28"/>
        </w:rPr>
        <w:t>Каркуше</w:t>
      </w:r>
      <w:r w:rsidRPr="001E006F">
        <w:rPr>
          <w:spacing w:val="0"/>
          <w:szCs w:val="28"/>
        </w:rPr>
        <w:t>.</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2. Артикуляционная гимнастика «Зарядка с Язычком».Мишка,его друзья каждое утро выполняют зарядку. Хочешь узнать какую зарядку делает Мишка. Тогда слушай и помогай мне рассказывать, но не словами, а язычком.</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Все ребята по порядку</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Утром делают зарядку.</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Язычок наш хочет тоже</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На детишек быть похожим.</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-Решил язычок сделать зарядку.</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Потянул он резиночку ("Заборчик").</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Затем он стал крутить обруч ("Бублик").</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Устал Язычок и лег на матрасик ("Лопатка").</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Прогнул свою спинку ("Чашечка").</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3. Посмотри на мишку внимательно: Задаем вопросы: «Какой мишка? («Большой, плюшевый».) Посмотри на картинки. Что на мишку можно одеть?» («Штанишки, рубашка, шапка, шарф».) Обращаем внимание на ленту, завязанную в бант у игрушки: «Какая лента?» («Шелковая, широкая»). А какой </w:t>
      </w:r>
      <w:r w:rsidRPr="001E006F">
        <w:rPr>
          <w:b/>
          <w:bCs/>
          <w:spacing w:val="0"/>
          <w:szCs w:val="28"/>
        </w:rPr>
        <w:t>звук</w:t>
      </w:r>
      <w:r w:rsidRPr="001E006F">
        <w:rPr>
          <w:spacing w:val="0"/>
          <w:szCs w:val="28"/>
        </w:rPr>
        <w:t> у нас повторяется во всех словах? – Ш, правильно. А что ты знаешь про этот </w:t>
      </w:r>
      <w:r w:rsidRPr="001E006F">
        <w:rPr>
          <w:b/>
          <w:bCs/>
          <w:spacing w:val="0"/>
          <w:szCs w:val="28"/>
        </w:rPr>
        <w:t>звук</w:t>
      </w:r>
      <w:r w:rsidRPr="001E006F">
        <w:rPr>
          <w:spacing w:val="0"/>
          <w:szCs w:val="28"/>
        </w:rPr>
        <w:t>? (шипящий,</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4. Мишка предлагает Нам поиграть с ним в игру «Волшебная палочка», (Мишка говорит слоги – ребёнок повторяет)</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Ша-шо-шу, аш-ош-уш, шо-ши-ше, ош-иш-еш.</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Аш-ош-уш, ша-шо-шу, ош-иш-еш, шо-ши-ше.</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5. Прежде чем мы отправимся в </w:t>
      </w:r>
      <w:r w:rsidRPr="001E006F">
        <w:rPr>
          <w:b/>
          <w:bCs/>
          <w:spacing w:val="0"/>
          <w:szCs w:val="28"/>
        </w:rPr>
        <w:t>гости к Каркуше</w:t>
      </w:r>
      <w:r w:rsidRPr="001E006F">
        <w:rPr>
          <w:spacing w:val="0"/>
          <w:szCs w:val="28"/>
        </w:rPr>
        <w:t> нужно прочитать заклинание, но Мишка что-то напутал, поможем ему: Игра «Правильно ли это?» Стреляют сушки, пекут пушки. На огороде растет кошка, под столом сидит картошка. На дереве — игрушки, а в руках детей — кукушки.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А теперь давай превратимся и мы в медвежат.</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6. Физминутка «Медвежата в чаще жили»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Медвежата в чаще жили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Головой своей крутили</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Вот так, вот так – головой своей крутили (Поворачиваем голову вправо и влево)</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Медвежата мёд искали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Дружно дерево качали</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Вот так, вот так – дружно дерево качали (наклоны туловищем вправо и влево)</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И в развалочку ходили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И из речки воду пили</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Вот так, вот так и из речки воду пили (Наклоны вперёд)</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А ещё они плясали! Дружно лапы поднимали!</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Вот так, вот так кверху лапы поднимали! (Поднимаем попеременно ручки)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Вот болотце на пути! Как его нам перейти?</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Прыг да скок! Прыг да скок! Веселей скачи дружок! (Прыжки вверх)</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Ну вот мы и попали в </w:t>
      </w:r>
      <w:r w:rsidRPr="001E006F">
        <w:rPr>
          <w:b/>
          <w:bCs/>
          <w:spacing w:val="0"/>
          <w:szCs w:val="28"/>
        </w:rPr>
        <w:t>гости к Каркуши</w:t>
      </w:r>
      <w:r w:rsidRPr="001E006F">
        <w:rPr>
          <w:spacing w:val="0"/>
          <w:szCs w:val="28"/>
        </w:rPr>
        <w:t>.</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7. Развитие фонематического восприятия. </w:t>
      </w:r>
      <w:r w:rsidRPr="001E006F">
        <w:rPr>
          <w:b/>
          <w:bCs/>
          <w:spacing w:val="0"/>
          <w:szCs w:val="28"/>
        </w:rPr>
        <w:t>Звукослоговой анализ слов</w:t>
      </w:r>
      <w:r w:rsidRPr="001E006F">
        <w:rPr>
          <w:spacing w:val="0"/>
          <w:szCs w:val="28"/>
        </w:rPr>
        <w:t>:</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 </w:t>
      </w:r>
      <w:r w:rsidRPr="001E006F">
        <w:rPr>
          <w:b/>
          <w:bCs/>
          <w:spacing w:val="0"/>
          <w:szCs w:val="28"/>
        </w:rPr>
        <w:t>Каркуша</w:t>
      </w:r>
      <w:r w:rsidRPr="001E006F">
        <w:rPr>
          <w:spacing w:val="0"/>
          <w:szCs w:val="28"/>
        </w:rPr>
        <w:t> предлагает нам поиграть в игры «</w:t>
      </w:r>
      <w:r w:rsidRPr="001E006F">
        <w:rPr>
          <w:b/>
          <w:bCs/>
          <w:spacing w:val="0"/>
          <w:szCs w:val="28"/>
        </w:rPr>
        <w:t>Звук потерялся</w:t>
      </w:r>
      <w:r w:rsidRPr="001E006F">
        <w:rPr>
          <w:spacing w:val="0"/>
          <w:szCs w:val="28"/>
        </w:rPr>
        <w:t>», «</w:t>
      </w:r>
      <w:r w:rsidRPr="001E006F">
        <w:rPr>
          <w:b/>
          <w:bCs/>
          <w:spacing w:val="0"/>
          <w:szCs w:val="28"/>
        </w:rPr>
        <w:t>Звук заблудился</w:t>
      </w:r>
      <w:r w:rsidRPr="001E006F">
        <w:rPr>
          <w:spacing w:val="0"/>
          <w:szCs w:val="28"/>
        </w:rPr>
        <w:t>». Какой </w:t>
      </w:r>
      <w:r w:rsidRPr="001E006F">
        <w:rPr>
          <w:b/>
          <w:bCs/>
          <w:spacing w:val="0"/>
          <w:szCs w:val="28"/>
        </w:rPr>
        <w:t>звук</w:t>
      </w:r>
      <w:r w:rsidRPr="001E006F">
        <w:rPr>
          <w:spacing w:val="0"/>
          <w:szCs w:val="28"/>
        </w:rPr>
        <w:t> потерялся в словах мы. ка, ко. ка, лягу. ка, лошадь? Ребёнок называет пропущенный </w:t>
      </w:r>
      <w:r w:rsidRPr="001E006F">
        <w:rPr>
          <w:b/>
          <w:bCs/>
          <w:spacing w:val="0"/>
          <w:szCs w:val="28"/>
        </w:rPr>
        <w:t>звук и все слово</w:t>
      </w:r>
      <w:r w:rsidRPr="001E006F">
        <w:rPr>
          <w:spacing w:val="0"/>
          <w:szCs w:val="28"/>
        </w:rPr>
        <w:t>, выбирает подходящую картинку к полученному слову.</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8. У </w:t>
      </w:r>
      <w:r w:rsidRPr="001E006F">
        <w:rPr>
          <w:b/>
          <w:bCs/>
          <w:spacing w:val="0"/>
          <w:szCs w:val="28"/>
        </w:rPr>
        <w:t>Каркуши</w:t>
      </w:r>
      <w:r w:rsidRPr="001E006F">
        <w:rPr>
          <w:spacing w:val="0"/>
          <w:szCs w:val="28"/>
        </w:rPr>
        <w:t> есть волшебная верёвочка. Я буду загадывать тебе загадки, если ты правильно отгадаешь завяжешь узелок на верёвочке.</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Загадки: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Скачет зверушка,</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Не рот, а ловушка.</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Попадут в ловушку</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И комар, и мушка</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(лягушка)</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Мягкие лапки,</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А в лапках царапка.</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(кошка)</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Хвост длинен,</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Сама крошка,</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Боится очень кошки.</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(мышка)</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В лесу одна смешная птица</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Весь день поет ку-ку, ку-ку</w:t>
      </w:r>
    </w:p>
    <w:p w:rsidR="001E006F" w:rsidRPr="001E006F" w:rsidRDefault="001E006F" w:rsidP="001E006F">
      <w:pPr>
        <w:pStyle w:val="ad"/>
        <w:spacing w:before="225" w:beforeAutospacing="0" w:after="225" w:afterAutospacing="0" w:line="240" w:lineRule="auto"/>
        <w:rPr>
          <w:spacing w:val="0"/>
          <w:szCs w:val="28"/>
        </w:rPr>
      </w:pPr>
      <w:r w:rsidRPr="001E006F">
        <w:rPr>
          <w:spacing w:val="0"/>
          <w:szCs w:val="28"/>
        </w:rPr>
        <w:t>Никак не может научиться петь,</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Как петух, — «кукареку»</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(кукушка)</w:t>
      </w:r>
    </w:p>
    <w:p w:rsidR="001E006F" w:rsidRPr="001E006F" w:rsidRDefault="001E006F" w:rsidP="001E006F">
      <w:pPr>
        <w:pStyle w:val="ad"/>
        <w:spacing w:before="0" w:beforeAutospacing="0" w:after="0" w:afterAutospacing="0" w:line="240" w:lineRule="auto"/>
        <w:rPr>
          <w:spacing w:val="0"/>
          <w:szCs w:val="28"/>
        </w:rPr>
      </w:pPr>
      <w:r w:rsidRPr="001E006F">
        <w:rPr>
          <w:spacing w:val="0"/>
          <w:szCs w:val="28"/>
        </w:rPr>
        <w:t>Молодец ты справился со всеми заданиями, </w:t>
      </w:r>
      <w:r w:rsidRPr="001E006F">
        <w:rPr>
          <w:b/>
          <w:bCs/>
          <w:spacing w:val="0"/>
          <w:szCs w:val="28"/>
        </w:rPr>
        <w:t>Каркуша увидела</w:t>
      </w:r>
      <w:r w:rsidRPr="001E006F">
        <w:rPr>
          <w:spacing w:val="0"/>
          <w:szCs w:val="28"/>
        </w:rPr>
        <w:t>, что ты все знаешь и можешь. А мы превращаемся с тобой обратно в ребятишек и возвращаемся в детский сад.</w:t>
      </w:r>
    </w:p>
    <w:p w:rsidR="001E006F" w:rsidRPr="001E006F" w:rsidRDefault="001E006F" w:rsidP="001E006F">
      <w:pPr>
        <w:pStyle w:val="ad"/>
        <w:spacing w:before="225" w:beforeAutospacing="0" w:after="225" w:afterAutospacing="0" w:line="240" w:lineRule="auto"/>
        <w:rPr>
          <w:spacing w:val="0"/>
          <w:szCs w:val="28"/>
          <w:lang w:val="en-US"/>
        </w:rPr>
      </w:pPr>
      <w:r w:rsidRPr="001E006F">
        <w:rPr>
          <w:spacing w:val="0"/>
          <w:szCs w:val="28"/>
        </w:rPr>
        <w:t>Скажи, пожалуйста, что мы с тобой сегодня узнали нового из нашего путешествия, что понравилось, в чем были трудности?</w:t>
      </w:r>
    </w:p>
    <w:p w:rsidR="001E006F" w:rsidRPr="001E006F" w:rsidRDefault="001E006F" w:rsidP="001E006F">
      <w:pPr>
        <w:pStyle w:val="2"/>
        <w:numPr>
          <w:ilvl w:val="0"/>
          <w:numId w:val="0"/>
        </w:numPr>
        <w:ind w:left="576" w:hanging="576"/>
        <w:rPr>
          <w:rFonts w:ascii="Times New Roman" w:hAnsi="Times New Roman"/>
          <w:bCs w:val="0"/>
          <w:i/>
          <w:color w:val="auto"/>
          <w:sz w:val="28"/>
          <w:szCs w:val="28"/>
        </w:rPr>
      </w:pPr>
      <w:r w:rsidRPr="001E006F">
        <w:rPr>
          <w:rFonts w:ascii="Times New Roman" w:hAnsi="Times New Roman"/>
          <w:bCs w:val="0"/>
          <w:i/>
          <w:color w:val="auto"/>
          <w:sz w:val="28"/>
          <w:szCs w:val="28"/>
        </w:rPr>
        <w:t>Конспект открытого индивидуального коррекционного занятия (средняя</w:t>
      </w:r>
    </w:p>
    <w:p w:rsidR="001E006F" w:rsidRPr="001E006F" w:rsidRDefault="001E006F" w:rsidP="001E006F">
      <w:pPr>
        <w:pStyle w:val="2"/>
        <w:numPr>
          <w:ilvl w:val="0"/>
          <w:numId w:val="0"/>
        </w:numPr>
        <w:ind w:left="576" w:hanging="576"/>
        <w:rPr>
          <w:rFonts w:ascii="Times New Roman" w:hAnsi="Times New Roman"/>
          <w:bCs w:val="0"/>
          <w:i/>
          <w:color w:val="auto"/>
          <w:sz w:val="28"/>
          <w:szCs w:val="28"/>
        </w:rPr>
      </w:pPr>
      <w:r w:rsidRPr="001E006F">
        <w:rPr>
          <w:rFonts w:ascii="Times New Roman" w:hAnsi="Times New Roman"/>
          <w:bCs w:val="0"/>
          <w:i/>
          <w:color w:val="auto"/>
          <w:sz w:val="28"/>
          <w:szCs w:val="28"/>
        </w:rPr>
        <w:t>группа) “Путешествие в сказку” с использованием увлекательных игровых</w:t>
      </w:r>
    </w:p>
    <w:p w:rsidR="001E006F" w:rsidRPr="001E006F" w:rsidRDefault="001E006F" w:rsidP="001E006F">
      <w:pPr>
        <w:pStyle w:val="2"/>
        <w:numPr>
          <w:ilvl w:val="0"/>
          <w:numId w:val="0"/>
        </w:numPr>
        <w:ind w:left="576" w:hanging="576"/>
        <w:rPr>
          <w:rFonts w:ascii="Times New Roman" w:hAnsi="Times New Roman"/>
          <w:bCs w:val="0"/>
          <w:i/>
          <w:color w:val="auto"/>
          <w:sz w:val="28"/>
          <w:szCs w:val="28"/>
        </w:rPr>
      </w:pPr>
      <w:r w:rsidRPr="001E006F">
        <w:rPr>
          <w:rFonts w:ascii="Times New Roman" w:hAnsi="Times New Roman"/>
          <w:bCs w:val="0"/>
          <w:i/>
          <w:color w:val="auto"/>
          <w:sz w:val="28"/>
          <w:szCs w:val="28"/>
        </w:rPr>
        <w:t>упражнений для вызывания и автоматизации звука [р]”.</w:t>
      </w:r>
    </w:p>
    <w:p w:rsidR="001E006F" w:rsidRPr="001E006F" w:rsidRDefault="001E006F" w:rsidP="001E006F">
      <w:pPr>
        <w:spacing w:before="100" w:beforeAutospacing="1" w:after="100" w:afterAutospacing="1"/>
        <w:jc w:val="left"/>
        <w:rPr>
          <w:b/>
          <w:bCs/>
          <w:color w:val="000000"/>
          <w:szCs w:val="28"/>
        </w:rPr>
      </w:pPr>
      <w:r w:rsidRPr="001E006F">
        <w:rPr>
          <w:b/>
          <w:bCs/>
          <w:color w:val="000000"/>
          <w:szCs w:val="28"/>
        </w:rPr>
        <w:t>Тема: “Путешествие в сказку” с использованием увлекательных игровых упражнений для вызывания и автоматизации звука [р]”.</w:t>
      </w:r>
    </w:p>
    <w:p w:rsidR="001E006F" w:rsidRPr="001E006F" w:rsidRDefault="001E006F" w:rsidP="001E006F">
      <w:pPr>
        <w:spacing w:before="100" w:beforeAutospacing="1" w:after="100" w:afterAutospacing="1"/>
        <w:jc w:val="left"/>
        <w:rPr>
          <w:color w:val="000000"/>
          <w:szCs w:val="28"/>
        </w:rPr>
      </w:pPr>
      <w:r w:rsidRPr="001E006F">
        <w:rPr>
          <w:color w:val="000000"/>
          <w:szCs w:val="28"/>
        </w:rPr>
        <w:t>Цели:</w:t>
      </w:r>
    </w:p>
    <w:p w:rsidR="001E006F" w:rsidRPr="001E006F" w:rsidRDefault="001E006F" w:rsidP="001E006F">
      <w:pPr>
        <w:spacing w:before="100" w:beforeAutospacing="1" w:after="100" w:afterAutospacing="1"/>
        <w:jc w:val="left"/>
        <w:rPr>
          <w:color w:val="000000"/>
          <w:szCs w:val="28"/>
        </w:rPr>
      </w:pPr>
      <w:r w:rsidRPr="001E006F">
        <w:rPr>
          <w:color w:val="000000"/>
          <w:szCs w:val="28"/>
        </w:rPr>
        <w:t>-Развитие движений органов артикуляционного аппарата и речевого дыхания.</w:t>
      </w:r>
    </w:p>
    <w:p w:rsidR="001E006F" w:rsidRPr="001E006F" w:rsidRDefault="001E006F" w:rsidP="001E006F">
      <w:pPr>
        <w:spacing w:before="100" w:beforeAutospacing="1" w:after="100" w:afterAutospacing="1"/>
        <w:jc w:val="left"/>
        <w:rPr>
          <w:color w:val="000000"/>
          <w:szCs w:val="28"/>
        </w:rPr>
      </w:pPr>
      <w:r w:rsidRPr="001E006F">
        <w:rPr>
          <w:color w:val="000000"/>
          <w:szCs w:val="28"/>
        </w:rPr>
        <w:t>-Воспитание правильного произношения звука [р], в слогах, словах и фразовой речи.</w:t>
      </w:r>
    </w:p>
    <w:p w:rsidR="001E006F" w:rsidRPr="001E006F" w:rsidRDefault="001E006F" w:rsidP="001E006F">
      <w:pPr>
        <w:spacing w:before="100" w:beforeAutospacing="1" w:after="100" w:afterAutospacing="1"/>
        <w:jc w:val="left"/>
        <w:rPr>
          <w:color w:val="000000"/>
          <w:szCs w:val="28"/>
        </w:rPr>
      </w:pPr>
      <w:r w:rsidRPr="001E006F">
        <w:rPr>
          <w:color w:val="000000"/>
          <w:szCs w:val="28"/>
        </w:rPr>
        <w:t>-Развитие фонематической стороны речи, слоговой структуры слова.</w:t>
      </w:r>
    </w:p>
    <w:p w:rsidR="001E006F" w:rsidRPr="001E006F" w:rsidRDefault="001E006F" w:rsidP="001E006F">
      <w:pPr>
        <w:spacing w:before="100" w:beforeAutospacing="1" w:after="100" w:afterAutospacing="1"/>
        <w:jc w:val="left"/>
        <w:rPr>
          <w:color w:val="000000"/>
          <w:szCs w:val="28"/>
        </w:rPr>
      </w:pPr>
      <w:r w:rsidRPr="001E006F">
        <w:rPr>
          <w:color w:val="000000"/>
          <w:szCs w:val="28"/>
        </w:rPr>
        <w:t>2. Коррекционно-развивающие:</w:t>
      </w:r>
    </w:p>
    <w:p w:rsidR="001E006F" w:rsidRPr="001E006F" w:rsidRDefault="001E006F" w:rsidP="001E006F">
      <w:pPr>
        <w:spacing w:before="100" w:beforeAutospacing="1" w:after="100" w:afterAutospacing="1"/>
        <w:jc w:val="left"/>
        <w:rPr>
          <w:color w:val="000000"/>
          <w:szCs w:val="28"/>
        </w:rPr>
      </w:pPr>
      <w:r w:rsidRPr="001E006F">
        <w:rPr>
          <w:color w:val="000000"/>
          <w:szCs w:val="28"/>
        </w:rPr>
        <w:t>-Развитие внимания, памяти, мышления, моторики.</w:t>
      </w:r>
    </w:p>
    <w:p w:rsidR="001E006F" w:rsidRPr="001E006F" w:rsidRDefault="001E006F" w:rsidP="001E006F">
      <w:pPr>
        <w:spacing w:before="100" w:beforeAutospacing="1" w:after="100" w:afterAutospacing="1"/>
        <w:jc w:val="left"/>
        <w:rPr>
          <w:color w:val="000000"/>
          <w:szCs w:val="28"/>
        </w:rPr>
      </w:pPr>
      <w:r w:rsidRPr="001E006F">
        <w:rPr>
          <w:color w:val="000000"/>
          <w:szCs w:val="28"/>
        </w:rPr>
        <w:t>3. Воспитание интереса к занятию, позитивного взаимоотношения к сказочным героям: строгой Мальвине и порой неумелому и невоспитанному Буратино.</w:t>
      </w:r>
    </w:p>
    <w:p w:rsidR="001E006F" w:rsidRPr="001E006F" w:rsidRDefault="001E006F" w:rsidP="001E006F">
      <w:pPr>
        <w:spacing w:before="100" w:beforeAutospacing="1" w:after="100" w:afterAutospacing="1"/>
        <w:jc w:val="left"/>
        <w:rPr>
          <w:color w:val="000000"/>
          <w:szCs w:val="28"/>
        </w:rPr>
      </w:pPr>
      <w:r w:rsidRPr="001E006F">
        <w:rPr>
          <w:color w:val="000000"/>
          <w:szCs w:val="28"/>
        </w:rPr>
        <w:t>Оборудование: индивидуальное или настенное зеркало, профиль звука [р], ватные палочки; ватный или поролоновый мячик, футбольные ворота; паровозик, деревья, дом, букет цветов, цветы: ромашка, роза. астра; ирис. нарцисс; игрушки: крокодил Гена, Чебурашка, лошадка и др.; предметные картинки: рак, тигр, пулемётчик, машина, дятел, барабанщик; картинки с наличием в словах звука [р ]; стол, стулья, доска, указка.</w:t>
      </w:r>
    </w:p>
    <w:p w:rsidR="001E006F" w:rsidRPr="001E006F" w:rsidRDefault="001E006F" w:rsidP="001E006F">
      <w:pPr>
        <w:spacing w:before="100" w:beforeAutospacing="1" w:after="100" w:afterAutospacing="1"/>
        <w:jc w:val="left"/>
        <w:rPr>
          <w:color w:val="000000"/>
          <w:szCs w:val="28"/>
        </w:rPr>
      </w:pPr>
      <w:r w:rsidRPr="001E006F">
        <w:rPr>
          <w:color w:val="000000"/>
          <w:szCs w:val="28"/>
        </w:rPr>
        <w:t>Ход занятия:</w:t>
      </w:r>
    </w:p>
    <w:p w:rsidR="001E006F" w:rsidRPr="001E006F" w:rsidRDefault="001E006F" w:rsidP="001E006F">
      <w:pPr>
        <w:spacing w:before="100" w:beforeAutospacing="1" w:after="100" w:afterAutospacing="1"/>
        <w:jc w:val="left"/>
        <w:rPr>
          <w:color w:val="000000"/>
          <w:szCs w:val="28"/>
        </w:rPr>
      </w:pPr>
      <w:r w:rsidRPr="001E006F">
        <w:rPr>
          <w:color w:val="000000"/>
          <w:szCs w:val="28"/>
        </w:rPr>
        <w:t>1. Организационный момент.</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“Подари улыбку” и тепло рук – “тёплые ладошки”.</w:t>
      </w:r>
    </w:p>
    <w:p w:rsidR="001E006F" w:rsidRPr="001E006F" w:rsidRDefault="001E006F" w:rsidP="001E006F">
      <w:pPr>
        <w:spacing w:before="100" w:beforeAutospacing="1" w:after="100" w:afterAutospacing="1"/>
        <w:jc w:val="left"/>
        <w:rPr>
          <w:color w:val="000000"/>
          <w:szCs w:val="28"/>
        </w:rPr>
      </w:pPr>
      <w:r w:rsidRPr="001E006F">
        <w:rPr>
          <w:color w:val="000000"/>
          <w:szCs w:val="28"/>
        </w:rPr>
        <w:t>2. Постановка цели занятия.</w:t>
      </w:r>
    </w:p>
    <w:p w:rsidR="001E006F" w:rsidRPr="001E006F" w:rsidRDefault="001E006F" w:rsidP="001E006F">
      <w:pPr>
        <w:spacing w:before="100" w:beforeAutospacing="1" w:after="100" w:afterAutospacing="1"/>
        <w:jc w:val="left"/>
        <w:rPr>
          <w:color w:val="000000"/>
          <w:szCs w:val="28"/>
        </w:rPr>
      </w:pPr>
      <w:r w:rsidRPr="001E006F">
        <w:rPr>
          <w:color w:val="000000"/>
          <w:szCs w:val="28"/>
        </w:rPr>
        <w:t>Отгадай загадку.</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Ползёт наоборот, задом наперёд.</w:t>
      </w:r>
    </w:p>
    <w:p w:rsidR="001E006F" w:rsidRPr="001E006F" w:rsidRDefault="001E006F" w:rsidP="001E006F">
      <w:pPr>
        <w:spacing w:before="100" w:beforeAutospacing="1" w:after="100" w:afterAutospacing="1"/>
        <w:jc w:val="left"/>
        <w:rPr>
          <w:color w:val="000000"/>
          <w:szCs w:val="28"/>
        </w:rPr>
      </w:pPr>
      <w:r w:rsidRPr="001E006F">
        <w:rPr>
          <w:color w:val="000000"/>
          <w:szCs w:val="28"/>
        </w:rPr>
        <w:t>Всё под водой хватает клешнёй (Рак)</w:t>
      </w:r>
    </w:p>
    <w:p w:rsidR="001E006F" w:rsidRPr="001E006F" w:rsidRDefault="001E006F" w:rsidP="001E006F">
      <w:pPr>
        <w:spacing w:before="100" w:beforeAutospacing="1" w:after="100" w:afterAutospacing="1"/>
        <w:jc w:val="left"/>
        <w:rPr>
          <w:color w:val="000000"/>
          <w:szCs w:val="28"/>
        </w:rPr>
      </w:pPr>
      <w:r w:rsidRPr="001E006F">
        <w:rPr>
          <w:color w:val="000000"/>
          <w:szCs w:val="28"/>
        </w:rPr>
        <w:t>- Услышь первый звук в слове? [р]. Это песенка тигра.</w:t>
      </w:r>
    </w:p>
    <w:p w:rsidR="001E006F" w:rsidRPr="001E006F" w:rsidRDefault="001E006F" w:rsidP="001E006F">
      <w:pPr>
        <w:spacing w:before="100" w:beforeAutospacing="1" w:after="100" w:afterAutospacing="1"/>
        <w:jc w:val="left"/>
        <w:rPr>
          <w:color w:val="000000"/>
          <w:szCs w:val="28"/>
        </w:rPr>
      </w:pPr>
      <w:r w:rsidRPr="001E006F">
        <w:rPr>
          <w:color w:val="000000"/>
          <w:szCs w:val="28"/>
        </w:rPr>
        <w:t>- Постараемся правильно произносить звук [р].</w:t>
      </w:r>
    </w:p>
    <w:p w:rsidR="001E006F" w:rsidRPr="001E006F" w:rsidRDefault="001E006F" w:rsidP="001E006F">
      <w:pPr>
        <w:spacing w:before="100" w:beforeAutospacing="1" w:after="100" w:afterAutospacing="1"/>
        <w:jc w:val="left"/>
        <w:rPr>
          <w:color w:val="000000"/>
          <w:szCs w:val="28"/>
        </w:rPr>
      </w:pPr>
      <w:r w:rsidRPr="001E006F">
        <w:rPr>
          <w:color w:val="000000"/>
          <w:szCs w:val="28"/>
        </w:rPr>
        <w:t>- Рассмотри картинку и скажи, где находится язычок для звука [р].</w:t>
      </w:r>
    </w:p>
    <w:p w:rsidR="001E006F" w:rsidRPr="001E006F" w:rsidRDefault="001E006F" w:rsidP="001E006F">
      <w:pPr>
        <w:spacing w:before="100" w:beforeAutospacing="1" w:after="100" w:afterAutospacing="1"/>
        <w:jc w:val="left"/>
        <w:rPr>
          <w:color w:val="000000"/>
          <w:szCs w:val="28"/>
        </w:rPr>
      </w:pPr>
      <w:r w:rsidRPr="001E006F">
        <w:rPr>
          <w:color w:val="000000"/>
          <w:szCs w:val="28"/>
        </w:rPr>
        <w:t>-Что делают губы?</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-Поможем язычку правильно разговаривать, произносить звук [р]. Сделаем зарядку для пальчиков и язычка.</w:t>
      </w:r>
    </w:p>
    <w:p w:rsidR="001E006F" w:rsidRPr="001E006F" w:rsidRDefault="001E006F" w:rsidP="001E006F">
      <w:pPr>
        <w:spacing w:before="100" w:beforeAutospacing="1" w:after="100" w:afterAutospacing="1"/>
        <w:jc w:val="left"/>
        <w:rPr>
          <w:color w:val="000000"/>
          <w:szCs w:val="28"/>
        </w:rPr>
      </w:pPr>
      <w:r w:rsidRPr="001E006F">
        <w:rPr>
          <w:color w:val="000000"/>
          <w:szCs w:val="28"/>
        </w:rPr>
        <w:t>3. Артикуляционная гимнастика.</w:t>
      </w:r>
    </w:p>
    <w:p w:rsidR="001E006F" w:rsidRPr="001E006F" w:rsidRDefault="001E006F" w:rsidP="001E006F">
      <w:pPr>
        <w:spacing w:before="100" w:beforeAutospacing="1" w:after="100" w:afterAutospacing="1"/>
        <w:jc w:val="left"/>
        <w:rPr>
          <w:color w:val="000000"/>
          <w:szCs w:val="28"/>
        </w:rPr>
      </w:pPr>
      <w:r w:rsidRPr="001E006F">
        <w:rPr>
          <w:color w:val="000000"/>
          <w:szCs w:val="28"/>
        </w:rPr>
        <w:t>3.1. Игровые упражнения для появления звуков Р, РЬ.</w:t>
      </w:r>
    </w:p>
    <w:p w:rsidR="001E006F" w:rsidRPr="001E006F" w:rsidRDefault="001E006F" w:rsidP="001E006F">
      <w:pPr>
        <w:spacing w:before="100" w:beforeAutospacing="1" w:after="100" w:afterAutospacing="1"/>
        <w:jc w:val="left"/>
        <w:rPr>
          <w:color w:val="000000"/>
          <w:szCs w:val="28"/>
        </w:rPr>
      </w:pPr>
      <w:r w:rsidRPr="001E006F">
        <w:rPr>
          <w:color w:val="000000"/>
          <w:szCs w:val="28"/>
        </w:rPr>
        <w:t>а. Упражнение “Весёлый дождик”</w:t>
      </w:r>
    </w:p>
    <w:p w:rsidR="001E006F" w:rsidRPr="001E006F" w:rsidRDefault="001E006F" w:rsidP="001E006F">
      <w:pPr>
        <w:spacing w:before="100" w:beforeAutospacing="1" w:after="100" w:afterAutospacing="1"/>
        <w:jc w:val="left"/>
        <w:rPr>
          <w:color w:val="000000"/>
          <w:szCs w:val="28"/>
        </w:rPr>
      </w:pPr>
      <w:r w:rsidRPr="001E006F">
        <w:rPr>
          <w:color w:val="000000"/>
          <w:szCs w:val="28"/>
        </w:rPr>
        <w:t>Цель: развитие движений кончика языка и подвижности пальцев рук.</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-Поиграем с пальчиками и языком. Выговаривай твёрдо звуки [т - д], как будто капли дождя устремляются вниз и шлёпаются на землю.</w:t>
      </w:r>
    </w:p>
    <w:p w:rsidR="001E006F" w:rsidRPr="001E006F" w:rsidRDefault="001E006F" w:rsidP="001E006F">
      <w:pPr>
        <w:spacing w:before="100" w:beforeAutospacing="1" w:after="100" w:afterAutospacing="1"/>
        <w:jc w:val="left"/>
        <w:rPr>
          <w:color w:val="000000"/>
          <w:szCs w:val="28"/>
        </w:rPr>
      </w:pPr>
      <w:r w:rsidRPr="001E006F">
        <w:rPr>
          <w:color w:val="000000"/>
          <w:szCs w:val="28"/>
        </w:rPr>
        <w:t>б. Упражнение “Необычная песенка”.</w:t>
      </w:r>
    </w:p>
    <w:p w:rsidR="001E006F" w:rsidRPr="001E006F" w:rsidRDefault="001E006F" w:rsidP="001E006F">
      <w:pPr>
        <w:spacing w:before="100" w:beforeAutospacing="1" w:after="100" w:afterAutospacing="1"/>
        <w:jc w:val="left"/>
        <w:rPr>
          <w:color w:val="000000"/>
          <w:szCs w:val="28"/>
        </w:rPr>
      </w:pPr>
      <w:r w:rsidRPr="001E006F">
        <w:rPr>
          <w:color w:val="000000"/>
          <w:szCs w:val="28"/>
        </w:rPr>
        <w:t>Цель: выработка подъёма языка вверх.</w:t>
      </w:r>
    </w:p>
    <w:p w:rsidR="001E006F" w:rsidRPr="001E006F" w:rsidRDefault="001E006F" w:rsidP="001E006F">
      <w:pPr>
        <w:spacing w:before="100" w:beforeAutospacing="1" w:after="100" w:afterAutospacing="1"/>
        <w:jc w:val="left"/>
        <w:rPr>
          <w:color w:val="000000"/>
          <w:szCs w:val="28"/>
        </w:rPr>
      </w:pPr>
      <w:r w:rsidRPr="001E006F">
        <w:rPr>
          <w:color w:val="000000"/>
          <w:szCs w:val="28"/>
        </w:rPr>
        <w:t xml:space="preserve">-Нас навестили Чебурашка и крокодил Гена. Они хотят спеть свою песенку со </w:t>
      </w:r>
      <w:r w:rsidRPr="001E006F">
        <w:rPr>
          <w:szCs w:val="28"/>
        </w:rPr>
        <w:t>слогом </w:t>
      </w:r>
      <w:r w:rsidRPr="001E006F">
        <w:rPr>
          <w:b/>
          <w:bCs/>
          <w:szCs w:val="28"/>
        </w:rPr>
        <w:t>да, </w:t>
      </w:r>
      <w:r w:rsidRPr="001E006F">
        <w:rPr>
          <w:color w:val="000000"/>
          <w:szCs w:val="28"/>
        </w:rPr>
        <w:t>чтобы поупражнять в подъёме язычка за верхние зубы. Присоединяйся к ним, споём песню все вместе чётко повторяя слоги:</w:t>
      </w:r>
    </w:p>
    <w:p w:rsidR="001E006F" w:rsidRPr="001E006F" w:rsidRDefault="001E006F" w:rsidP="001E006F">
      <w:pPr>
        <w:spacing w:before="100" w:beforeAutospacing="1" w:after="100" w:afterAutospacing="1"/>
        <w:jc w:val="left"/>
        <w:rPr>
          <w:color w:val="000000"/>
          <w:szCs w:val="28"/>
        </w:rPr>
      </w:pPr>
      <w:r w:rsidRPr="001E006F">
        <w:rPr>
          <w:color w:val="000000"/>
          <w:szCs w:val="28"/>
        </w:rPr>
        <w:t>да – да - да, до – до - до, ду – ду - ду, ды – ды - ды;</w:t>
      </w:r>
    </w:p>
    <w:p w:rsidR="001E006F" w:rsidRPr="001E006F" w:rsidRDefault="001E006F" w:rsidP="001E006F">
      <w:pPr>
        <w:spacing w:before="100" w:beforeAutospacing="1" w:after="100" w:afterAutospacing="1"/>
        <w:jc w:val="left"/>
        <w:rPr>
          <w:color w:val="000000"/>
          <w:szCs w:val="28"/>
        </w:rPr>
      </w:pPr>
      <w:r w:rsidRPr="001E006F">
        <w:rPr>
          <w:color w:val="000000"/>
          <w:szCs w:val="28"/>
        </w:rPr>
        <w:t>затем ра – ра - ра, ро – ро - ро, ру – ру - ру, ры – ры - ры</w:t>
      </w:r>
      <w:r w:rsidRPr="001E006F">
        <w:rPr>
          <w:i/>
          <w:iCs/>
          <w:color w:val="000000"/>
          <w:szCs w:val="28"/>
        </w:rPr>
        <w:t> </w:t>
      </w:r>
      <w:r w:rsidRPr="001E006F">
        <w:rPr>
          <w:color w:val="000000"/>
          <w:szCs w:val="28"/>
        </w:rPr>
        <w:t>и выполняй инструкцию.</w:t>
      </w:r>
    </w:p>
    <w:p w:rsidR="001E006F" w:rsidRPr="001E006F" w:rsidRDefault="001E006F" w:rsidP="001E006F">
      <w:pPr>
        <w:spacing w:before="100" w:beforeAutospacing="1" w:after="100" w:afterAutospacing="1"/>
        <w:jc w:val="left"/>
        <w:rPr>
          <w:color w:val="000000"/>
          <w:szCs w:val="28"/>
        </w:rPr>
      </w:pPr>
      <w:r w:rsidRPr="001E006F">
        <w:rPr>
          <w:color w:val="000000"/>
          <w:szCs w:val="28"/>
        </w:rPr>
        <w:t>Инструкция:</w:t>
      </w:r>
    </w:p>
    <w:p w:rsidR="001E006F" w:rsidRPr="001E006F" w:rsidRDefault="001E006F" w:rsidP="001E006F">
      <w:pPr>
        <w:spacing w:before="100" w:beforeAutospacing="1" w:after="100" w:afterAutospacing="1"/>
        <w:jc w:val="left"/>
        <w:rPr>
          <w:color w:val="000000"/>
          <w:szCs w:val="28"/>
        </w:rPr>
      </w:pPr>
      <w:r w:rsidRPr="001E006F">
        <w:rPr>
          <w:color w:val="000000"/>
          <w:szCs w:val="28"/>
        </w:rPr>
        <w:t>-широко открой рот, следи, чтобы промежуток между зубами сохранялся</w:t>
      </w:r>
    </w:p>
    <w:p w:rsidR="001E006F" w:rsidRPr="001E006F" w:rsidRDefault="001E006F" w:rsidP="001E006F">
      <w:pPr>
        <w:spacing w:before="100" w:beforeAutospacing="1" w:after="100" w:afterAutospacing="1"/>
        <w:jc w:val="left"/>
        <w:rPr>
          <w:color w:val="000000"/>
          <w:szCs w:val="28"/>
        </w:rPr>
      </w:pPr>
      <w:r w:rsidRPr="001E006F">
        <w:rPr>
          <w:color w:val="000000"/>
          <w:szCs w:val="28"/>
        </w:rPr>
        <w:t>-Дирижируем и в тоже время продолжаем петь песенку.</w:t>
      </w:r>
    </w:p>
    <w:p w:rsidR="001E006F" w:rsidRPr="001E006F" w:rsidRDefault="001E006F" w:rsidP="001E006F">
      <w:pPr>
        <w:spacing w:before="100" w:beforeAutospacing="1" w:after="100" w:afterAutospacing="1"/>
        <w:jc w:val="left"/>
        <w:rPr>
          <w:color w:val="000000"/>
          <w:szCs w:val="28"/>
        </w:rPr>
      </w:pPr>
      <w:r w:rsidRPr="001E006F">
        <w:rPr>
          <w:color w:val="000000"/>
          <w:szCs w:val="28"/>
        </w:rPr>
        <w:t>Звучит мелодия песни.</w:t>
      </w:r>
    </w:p>
    <w:p w:rsidR="001E006F" w:rsidRPr="001E006F" w:rsidRDefault="001E006F" w:rsidP="001E006F">
      <w:pPr>
        <w:spacing w:before="100" w:beforeAutospacing="1" w:after="100" w:afterAutospacing="1"/>
        <w:jc w:val="left"/>
        <w:rPr>
          <w:color w:val="000000"/>
          <w:szCs w:val="28"/>
        </w:rPr>
      </w:pPr>
      <w:r w:rsidRPr="001E006F">
        <w:rPr>
          <w:color w:val="000000"/>
          <w:szCs w:val="28"/>
        </w:rPr>
        <w:t>в. Упражнение: “Пулемёт строчит”.</w:t>
      </w:r>
    </w:p>
    <w:p w:rsidR="001E006F" w:rsidRPr="001E006F" w:rsidRDefault="001E006F" w:rsidP="001E006F">
      <w:pPr>
        <w:spacing w:before="100" w:beforeAutospacing="1" w:after="100" w:afterAutospacing="1"/>
        <w:jc w:val="left"/>
        <w:rPr>
          <w:color w:val="000000"/>
          <w:szCs w:val="28"/>
        </w:rPr>
      </w:pPr>
      <w:r w:rsidRPr="001E006F">
        <w:rPr>
          <w:color w:val="000000"/>
          <w:szCs w:val="28"/>
        </w:rPr>
        <w:t>Цель – тренировка подъёма и укрепления мышц языка.</w:t>
      </w:r>
    </w:p>
    <w:p w:rsidR="001E006F" w:rsidRPr="001E006F" w:rsidRDefault="001E006F" w:rsidP="001E006F">
      <w:pPr>
        <w:spacing w:before="100" w:beforeAutospacing="1" w:after="100" w:afterAutospacing="1"/>
        <w:jc w:val="left"/>
        <w:rPr>
          <w:color w:val="000000"/>
          <w:szCs w:val="28"/>
        </w:rPr>
      </w:pPr>
      <w:r w:rsidRPr="001E006F">
        <w:rPr>
          <w:color w:val="000000"/>
          <w:szCs w:val="28"/>
        </w:rPr>
        <w:t>-Представь себе, что ты солдат, у которого воинственное настроение. Попробуй пострелять медленно, твёрдо произнося звук [д]: д – д - д</w:t>
      </w:r>
    </w:p>
    <w:p w:rsidR="001E006F" w:rsidRPr="001E006F" w:rsidRDefault="001E006F" w:rsidP="001E006F">
      <w:pPr>
        <w:spacing w:before="100" w:beforeAutospacing="1" w:after="100" w:afterAutospacing="1"/>
        <w:jc w:val="left"/>
        <w:rPr>
          <w:color w:val="000000"/>
          <w:szCs w:val="28"/>
        </w:rPr>
      </w:pPr>
      <w:r w:rsidRPr="001E006F">
        <w:rPr>
          <w:color w:val="000000"/>
          <w:szCs w:val="28"/>
        </w:rPr>
        <w:t>-А теперь постреляй так, чтобы последний звук произносился сильнее: д – д - Д.</w:t>
      </w:r>
    </w:p>
    <w:p w:rsidR="001E006F" w:rsidRPr="001E006F" w:rsidRDefault="001E006F" w:rsidP="001E006F">
      <w:pPr>
        <w:spacing w:before="100" w:beforeAutospacing="1" w:after="100" w:afterAutospacing="1"/>
        <w:jc w:val="left"/>
        <w:rPr>
          <w:color w:val="000000"/>
          <w:szCs w:val="28"/>
        </w:rPr>
      </w:pPr>
      <w:r w:rsidRPr="001E006F">
        <w:rPr>
          <w:color w:val="000000"/>
          <w:szCs w:val="28"/>
        </w:rPr>
        <w:t>г. Упражнение “Машина буксует”.</w:t>
      </w:r>
    </w:p>
    <w:p w:rsidR="001E006F" w:rsidRPr="001E006F" w:rsidRDefault="001E006F" w:rsidP="001E006F">
      <w:pPr>
        <w:spacing w:before="100" w:beforeAutospacing="1" w:after="100" w:afterAutospacing="1"/>
        <w:jc w:val="left"/>
        <w:rPr>
          <w:color w:val="000000"/>
          <w:szCs w:val="28"/>
        </w:rPr>
      </w:pPr>
      <w:r w:rsidRPr="001E006F">
        <w:rPr>
          <w:color w:val="000000"/>
          <w:szCs w:val="28"/>
        </w:rPr>
        <w:t>Цель – отработка удержания кончик языка у альвеол и восприятие</w:t>
      </w:r>
    </w:p>
    <w:p w:rsidR="001E006F" w:rsidRPr="001E006F" w:rsidRDefault="001E006F" w:rsidP="001E006F">
      <w:pPr>
        <w:spacing w:before="100" w:beforeAutospacing="1" w:after="100" w:afterAutospacing="1"/>
        <w:jc w:val="left"/>
        <w:rPr>
          <w:color w:val="000000"/>
          <w:szCs w:val="28"/>
        </w:rPr>
      </w:pPr>
      <w:r w:rsidRPr="001E006F">
        <w:rPr>
          <w:color w:val="000000"/>
          <w:szCs w:val="28"/>
        </w:rPr>
        <w:t>ощущений его вибрации.</w:t>
      </w:r>
    </w:p>
    <w:p w:rsidR="001E006F" w:rsidRPr="001E006F" w:rsidRDefault="001E006F" w:rsidP="001E006F">
      <w:pPr>
        <w:spacing w:before="100" w:beforeAutospacing="1" w:after="100" w:afterAutospacing="1"/>
        <w:jc w:val="left"/>
        <w:rPr>
          <w:color w:val="000000"/>
          <w:szCs w:val="28"/>
        </w:rPr>
      </w:pPr>
      <w:r w:rsidRPr="001E006F">
        <w:rPr>
          <w:color w:val="000000"/>
          <w:szCs w:val="28"/>
        </w:rPr>
        <w:t>-Машина застряла в канаве, буксует и не может выехать: дззз – джжж.</w:t>
      </w:r>
    </w:p>
    <w:p w:rsidR="001E006F" w:rsidRPr="001E006F" w:rsidRDefault="001E006F" w:rsidP="001E006F">
      <w:pPr>
        <w:spacing w:before="100" w:beforeAutospacing="1" w:after="100" w:afterAutospacing="1"/>
        <w:jc w:val="left"/>
        <w:rPr>
          <w:color w:val="000000"/>
          <w:szCs w:val="28"/>
        </w:rPr>
      </w:pPr>
      <w:r w:rsidRPr="001E006F">
        <w:rPr>
          <w:color w:val="000000"/>
          <w:szCs w:val="28"/>
        </w:rPr>
        <w:t>Машина выехала – значит, ты ей хорошо помог.</w:t>
      </w:r>
    </w:p>
    <w:p w:rsidR="001E006F" w:rsidRPr="001E006F" w:rsidRDefault="001E006F" w:rsidP="001E006F">
      <w:pPr>
        <w:spacing w:before="100" w:beforeAutospacing="1" w:after="100" w:afterAutospacing="1"/>
        <w:jc w:val="left"/>
        <w:rPr>
          <w:color w:val="000000"/>
          <w:szCs w:val="28"/>
        </w:rPr>
      </w:pPr>
      <w:r w:rsidRPr="001E006F">
        <w:rPr>
          <w:color w:val="000000"/>
          <w:szCs w:val="28"/>
        </w:rPr>
        <w:t>3.2. Упражнения для выработка подвижности кончика языка.</w:t>
      </w:r>
    </w:p>
    <w:p w:rsidR="001E006F" w:rsidRPr="001E006F" w:rsidRDefault="001E006F" w:rsidP="001E006F">
      <w:pPr>
        <w:spacing w:before="100" w:beforeAutospacing="1" w:after="100" w:afterAutospacing="1"/>
        <w:jc w:val="left"/>
        <w:rPr>
          <w:color w:val="000000"/>
          <w:szCs w:val="28"/>
        </w:rPr>
      </w:pPr>
      <w:r w:rsidRPr="001E006F">
        <w:rPr>
          <w:color w:val="000000"/>
          <w:szCs w:val="28"/>
        </w:rPr>
        <w:t>а. Упражнение “Песня дятла”</w:t>
      </w:r>
    </w:p>
    <w:p w:rsidR="001E006F" w:rsidRPr="001E006F" w:rsidRDefault="001E006F" w:rsidP="001E006F">
      <w:pPr>
        <w:spacing w:before="100" w:beforeAutospacing="1" w:after="100" w:afterAutospacing="1"/>
        <w:jc w:val="left"/>
        <w:rPr>
          <w:color w:val="000000"/>
          <w:szCs w:val="28"/>
        </w:rPr>
      </w:pPr>
      <w:r w:rsidRPr="001E006F">
        <w:rPr>
          <w:color w:val="000000"/>
          <w:szCs w:val="28"/>
        </w:rPr>
        <w:t>Мы раньше играли в дятла, который добывает себе корм, стуча по дереву своим крепким носом. А вот знаешь ли ты, что дятлы умеют петь? Да-да, охраняя свою территорию, дятел поёт. Вот так: дрр – дрр - дрр</w:t>
      </w:r>
      <w:r w:rsidRPr="001E006F">
        <w:rPr>
          <w:b/>
          <w:bCs/>
          <w:color w:val="FF0000"/>
          <w:szCs w:val="28"/>
        </w:rPr>
        <w:t>. </w:t>
      </w:r>
      <w:r w:rsidRPr="001E006F">
        <w:rPr>
          <w:color w:val="000000"/>
          <w:szCs w:val="28"/>
        </w:rPr>
        <w:t>Но другой дятел не знает, как поётся эта песенка, помоги ему спеть его незамысловатую песенку. Спев её, ты поможешь не только дятлу, но и своему язычку – научишь его дрожать. Повторяй: дрр – дрр – дрр!</w:t>
      </w:r>
    </w:p>
    <w:p w:rsidR="001E006F" w:rsidRPr="001E006F" w:rsidRDefault="001E006F" w:rsidP="001E006F">
      <w:pPr>
        <w:spacing w:before="100" w:beforeAutospacing="1" w:after="100" w:afterAutospacing="1"/>
        <w:jc w:val="left"/>
        <w:rPr>
          <w:color w:val="000000"/>
          <w:szCs w:val="28"/>
        </w:rPr>
      </w:pPr>
      <w:r w:rsidRPr="001E006F">
        <w:rPr>
          <w:color w:val="000000"/>
          <w:szCs w:val="28"/>
        </w:rPr>
        <w:t>б. Игровое упражнение “Лошадка”.</w:t>
      </w:r>
    </w:p>
    <w:p w:rsidR="001E006F" w:rsidRPr="001E006F" w:rsidRDefault="001E006F" w:rsidP="001E006F">
      <w:pPr>
        <w:spacing w:before="100" w:beforeAutospacing="1" w:after="100" w:afterAutospacing="1"/>
        <w:jc w:val="left"/>
        <w:rPr>
          <w:color w:val="000000"/>
          <w:szCs w:val="28"/>
        </w:rPr>
      </w:pPr>
      <w:r w:rsidRPr="001E006F">
        <w:rPr>
          <w:color w:val="000000"/>
          <w:szCs w:val="28"/>
        </w:rPr>
        <w:t>Я приглашаю тебя поиграть с лошадкой. Представь себя всадником. Дёрни за поводок, чтобы лошадка поехала: “Ну”. Скачет лошадка, звонко цокает копытами (поцокай языком, подражая стуку копыт). Останови лошадку возгласом “Тррр!”,</w:t>
      </w:r>
      <w:r w:rsidRPr="001E006F">
        <w:rPr>
          <w:b/>
          <w:bCs/>
          <w:color w:val="FF0000"/>
          <w:szCs w:val="28"/>
        </w:rPr>
        <w:t> </w:t>
      </w:r>
      <w:r w:rsidRPr="001E006F">
        <w:rPr>
          <w:color w:val="000000"/>
          <w:szCs w:val="28"/>
        </w:rPr>
        <w:t>дёргая её за уздечку, и тогда кончик языка научится хорошо дрожать.</w:t>
      </w:r>
    </w:p>
    <w:p w:rsidR="001E006F" w:rsidRPr="001E006F" w:rsidRDefault="001E006F" w:rsidP="001E006F">
      <w:pPr>
        <w:spacing w:before="100" w:beforeAutospacing="1" w:after="100" w:afterAutospacing="1"/>
        <w:jc w:val="left"/>
        <w:rPr>
          <w:color w:val="000000"/>
          <w:szCs w:val="28"/>
        </w:rPr>
      </w:pPr>
      <w:r w:rsidRPr="001E006F">
        <w:rPr>
          <w:color w:val="000000"/>
          <w:szCs w:val="28"/>
        </w:rPr>
        <w:t>в. Упражнение “Барабанщик”.</w:t>
      </w:r>
    </w:p>
    <w:p w:rsidR="001E006F" w:rsidRPr="001E006F" w:rsidRDefault="001E006F" w:rsidP="001E006F">
      <w:pPr>
        <w:spacing w:before="100" w:beforeAutospacing="1" w:after="100" w:afterAutospacing="1"/>
        <w:jc w:val="left"/>
        <w:rPr>
          <w:color w:val="000000"/>
          <w:szCs w:val="28"/>
        </w:rPr>
      </w:pPr>
      <w:r w:rsidRPr="001E006F">
        <w:rPr>
          <w:color w:val="000000"/>
          <w:szCs w:val="28"/>
        </w:rPr>
        <w:t>Цель: выработать чёткие движения кончика языка, его вибрацию. Закрепление артикуляции звука [р].</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Поиграем на барабане. Его песня ТРА – ТРА – ТРА! ТРО – ТРО – ТРО! ТРУ – ТРУ – ТРУ! ТРЫ – ТРЫ – ТРЫ!</w:t>
      </w:r>
    </w:p>
    <w:p w:rsidR="001E006F" w:rsidRPr="001E006F" w:rsidRDefault="001E006F" w:rsidP="001E006F">
      <w:pPr>
        <w:spacing w:before="100" w:beforeAutospacing="1" w:after="100" w:afterAutospacing="1"/>
        <w:jc w:val="left"/>
        <w:rPr>
          <w:color w:val="000000"/>
          <w:szCs w:val="28"/>
        </w:rPr>
      </w:pPr>
      <w:r w:rsidRPr="001E006F">
        <w:rPr>
          <w:color w:val="000000"/>
          <w:szCs w:val="28"/>
        </w:rPr>
        <w:t>Ну-ка попробуй – звонко, громко, весело, чётко – поиграй на инструменте, сопровождая игру движениями рук.</w:t>
      </w:r>
    </w:p>
    <w:p w:rsidR="001E006F" w:rsidRPr="001E006F" w:rsidRDefault="001E006F" w:rsidP="001E006F">
      <w:pPr>
        <w:spacing w:before="100" w:beforeAutospacing="1" w:after="100" w:afterAutospacing="1"/>
        <w:jc w:val="left"/>
        <w:rPr>
          <w:color w:val="000000"/>
          <w:szCs w:val="28"/>
        </w:rPr>
      </w:pPr>
      <w:r w:rsidRPr="001E006F">
        <w:rPr>
          <w:color w:val="000000"/>
          <w:szCs w:val="28"/>
        </w:rPr>
        <w:t>4. Упражнения на дыхание.</w:t>
      </w:r>
    </w:p>
    <w:p w:rsidR="001E006F" w:rsidRPr="001E006F" w:rsidRDefault="001E006F" w:rsidP="001E006F">
      <w:pPr>
        <w:spacing w:before="100" w:beforeAutospacing="1" w:after="100" w:afterAutospacing="1"/>
        <w:jc w:val="left"/>
        <w:rPr>
          <w:color w:val="000000"/>
          <w:szCs w:val="28"/>
        </w:rPr>
      </w:pPr>
      <w:r w:rsidRPr="001E006F">
        <w:rPr>
          <w:color w:val="000000"/>
          <w:szCs w:val="28"/>
        </w:rPr>
        <w:t>Для того, чтобы звук [р] звучал красиво, нужна сильная воздушная струя.</w:t>
      </w:r>
      <w:r w:rsidRPr="001E006F">
        <w:rPr>
          <w:b/>
          <w:bCs/>
          <w:i/>
          <w:iCs/>
          <w:color w:val="000000"/>
          <w:szCs w:val="28"/>
        </w:rPr>
        <w:t> </w:t>
      </w:r>
      <w:r w:rsidRPr="001E006F">
        <w:rPr>
          <w:color w:val="000000"/>
          <w:szCs w:val="28"/>
        </w:rPr>
        <w:t>Если воздушная струя слабая, во рту не образуется давление, вызывающее вибрацию (дрожание) кончика языка. Поиграй, потренируй своё дыхание.</w:t>
      </w:r>
    </w:p>
    <w:p w:rsidR="001E006F" w:rsidRPr="001E006F" w:rsidRDefault="001E006F" w:rsidP="001E006F">
      <w:pPr>
        <w:spacing w:before="100" w:beforeAutospacing="1" w:after="100" w:afterAutospacing="1"/>
        <w:jc w:val="left"/>
        <w:rPr>
          <w:color w:val="000000"/>
          <w:szCs w:val="28"/>
        </w:rPr>
      </w:pPr>
      <w:r w:rsidRPr="001E006F">
        <w:rPr>
          <w:color w:val="000000"/>
          <w:szCs w:val="28"/>
        </w:rPr>
        <w:t>а. Упражнение “Забей мяч в ворота”.</w:t>
      </w:r>
    </w:p>
    <w:p w:rsidR="001E006F" w:rsidRPr="001E006F" w:rsidRDefault="001E006F" w:rsidP="001E006F">
      <w:pPr>
        <w:spacing w:before="100" w:beforeAutospacing="1" w:after="100" w:afterAutospacing="1"/>
        <w:jc w:val="left"/>
        <w:rPr>
          <w:color w:val="000000"/>
          <w:szCs w:val="28"/>
        </w:rPr>
      </w:pPr>
      <w:r w:rsidRPr="001E006F">
        <w:rPr>
          <w:color w:val="000000"/>
          <w:szCs w:val="28"/>
        </w:rPr>
        <w:t>Чтобы научиться произносить трудный звук [ р] нужно взять</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поролоновый мячик, положить перед футбольными воротами и забивать гол плавной струёй воздуха; позже резкой, отрывистой струёй воздуха.</w:t>
      </w:r>
    </w:p>
    <w:p w:rsidR="001E006F" w:rsidRPr="001E006F" w:rsidRDefault="001E006F" w:rsidP="001E006F">
      <w:pPr>
        <w:spacing w:before="100" w:beforeAutospacing="1" w:after="100" w:afterAutospacing="1"/>
        <w:jc w:val="left"/>
        <w:rPr>
          <w:color w:val="000000"/>
          <w:szCs w:val="28"/>
        </w:rPr>
      </w:pPr>
      <w:r w:rsidRPr="001E006F">
        <w:rPr>
          <w:color w:val="000000"/>
          <w:szCs w:val="28"/>
        </w:rPr>
        <w:t>2 способ. Чтобы звук [р] звучал чётче, поиграй по-другому. Голы забивай с “лопаточки”.</w:t>
      </w:r>
    </w:p>
    <w:p w:rsidR="001E006F" w:rsidRPr="001E006F" w:rsidRDefault="001E006F" w:rsidP="001E006F">
      <w:pPr>
        <w:spacing w:before="100" w:beforeAutospacing="1" w:after="100" w:afterAutospacing="1"/>
        <w:jc w:val="left"/>
        <w:rPr>
          <w:color w:val="000000"/>
          <w:szCs w:val="28"/>
        </w:rPr>
      </w:pPr>
      <w:r w:rsidRPr="001E006F">
        <w:rPr>
          <w:color w:val="000000"/>
          <w:szCs w:val="28"/>
        </w:rPr>
        <w:t>б. Упражнение “Фокус”</w:t>
      </w:r>
    </w:p>
    <w:p w:rsidR="001E006F" w:rsidRPr="001E006F" w:rsidRDefault="001E006F" w:rsidP="001E006F">
      <w:pPr>
        <w:spacing w:before="100" w:beforeAutospacing="1" w:after="100" w:afterAutospacing="1"/>
        <w:jc w:val="left"/>
        <w:rPr>
          <w:color w:val="000000"/>
          <w:szCs w:val="28"/>
        </w:rPr>
      </w:pPr>
      <w:r w:rsidRPr="001E006F">
        <w:rPr>
          <w:color w:val="000000"/>
          <w:szCs w:val="28"/>
        </w:rPr>
        <w:t>Сейчас ты будешь фокусником. Я тебя научу показывать фокусы на дыхание с шариком.</w:t>
      </w:r>
    </w:p>
    <w:p w:rsidR="001E006F" w:rsidRPr="001E006F" w:rsidRDefault="001E006F" w:rsidP="001E006F">
      <w:pPr>
        <w:spacing w:before="100" w:beforeAutospacing="1" w:after="100" w:afterAutospacing="1"/>
        <w:jc w:val="left"/>
        <w:rPr>
          <w:color w:val="000000"/>
          <w:szCs w:val="28"/>
        </w:rPr>
      </w:pPr>
      <w:r w:rsidRPr="001E006F">
        <w:rPr>
          <w:color w:val="000000"/>
          <w:szCs w:val="28"/>
        </w:rPr>
        <w:t>Вытяни губы в трубочку; затем</w:t>
      </w:r>
      <w:r w:rsidRPr="001E006F">
        <w:rPr>
          <w:i/>
          <w:iCs/>
          <w:color w:val="000000"/>
          <w:szCs w:val="28"/>
        </w:rPr>
        <w:t> </w:t>
      </w:r>
      <w:r w:rsidRPr="001E006F">
        <w:rPr>
          <w:color w:val="000000"/>
          <w:szCs w:val="28"/>
        </w:rPr>
        <w:t>сделай лопаточку из языка и плавно выдыхай на шарик.</w:t>
      </w:r>
    </w:p>
    <w:p w:rsidR="001E006F" w:rsidRPr="001E006F" w:rsidRDefault="001E006F" w:rsidP="001E006F">
      <w:pPr>
        <w:spacing w:before="100" w:beforeAutospacing="1" w:after="100" w:afterAutospacing="1"/>
        <w:jc w:val="left"/>
        <w:rPr>
          <w:color w:val="000000"/>
          <w:szCs w:val="28"/>
        </w:rPr>
      </w:pPr>
      <w:r w:rsidRPr="001E006F">
        <w:rPr>
          <w:color w:val="000000"/>
          <w:szCs w:val="28"/>
        </w:rPr>
        <w:t>Фокус второй</w:t>
      </w:r>
      <w:r w:rsidRPr="001E006F">
        <w:rPr>
          <w:i/>
          <w:iCs/>
          <w:color w:val="000000"/>
          <w:szCs w:val="28"/>
        </w:rPr>
        <w:t>: </w:t>
      </w:r>
      <w:r w:rsidRPr="001E006F">
        <w:rPr>
          <w:color w:val="000000"/>
          <w:szCs w:val="28"/>
        </w:rPr>
        <w:t>держи шарик у носа, подними язык к верхней губе;</w:t>
      </w:r>
    </w:p>
    <w:p w:rsidR="001E006F" w:rsidRPr="001E006F" w:rsidRDefault="001E006F" w:rsidP="001E006F">
      <w:pPr>
        <w:spacing w:before="100" w:beforeAutospacing="1" w:after="100" w:afterAutospacing="1"/>
        <w:jc w:val="left"/>
        <w:rPr>
          <w:color w:val="000000"/>
          <w:szCs w:val="28"/>
        </w:rPr>
      </w:pPr>
      <w:r w:rsidRPr="001E006F">
        <w:rPr>
          <w:color w:val="000000"/>
          <w:szCs w:val="28"/>
        </w:rPr>
        <w:t>-выдыхай резко на кончик языка; шарик красиво отлетает вверх. Старайся! Этот фокус поможет кончику языка завибрировать.</w:t>
      </w:r>
    </w:p>
    <w:p w:rsidR="001E006F" w:rsidRPr="001E006F" w:rsidRDefault="001E006F" w:rsidP="001E006F">
      <w:pPr>
        <w:spacing w:before="100" w:beforeAutospacing="1" w:after="100" w:afterAutospacing="1"/>
        <w:jc w:val="left"/>
        <w:rPr>
          <w:color w:val="000000"/>
          <w:szCs w:val="28"/>
        </w:rPr>
      </w:pPr>
      <w:r w:rsidRPr="001E006F">
        <w:rPr>
          <w:color w:val="000000"/>
          <w:szCs w:val="28"/>
        </w:rPr>
        <w:t>5. Мы делали зарядку для языка, а сейчас поиграем стоя. Нужно подпрыгнуть и хлопнуть в ладоши, если в слове услышишь звук Р: “Поймай звук”.</w:t>
      </w:r>
    </w:p>
    <w:p w:rsidR="001E006F" w:rsidRPr="001E006F" w:rsidRDefault="001E006F" w:rsidP="001E006F">
      <w:pPr>
        <w:spacing w:before="100" w:beforeAutospacing="1" w:after="100" w:afterAutospacing="1"/>
        <w:jc w:val="left"/>
        <w:rPr>
          <w:color w:val="000000"/>
          <w:szCs w:val="28"/>
        </w:rPr>
      </w:pPr>
      <w:r w:rsidRPr="001E006F">
        <w:rPr>
          <w:color w:val="000000"/>
          <w:szCs w:val="28"/>
        </w:rPr>
        <w:t>-“Определение первого гласного звука в слове”</w:t>
      </w:r>
    </w:p>
    <w:p w:rsidR="001E006F" w:rsidRPr="001E006F" w:rsidRDefault="001E006F" w:rsidP="001E006F">
      <w:pPr>
        <w:spacing w:before="100" w:beforeAutospacing="1" w:after="100" w:afterAutospacing="1"/>
        <w:jc w:val="left"/>
        <w:rPr>
          <w:color w:val="000000"/>
          <w:szCs w:val="28"/>
        </w:rPr>
      </w:pPr>
      <w:r w:rsidRPr="001E006F">
        <w:rPr>
          <w:color w:val="000000"/>
          <w:szCs w:val="28"/>
        </w:rPr>
        <w:t>6. Закрепление произношения звука [р] в словах, деление слов на слоги.</w:t>
      </w:r>
    </w:p>
    <w:p w:rsidR="001E006F" w:rsidRPr="001E006F" w:rsidRDefault="001E006F" w:rsidP="001E006F">
      <w:pPr>
        <w:spacing w:before="100" w:beforeAutospacing="1" w:after="100" w:afterAutospacing="1"/>
        <w:jc w:val="left"/>
        <w:rPr>
          <w:color w:val="000000"/>
          <w:szCs w:val="28"/>
        </w:rPr>
      </w:pPr>
      <w:r w:rsidRPr="001E006F">
        <w:rPr>
          <w:color w:val="000000"/>
          <w:szCs w:val="28"/>
        </w:rPr>
        <w:t>-Кирилл, ты любишь путешествовать? Давай отправимся с тобой в интересное путешествие в сказку на волшебном поезде. Но поезд отправится только тогда, когда ты выполнишь следующее игровое задание: “Каждой картинке своё место”.</w:t>
      </w:r>
    </w:p>
    <w:p w:rsidR="001E006F" w:rsidRPr="001E006F" w:rsidRDefault="001E006F" w:rsidP="001E006F">
      <w:pPr>
        <w:spacing w:before="100" w:beforeAutospacing="1" w:after="100" w:afterAutospacing="1"/>
        <w:jc w:val="left"/>
        <w:rPr>
          <w:color w:val="000000"/>
          <w:szCs w:val="28"/>
        </w:rPr>
      </w:pPr>
      <w:r w:rsidRPr="001E006F">
        <w:rPr>
          <w:color w:val="000000"/>
          <w:szCs w:val="28"/>
        </w:rPr>
        <w:t>В первый вагон нужно поместить картинки, в которых один слог, во второй вагон картинки, в которых - два слога, в третий – три слога.</w:t>
      </w:r>
    </w:p>
    <w:p w:rsidR="001E006F" w:rsidRPr="001E006F" w:rsidRDefault="001E006F" w:rsidP="001E006F">
      <w:pPr>
        <w:spacing w:before="100" w:beforeAutospacing="1" w:after="100" w:afterAutospacing="1"/>
        <w:jc w:val="left"/>
        <w:rPr>
          <w:color w:val="000000"/>
          <w:szCs w:val="28"/>
        </w:rPr>
      </w:pPr>
      <w:r w:rsidRPr="001E006F">
        <w:rPr>
          <w:color w:val="000000"/>
          <w:szCs w:val="28"/>
        </w:rPr>
        <w:t>Ты молодец, быстро справился с заданием.</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Паровоз отправляется, даёт сигнал: “у-у-у”, движется по группе. По сигналу “поезд поехал”, ребёнок с педагогом, делая круговые движения согнутыми в локтях руками, идут друг за другом, произнося “т-т-т” и подражая стуку колёс. Дойдя до станции, поезд делает остановку.</w:t>
      </w:r>
    </w:p>
    <w:p w:rsidR="001E006F" w:rsidRPr="001E006F" w:rsidRDefault="001E006F" w:rsidP="001E006F">
      <w:pPr>
        <w:spacing w:before="100" w:beforeAutospacing="1" w:after="100" w:afterAutospacing="1"/>
        <w:jc w:val="left"/>
        <w:rPr>
          <w:color w:val="000000"/>
          <w:szCs w:val="28"/>
        </w:rPr>
      </w:pPr>
      <w:r w:rsidRPr="001E006F">
        <w:rPr>
          <w:color w:val="000000"/>
          <w:szCs w:val="28"/>
        </w:rPr>
        <w:t>7. Посмотри, куда мы приехали? (на лесную поляну).</w:t>
      </w:r>
    </w:p>
    <w:p w:rsidR="001E006F" w:rsidRPr="001E006F" w:rsidRDefault="001E006F" w:rsidP="001E006F">
      <w:pPr>
        <w:spacing w:before="100" w:beforeAutospacing="1" w:after="100" w:afterAutospacing="1"/>
        <w:jc w:val="left"/>
        <w:rPr>
          <w:color w:val="000000"/>
          <w:szCs w:val="28"/>
        </w:rPr>
      </w:pPr>
      <w:r w:rsidRPr="001E006F">
        <w:rPr>
          <w:color w:val="000000"/>
          <w:szCs w:val="28"/>
        </w:rPr>
        <w:t>Здесь живёт одна девочка, угадай кто?</w:t>
      </w:r>
    </w:p>
    <w:p w:rsidR="001E006F" w:rsidRPr="001E006F" w:rsidRDefault="001E006F" w:rsidP="001E006F">
      <w:pPr>
        <w:spacing w:before="100" w:beforeAutospacing="1" w:after="100" w:afterAutospacing="1"/>
        <w:jc w:val="left"/>
        <w:rPr>
          <w:color w:val="000000"/>
          <w:szCs w:val="28"/>
        </w:rPr>
      </w:pPr>
      <w:r w:rsidRPr="001E006F">
        <w:rPr>
          <w:color w:val="000000"/>
          <w:szCs w:val="28"/>
        </w:rPr>
        <w:t>Эту девочку мы знаем, </w:t>
      </w:r>
      <w:r w:rsidRPr="001E006F">
        <w:rPr>
          <w:color w:val="000000"/>
          <w:szCs w:val="28"/>
        </w:rPr>
        <w:br/>
        <w:t>От всех кукол отличаем,</w:t>
      </w:r>
    </w:p>
    <w:p w:rsidR="001E006F" w:rsidRPr="001E006F" w:rsidRDefault="001E006F" w:rsidP="001E006F">
      <w:pPr>
        <w:spacing w:before="100" w:beforeAutospacing="1" w:after="100" w:afterAutospacing="1"/>
        <w:jc w:val="left"/>
        <w:rPr>
          <w:color w:val="000000"/>
          <w:szCs w:val="28"/>
        </w:rPr>
      </w:pPr>
      <w:r w:rsidRPr="001E006F">
        <w:rPr>
          <w:color w:val="000000"/>
          <w:szCs w:val="28"/>
        </w:rPr>
        <w:t>С голубыми волосами </w:t>
      </w:r>
      <w:r w:rsidRPr="001E006F">
        <w:rPr>
          <w:color w:val="000000"/>
          <w:szCs w:val="28"/>
        </w:rPr>
        <w:br/>
        <w:t>И красивыми глазами. </w:t>
      </w:r>
      <w:r w:rsidRPr="001E006F">
        <w:rPr>
          <w:color w:val="000000"/>
          <w:szCs w:val="28"/>
        </w:rPr>
        <w:br/>
        <w:t>Она вежлива была, </w:t>
      </w:r>
      <w:r w:rsidRPr="001E006F">
        <w:rPr>
          <w:color w:val="000000"/>
          <w:szCs w:val="28"/>
        </w:rPr>
        <w:br/>
        <w:t>В домике в лесу жила </w:t>
      </w:r>
      <w:r w:rsidRPr="001E006F">
        <w:rPr>
          <w:color w:val="000000"/>
          <w:szCs w:val="28"/>
        </w:rPr>
        <w:br/>
        <w:t>И учила Буратино, </w:t>
      </w:r>
      <w:r w:rsidRPr="001E006F">
        <w:rPr>
          <w:color w:val="000000"/>
          <w:szCs w:val="28"/>
        </w:rPr>
        <w:br/>
        <w:t>Эта девочка-... (Мальвина.) </w:t>
      </w:r>
    </w:p>
    <w:p w:rsidR="001E006F" w:rsidRPr="001E006F" w:rsidRDefault="001E006F" w:rsidP="001E006F">
      <w:pPr>
        <w:spacing w:before="100" w:beforeAutospacing="1" w:after="100" w:afterAutospacing="1"/>
        <w:jc w:val="left"/>
        <w:rPr>
          <w:color w:val="000000"/>
          <w:szCs w:val="28"/>
        </w:rPr>
      </w:pPr>
      <w:r w:rsidRPr="001E006F">
        <w:rPr>
          <w:color w:val="000000"/>
          <w:szCs w:val="28"/>
        </w:rPr>
        <w:t>Инсценировка “Мальвина учит Буратино”</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Педагог. Девочка с голубыми глазами стояла у школьной доски и ждала Буратино.</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Педагог. Здравствуй, Мальвина. Мы проезжали мимо, решили заехать к тебе в гости и очень рады тебя видеть. Проходите, пожалуйста, садитесь.</w:t>
      </w:r>
    </w:p>
    <w:p w:rsidR="001E006F" w:rsidRPr="001E006F" w:rsidRDefault="001E006F" w:rsidP="001E006F">
      <w:pPr>
        <w:spacing w:before="100" w:beforeAutospacing="1" w:after="100" w:afterAutospacing="1"/>
        <w:jc w:val="left"/>
        <w:rPr>
          <w:color w:val="000000"/>
          <w:szCs w:val="28"/>
        </w:rPr>
      </w:pPr>
      <w:r w:rsidRPr="001E006F">
        <w:rPr>
          <w:color w:val="000000"/>
          <w:szCs w:val="28"/>
        </w:rPr>
        <w:t>Мальвина.</w:t>
      </w:r>
      <w:r w:rsidRPr="001E006F">
        <w:rPr>
          <w:i/>
          <w:iCs/>
          <w:color w:val="000000"/>
          <w:szCs w:val="28"/>
        </w:rPr>
        <w:t> </w:t>
      </w:r>
      <w:r w:rsidRPr="001E006F">
        <w:rPr>
          <w:color w:val="000000"/>
          <w:szCs w:val="28"/>
        </w:rPr>
        <w:t>Здравствуйте и я тоже рада вас видеть. Проходите, пожалуйста, садитесь.</w:t>
      </w:r>
    </w:p>
    <w:p w:rsidR="001E006F" w:rsidRPr="001E006F" w:rsidRDefault="001E006F" w:rsidP="001E006F">
      <w:pPr>
        <w:spacing w:before="100" w:beforeAutospacing="1" w:after="100" w:afterAutospacing="1"/>
        <w:jc w:val="left"/>
        <w:rPr>
          <w:color w:val="000000"/>
          <w:szCs w:val="28"/>
        </w:rPr>
      </w:pPr>
      <w:r w:rsidRPr="001E006F">
        <w:rPr>
          <w:color w:val="000000"/>
          <w:szCs w:val="28"/>
        </w:rPr>
        <w:t>Мальвина (с досадой). Но где же Буратино?</w:t>
      </w:r>
    </w:p>
    <w:p w:rsidR="001E006F" w:rsidRPr="001E006F" w:rsidRDefault="001E006F" w:rsidP="001E006F">
      <w:pPr>
        <w:spacing w:before="100" w:beforeAutospacing="1" w:after="100" w:afterAutospacing="1"/>
        <w:jc w:val="left"/>
        <w:rPr>
          <w:color w:val="000000"/>
          <w:szCs w:val="28"/>
        </w:rPr>
      </w:pPr>
      <w:r w:rsidRPr="001E006F">
        <w:rPr>
          <w:color w:val="000000"/>
          <w:szCs w:val="28"/>
        </w:rPr>
        <w:t>-Опять опаздывает!</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Появляется, подпрыгивая весёлый Буратино, садится за стол, подвернув ногу под себя.</w:t>
      </w:r>
    </w:p>
    <w:p w:rsidR="001E006F" w:rsidRPr="001E006F" w:rsidRDefault="001E006F" w:rsidP="001E006F">
      <w:pPr>
        <w:spacing w:before="100" w:beforeAutospacing="1" w:after="100" w:afterAutospacing="1"/>
        <w:jc w:val="left"/>
        <w:rPr>
          <w:color w:val="000000"/>
          <w:szCs w:val="28"/>
        </w:rPr>
      </w:pPr>
      <w:r w:rsidRPr="001E006F">
        <w:rPr>
          <w:color w:val="000000"/>
          <w:szCs w:val="28"/>
        </w:rPr>
        <w:t>Мальвина в недоумении разводит руками, соображая как поступить дальше.</w:t>
      </w:r>
    </w:p>
    <w:p w:rsidR="001E006F" w:rsidRPr="001E006F" w:rsidRDefault="001E006F" w:rsidP="001E006F">
      <w:pPr>
        <w:spacing w:before="100" w:beforeAutospacing="1" w:after="100" w:afterAutospacing="1"/>
        <w:jc w:val="left"/>
        <w:rPr>
          <w:color w:val="000000"/>
          <w:szCs w:val="28"/>
        </w:rPr>
      </w:pPr>
      <w:r w:rsidRPr="001E006F">
        <w:rPr>
          <w:i/>
          <w:iCs/>
          <w:color w:val="000000"/>
          <w:szCs w:val="28"/>
        </w:rPr>
        <w:t>Мальвина (строго).</w:t>
      </w:r>
      <w:r w:rsidRPr="001E006F">
        <w:rPr>
          <w:color w:val="000000"/>
          <w:szCs w:val="28"/>
        </w:rPr>
        <w:t> Вытащите из-под себя ногу и опустите ее под стол.</w:t>
      </w:r>
    </w:p>
    <w:p w:rsidR="001E006F" w:rsidRPr="001E006F" w:rsidRDefault="001E006F" w:rsidP="001E006F">
      <w:pPr>
        <w:spacing w:before="100" w:beforeAutospacing="1" w:after="100" w:afterAutospacing="1"/>
        <w:jc w:val="left"/>
        <w:rPr>
          <w:color w:val="000000"/>
          <w:szCs w:val="28"/>
        </w:rPr>
      </w:pPr>
      <w:r w:rsidRPr="001E006F">
        <w:rPr>
          <w:i/>
          <w:iCs/>
          <w:color w:val="000000"/>
          <w:szCs w:val="28"/>
        </w:rPr>
        <w:t>Буратино (в отчаянии).</w:t>
      </w:r>
      <w:r w:rsidRPr="001E006F">
        <w:rPr>
          <w:color w:val="000000"/>
          <w:szCs w:val="28"/>
        </w:rPr>
        <w:t> Вот так попал.</w:t>
      </w:r>
    </w:p>
    <w:p w:rsidR="001E006F" w:rsidRPr="001E006F" w:rsidRDefault="001E006F" w:rsidP="001E006F">
      <w:pPr>
        <w:spacing w:before="100" w:beforeAutospacing="1" w:after="100" w:afterAutospacing="1"/>
        <w:jc w:val="left"/>
        <w:rPr>
          <w:color w:val="000000"/>
          <w:szCs w:val="28"/>
        </w:rPr>
      </w:pPr>
      <w:r w:rsidRPr="001E006F">
        <w:rPr>
          <w:i/>
          <w:iCs/>
          <w:color w:val="000000"/>
          <w:szCs w:val="28"/>
        </w:rPr>
        <w:t>Мальвина.</w:t>
      </w:r>
      <w:r w:rsidRPr="001E006F">
        <w:rPr>
          <w:color w:val="000000"/>
          <w:szCs w:val="28"/>
        </w:rPr>
        <w:t> Сядьте, положите руки перед собой. Не горбитесь.</w:t>
      </w:r>
    </w:p>
    <w:p w:rsidR="001E006F" w:rsidRPr="001E006F" w:rsidRDefault="001E006F" w:rsidP="001E006F">
      <w:pPr>
        <w:spacing w:before="100" w:beforeAutospacing="1" w:after="100" w:afterAutospacing="1"/>
        <w:jc w:val="left"/>
        <w:rPr>
          <w:color w:val="000000"/>
          <w:szCs w:val="28"/>
        </w:rPr>
      </w:pPr>
      <w:r w:rsidRPr="001E006F">
        <w:rPr>
          <w:color w:val="000000"/>
          <w:szCs w:val="28"/>
        </w:rPr>
        <w:t>А сейчас займемся грамотой. (Берёт указку.) Будем учить [р].</w:t>
      </w:r>
    </w:p>
    <w:p w:rsidR="001E006F" w:rsidRPr="001E006F" w:rsidRDefault="001E006F" w:rsidP="001E006F">
      <w:pPr>
        <w:spacing w:before="100" w:beforeAutospacing="1" w:after="100" w:afterAutospacing="1"/>
        <w:jc w:val="left"/>
        <w:rPr>
          <w:color w:val="000000"/>
          <w:szCs w:val="28"/>
        </w:rPr>
      </w:pPr>
      <w:r w:rsidRPr="001E006F">
        <w:rPr>
          <w:i/>
          <w:iCs/>
          <w:color w:val="000000"/>
          <w:szCs w:val="28"/>
        </w:rPr>
        <w:t>Буратино.</w:t>
      </w:r>
      <w:r w:rsidRPr="001E006F">
        <w:rPr>
          <w:color w:val="000000"/>
          <w:szCs w:val="28"/>
        </w:rPr>
        <w:t> Я…, я…, я… ещё не готов.</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Педагог. Буратино совсем растерялся. Не волнуйся Буратино, у тебя всё получится. Нужно выполнить следующее задание: зачеркнуть все неправильные буквы Р.</w:t>
      </w:r>
    </w:p>
    <w:p w:rsidR="001E006F" w:rsidRPr="001E006F" w:rsidRDefault="001E006F" w:rsidP="001E006F">
      <w:pPr>
        <w:spacing w:before="100" w:beforeAutospacing="1" w:after="100" w:afterAutospacing="1"/>
        <w:jc w:val="left"/>
        <w:rPr>
          <w:color w:val="000000"/>
          <w:szCs w:val="28"/>
        </w:rPr>
      </w:pPr>
      <w:r w:rsidRPr="001E006F">
        <w:rPr>
          <w:color w:val="000000"/>
          <w:szCs w:val="28"/>
        </w:rPr>
        <w:t>8.Автоматизация звука [р] в чистоговорках.</w:t>
      </w:r>
    </w:p>
    <w:p w:rsidR="001E006F" w:rsidRPr="001E006F" w:rsidRDefault="001E006F" w:rsidP="001E006F">
      <w:pPr>
        <w:spacing w:before="100" w:beforeAutospacing="1" w:after="100" w:afterAutospacing="1"/>
        <w:jc w:val="left"/>
        <w:rPr>
          <w:color w:val="000000"/>
          <w:szCs w:val="28"/>
        </w:rPr>
      </w:pPr>
      <w:r w:rsidRPr="001E006F">
        <w:rPr>
          <w:color w:val="000000"/>
          <w:szCs w:val="28"/>
        </w:rPr>
        <w:t>-Мальвина очень любит цветы. Посмотрите, какой красивый букет стоит на столе. Поиграем все вместе. Нужно придумать конец предложения и найти нужные цветы, поместить их в букет.</w:t>
      </w:r>
    </w:p>
    <w:p w:rsidR="001E006F" w:rsidRPr="001E006F" w:rsidRDefault="001E006F" w:rsidP="001E006F">
      <w:pPr>
        <w:spacing w:before="100" w:beforeAutospacing="1" w:after="100" w:afterAutospacing="1"/>
        <w:jc w:val="left"/>
        <w:rPr>
          <w:color w:val="000000"/>
          <w:szCs w:val="28"/>
        </w:rPr>
      </w:pPr>
      <w:r w:rsidRPr="001E006F">
        <w:rPr>
          <w:color w:val="000000"/>
          <w:szCs w:val="28"/>
        </w:rPr>
        <w:t>Ра - ра - ра – в букете есть …астра.</w:t>
      </w:r>
    </w:p>
    <w:p w:rsidR="001E006F" w:rsidRPr="001E006F" w:rsidRDefault="001E006F" w:rsidP="001E006F">
      <w:pPr>
        <w:spacing w:before="100" w:beforeAutospacing="1" w:after="100" w:afterAutospacing="1"/>
        <w:jc w:val="left"/>
        <w:rPr>
          <w:color w:val="000000"/>
          <w:szCs w:val="28"/>
        </w:rPr>
      </w:pPr>
      <w:r w:rsidRPr="001E006F">
        <w:rPr>
          <w:color w:val="000000"/>
          <w:szCs w:val="28"/>
        </w:rPr>
        <w:t>Ро – ро - ро, за – за - за -и красивая … роза.</w:t>
      </w:r>
    </w:p>
    <w:p w:rsidR="001E006F" w:rsidRPr="001E006F" w:rsidRDefault="001E006F" w:rsidP="001E006F">
      <w:pPr>
        <w:spacing w:before="100" w:beforeAutospacing="1" w:after="100" w:afterAutospacing="1"/>
        <w:jc w:val="left"/>
        <w:rPr>
          <w:color w:val="000000"/>
          <w:szCs w:val="28"/>
        </w:rPr>
      </w:pPr>
      <w:r w:rsidRPr="001E006F">
        <w:rPr>
          <w:color w:val="000000"/>
          <w:szCs w:val="28"/>
        </w:rPr>
        <w:t>Ир – ир - ир, ис – ис - ис- там же есть…ирис</w:t>
      </w:r>
    </w:p>
    <w:p w:rsidR="001E006F" w:rsidRPr="001E006F" w:rsidRDefault="001E006F" w:rsidP="001E006F">
      <w:pPr>
        <w:spacing w:before="100" w:beforeAutospacing="1" w:after="100" w:afterAutospacing="1"/>
        <w:jc w:val="left"/>
        <w:rPr>
          <w:color w:val="000000"/>
          <w:szCs w:val="28"/>
        </w:rPr>
      </w:pPr>
      <w:r w:rsidRPr="001E006F">
        <w:rPr>
          <w:color w:val="000000"/>
          <w:szCs w:val="28"/>
        </w:rPr>
        <w:t>-Какие цветы вы ещё знаете, найдите их.</w:t>
      </w:r>
    </w:p>
    <w:p w:rsidR="001E006F" w:rsidRPr="001E006F" w:rsidRDefault="001E006F" w:rsidP="001E006F">
      <w:pPr>
        <w:spacing w:before="100" w:beforeAutospacing="1" w:after="100" w:afterAutospacing="1"/>
        <w:jc w:val="left"/>
        <w:rPr>
          <w:color w:val="000000"/>
          <w:szCs w:val="28"/>
        </w:rPr>
      </w:pPr>
      <w:r w:rsidRPr="001E006F">
        <w:rPr>
          <w:color w:val="000000"/>
          <w:szCs w:val="28"/>
        </w:rPr>
        <w:t>Мальвина угощает своих гостей.</w:t>
      </w:r>
    </w:p>
    <w:p w:rsidR="001E006F" w:rsidRPr="001E006F" w:rsidRDefault="001E006F" w:rsidP="001E006F">
      <w:pPr>
        <w:spacing w:before="100" w:beforeAutospacing="1" w:after="100" w:afterAutospacing="1"/>
        <w:jc w:val="left"/>
        <w:rPr>
          <w:color w:val="000000"/>
          <w:szCs w:val="28"/>
        </w:rPr>
      </w:pPr>
      <w:r w:rsidRPr="001E006F">
        <w:rPr>
          <w:color w:val="000000"/>
          <w:szCs w:val="28"/>
        </w:rPr>
        <w:t>9. Рефлексия.</w:t>
      </w:r>
    </w:p>
    <w:p w:rsidR="001E006F" w:rsidRPr="001E006F" w:rsidRDefault="001E006F" w:rsidP="001E006F">
      <w:pPr>
        <w:spacing w:before="100" w:beforeAutospacing="1" w:after="100" w:afterAutospacing="1"/>
        <w:jc w:val="left"/>
        <w:rPr>
          <w:color w:val="000000"/>
          <w:szCs w:val="28"/>
        </w:rPr>
      </w:pPr>
      <w:r w:rsidRPr="001E006F">
        <w:rPr>
          <w:color w:val="000000"/>
          <w:szCs w:val="28"/>
        </w:rPr>
        <w:t>-Наше путешествие заканчивается. Пора возвращаться. Пригласим Мальвину и Буратино в детский сад.</w:t>
      </w:r>
    </w:p>
    <w:p w:rsidR="001E006F" w:rsidRPr="001E006F" w:rsidRDefault="001E006F" w:rsidP="001E006F">
      <w:pPr>
        <w:spacing w:before="100" w:beforeAutospacing="1" w:after="100" w:afterAutospacing="1"/>
        <w:jc w:val="left"/>
        <w:rPr>
          <w:color w:val="000000"/>
          <w:szCs w:val="28"/>
        </w:rPr>
      </w:pPr>
      <w:r w:rsidRPr="001E006F">
        <w:rPr>
          <w:color w:val="000000"/>
          <w:szCs w:val="28"/>
        </w:rPr>
        <w:t>-Тебе понравилось путешествие?</w:t>
      </w:r>
    </w:p>
    <w:p w:rsidR="001E006F" w:rsidRPr="001E006F" w:rsidRDefault="001E006F" w:rsidP="001E006F">
      <w:pPr>
        <w:spacing w:before="100" w:beforeAutospacing="1" w:after="100" w:afterAutospacing="1"/>
        <w:jc w:val="left"/>
        <w:rPr>
          <w:color w:val="000000"/>
          <w:szCs w:val="28"/>
        </w:rPr>
      </w:pPr>
      <w:r w:rsidRPr="001E006F">
        <w:rPr>
          <w:color w:val="000000"/>
          <w:szCs w:val="28"/>
        </w:rPr>
        <w:t>-Вспомни и скажи, какой звук мы учились произносить во время нашего путешествия в сказку.</w:t>
      </w:r>
    </w:p>
    <w:p w:rsidR="001E006F" w:rsidRPr="001E006F" w:rsidRDefault="001E006F" w:rsidP="001E006F">
      <w:pPr>
        <w:spacing w:before="100" w:beforeAutospacing="1" w:after="100" w:afterAutospacing="1"/>
        <w:jc w:val="left"/>
        <w:rPr>
          <w:color w:val="000000"/>
          <w:szCs w:val="28"/>
        </w:rPr>
      </w:pPr>
      <w:r w:rsidRPr="001E006F">
        <w:rPr>
          <w:color w:val="000000"/>
          <w:szCs w:val="28"/>
        </w:rPr>
        <w:t>-Где был язычок, когда произносили звук [р].</w:t>
      </w:r>
    </w:p>
    <w:p w:rsidR="001E006F" w:rsidRPr="001E006F" w:rsidRDefault="001E006F" w:rsidP="001E006F">
      <w:pPr>
        <w:spacing w:before="100" w:beforeAutospacing="1" w:after="100" w:afterAutospacing="1"/>
        <w:jc w:val="left"/>
        <w:rPr>
          <w:color w:val="000000"/>
          <w:szCs w:val="28"/>
        </w:rPr>
      </w:pPr>
      <w:r w:rsidRPr="001E006F">
        <w:rPr>
          <w:color w:val="000000"/>
          <w:szCs w:val="28"/>
        </w:rPr>
        <w:t>Похлопаем в ладоши. Всем спасибо. До свидания.</w:t>
      </w:r>
    </w:p>
    <w:p w:rsidR="001E006F" w:rsidRPr="001E006F" w:rsidRDefault="001E006F" w:rsidP="001E006F">
      <w:pPr>
        <w:spacing w:before="100" w:beforeAutospacing="1" w:after="100" w:afterAutospacing="1"/>
        <w:jc w:val="center"/>
        <w:rPr>
          <w:b/>
          <w:szCs w:val="28"/>
        </w:rPr>
      </w:pPr>
      <w:r w:rsidRPr="001E006F">
        <w:rPr>
          <w:b/>
          <w:szCs w:val="28"/>
        </w:rPr>
        <w:t>Конспект подгруппового логопедического занятия </w:t>
      </w:r>
      <w:r w:rsidRPr="001E006F">
        <w:rPr>
          <w:b/>
          <w:szCs w:val="28"/>
        </w:rPr>
        <w:br/>
        <w:t>Тема: Ранняя весна.</w:t>
      </w:r>
    </w:p>
    <w:p w:rsidR="001E006F" w:rsidRPr="001E006F" w:rsidRDefault="001E006F" w:rsidP="001E006F">
      <w:pPr>
        <w:spacing w:before="100" w:beforeAutospacing="1" w:after="100" w:afterAutospacing="1"/>
        <w:jc w:val="left"/>
        <w:rPr>
          <w:szCs w:val="28"/>
        </w:rPr>
      </w:pPr>
      <w:r w:rsidRPr="001E006F">
        <w:rPr>
          <w:i/>
          <w:szCs w:val="28"/>
        </w:rPr>
        <w:t>Коррекционно-образовательные цели.</w:t>
      </w:r>
      <w:r w:rsidRPr="001E006F">
        <w:rPr>
          <w:szCs w:val="28"/>
        </w:rPr>
        <w:t> Продолжать активизировать и актуализировать словарь по теме «Ранняя весна». Совершенствовать грамматический строй речи (образование прилагательных с уменьшительными суффиксами). Совершенствовать синтаксическую сторону речи (предложения с противопоставлением). Совершенствовать навык звукового анализа слов. Автоматизировать правильное произношение звуков С, СЬ, З, ЗЬ, Ш, Ж.</w:t>
      </w:r>
    </w:p>
    <w:p w:rsidR="001E006F" w:rsidRPr="001E006F" w:rsidRDefault="001E006F" w:rsidP="001E006F">
      <w:pPr>
        <w:spacing w:before="100" w:beforeAutospacing="1" w:after="100" w:afterAutospacing="1"/>
        <w:jc w:val="left"/>
        <w:rPr>
          <w:szCs w:val="28"/>
        </w:rPr>
      </w:pPr>
      <w:r w:rsidRPr="001E006F">
        <w:rPr>
          <w:i/>
          <w:szCs w:val="28"/>
        </w:rPr>
        <w:t>Коррекционно-развивающие цели.</w:t>
      </w:r>
      <w:r w:rsidRPr="001E006F">
        <w:rPr>
          <w:szCs w:val="28"/>
        </w:rPr>
        <w:t> Развивать речевой слух, фонематические представления, зрительное восприятие и внимание, координацию речи с движением, артикуляционную и мелкую моторику.</w:t>
      </w:r>
    </w:p>
    <w:p w:rsidR="001E006F" w:rsidRPr="001E006F" w:rsidRDefault="001E006F" w:rsidP="001E006F">
      <w:pPr>
        <w:spacing w:before="100" w:beforeAutospacing="1" w:after="100" w:afterAutospacing="1"/>
        <w:jc w:val="left"/>
        <w:rPr>
          <w:szCs w:val="28"/>
        </w:rPr>
      </w:pPr>
      <w:r w:rsidRPr="001E006F">
        <w:rPr>
          <w:i/>
          <w:szCs w:val="28"/>
        </w:rPr>
        <w:t>Воспитательные цели.</w:t>
      </w:r>
      <w:r w:rsidRPr="001E006F">
        <w:rPr>
          <w:szCs w:val="28"/>
        </w:rPr>
        <w:t> Продолжать воспитывать навыки сотрудничества, самостоятельности, активности, инициативности.</w:t>
      </w:r>
    </w:p>
    <w:p w:rsidR="001E006F" w:rsidRPr="001E006F" w:rsidRDefault="001E006F" w:rsidP="001E006F">
      <w:pPr>
        <w:spacing w:before="100" w:beforeAutospacing="1" w:after="100" w:afterAutospacing="1"/>
        <w:jc w:val="left"/>
        <w:rPr>
          <w:szCs w:val="28"/>
        </w:rPr>
      </w:pPr>
      <w:r w:rsidRPr="001E006F">
        <w:rPr>
          <w:i/>
          <w:szCs w:val="28"/>
        </w:rPr>
        <w:t>Оборудование.</w:t>
      </w:r>
      <w:r w:rsidRPr="001E006F">
        <w:rPr>
          <w:szCs w:val="28"/>
        </w:rPr>
        <w:t> Фишки для звукового анализа, материал для составления схемы предложения, карточки – символы признаков весны, счетные палочки.</w:t>
      </w:r>
    </w:p>
    <w:p w:rsidR="001E006F" w:rsidRPr="001E006F" w:rsidRDefault="001E006F" w:rsidP="001E006F">
      <w:pPr>
        <w:spacing w:before="100" w:beforeAutospacing="1" w:after="100" w:afterAutospacing="1"/>
        <w:jc w:val="left"/>
        <w:rPr>
          <w:szCs w:val="28"/>
        </w:rPr>
      </w:pPr>
      <w:r w:rsidRPr="001E006F">
        <w:rPr>
          <w:i/>
          <w:szCs w:val="28"/>
        </w:rPr>
        <w:t>Предварительная работа</w:t>
      </w:r>
      <w:r w:rsidRPr="001E006F">
        <w:rPr>
          <w:szCs w:val="28"/>
        </w:rPr>
        <w:t>. Прослушивание стихотворений о весне, беседа о признаках весны на непосредственной образовательной деятельности по ознакомлению с окружающим миром.</w:t>
      </w:r>
    </w:p>
    <w:p w:rsidR="001E006F" w:rsidRPr="001E006F" w:rsidRDefault="001E006F" w:rsidP="001E006F">
      <w:pPr>
        <w:spacing w:before="100" w:beforeAutospacing="1" w:after="100" w:afterAutospacing="1"/>
        <w:jc w:val="center"/>
        <w:rPr>
          <w:szCs w:val="28"/>
        </w:rPr>
      </w:pPr>
      <w:r w:rsidRPr="001E006F">
        <w:rPr>
          <w:szCs w:val="28"/>
        </w:rPr>
        <w:t>Ход занятия</w:t>
      </w:r>
    </w:p>
    <w:p w:rsidR="001E006F" w:rsidRPr="001E006F" w:rsidRDefault="001E006F" w:rsidP="001E006F">
      <w:pPr>
        <w:jc w:val="left"/>
        <w:rPr>
          <w:i/>
          <w:szCs w:val="28"/>
          <w:u w:val="single"/>
        </w:rPr>
      </w:pPr>
      <w:r w:rsidRPr="001E006F">
        <w:rPr>
          <w:i/>
          <w:szCs w:val="28"/>
          <w:u w:val="single"/>
        </w:rPr>
        <w:t>1. Организационный момент</w:t>
      </w:r>
    </w:p>
    <w:p w:rsidR="001E006F" w:rsidRPr="001E006F" w:rsidRDefault="001E006F" w:rsidP="001E006F">
      <w:pPr>
        <w:spacing w:before="100" w:beforeAutospacing="1" w:after="100" w:afterAutospacing="1"/>
        <w:jc w:val="left"/>
        <w:rPr>
          <w:szCs w:val="28"/>
        </w:rPr>
      </w:pPr>
      <w:r w:rsidRPr="001E006F">
        <w:rPr>
          <w:szCs w:val="28"/>
        </w:rPr>
        <w:t>Дети заходя в группу и становятся около доски.</w:t>
      </w:r>
    </w:p>
    <w:p w:rsidR="001E006F" w:rsidRPr="001E006F" w:rsidRDefault="001E006F" w:rsidP="001E006F">
      <w:pPr>
        <w:spacing w:before="100" w:beforeAutospacing="1" w:after="100" w:afterAutospacing="1"/>
        <w:jc w:val="left"/>
        <w:rPr>
          <w:szCs w:val="28"/>
        </w:rPr>
      </w:pPr>
      <w:r w:rsidRPr="001E006F">
        <w:rPr>
          <w:szCs w:val="28"/>
        </w:rPr>
        <w:t>Сначала сядут на свои стульчики те дети, у кого в одежде есть розовый цвет. Затем те, у кого есть желтый цвет, затем голубой. Теперь остальные дети займут свои места.</w:t>
      </w:r>
    </w:p>
    <w:p w:rsidR="001E006F" w:rsidRPr="001E006F" w:rsidRDefault="001E006F" w:rsidP="001E006F">
      <w:pPr>
        <w:spacing w:before="100" w:beforeAutospacing="1" w:after="100" w:afterAutospacing="1"/>
        <w:jc w:val="left"/>
        <w:rPr>
          <w:szCs w:val="28"/>
        </w:rPr>
      </w:pPr>
      <w:r w:rsidRPr="001E006F">
        <w:rPr>
          <w:szCs w:val="28"/>
        </w:rPr>
        <w:t>Ребята, послушайте загадку:</w:t>
      </w:r>
    </w:p>
    <w:p w:rsidR="001E006F" w:rsidRPr="001E006F" w:rsidRDefault="001E006F" w:rsidP="001E006F">
      <w:pPr>
        <w:spacing w:before="100" w:beforeAutospacing="1" w:after="100" w:afterAutospacing="1"/>
        <w:jc w:val="left"/>
        <w:rPr>
          <w:szCs w:val="28"/>
        </w:rPr>
      </w:pPr>
      <w:r w:rsidRPr="001E006F">
        <w:rPr>
          <w:szCs w:val="28"/>
        </w:rPr>
        <w:t>Я раскрываю почки,</w:t>
      </w:r>
    </w:p>
    <w:p w:rsidR="001E006F" w:rsidRPr="001E006F" w:rsidRDefault="001E006F" w:rsidP="001E006F">
      <w:pPr>
        <w:spacing w:before="100" w:beforeAutospacing="1" w:after="100" w:afterAutospacing="1"/>
        <w:jc w:val="left"/>
        <w:rPr>
          <w:szCs w:val="28"/>
        </w:rPr>
      </w:pPr>
      <w:r w:rsidRPr="001E006F">
        <w:rPr>
          <w:szCs w:val="28"/>
        </w:rPr>
        <w:t>В зеленые листочки</w:t>
      </w:r>
    </w:p>
    <w:p w:rsidR="001E006F" w:rsidRPr="001E006F" w:rsidRDefault="001E006F" w:rsidP="001E006F">
      <w:pPr>
        <w:spacing w:before="100" w:beforeAutospacing="1" w:after="100" w:afterAutospacing="1"/>
        <w:jc w:val="left"/>
        <w:rPr>
          <w:szCs w:val="28"/>
        </w:rPr>
      </w:pPr>
      <w:r w:rsidRPr="001E006F">
        <w:rPr>
          <w:szCs w:val="28"/>
        </w:rPr>
        <w:t>Деревья одеваю</w:t>
      </w:r>
    </w:p>
    <w:p w:rsidR="001E006F" w:rsidRPr="001E006F" w:rsidRDefault="001E006F" w:rsidP="001E006F">
      <w:pPr>
        <w:spacing w:before="100" w:beforeAutospacing="1" w:after="100" w:afterAutospacing="1"/>
        <w:jc w:val="left"/>
        <w:rPr>
          <w:szCs w:val="28"/>
        </w:rPr>
      </w:pPr>
      <w:r w:rsidRPr="001E006F">
        <w:rPr>
          <w:szCs w:val="28"/>
        </w:rPr>
        <w:t>И травку поливаю.</w:t>
      </w:r>
    </w:p>
    <w:p w:rsidR="001E006F" w:rsidRPr="001E006F" w:rsidRDefault="001E006F" w:rsidP="001E006F">
      <w:pPr>
        <w:spacing w:before="100" w:beforeAutospacing="1" w:after="100" w:afterAutospacing="1"/>
        <w:jc w:val="left"/>
        <w:rPr>
          <w:szCs w:val="28"/>
        </w:rPr>
      </w:pPr>
      <w:r w:rsidRPr="001E006F">
        <w:rPr>
          <w:szCs w:val="28"/>
        </w:rPr>
        <w:t>Я солнышка полна.</w:t>
      </w:r>
    </w:p>
    <w:p w:rsidR="001E006F" w:rsidRPr="001E006F" w:rsidRDefault="001E006F" w:rsidP="001E006F">
      <w:pPr>
        <w:spacing w:before="100" w:beforeAutospacing="1" w:after="100" w:afterAutospacing="1"/>
        <w:jc w:val="left"/>
        <w:rPr>
          <w:szCs w:val="28"/>
        </w:rPr>
      </w:pPr>
      <w:r w:rsidRPr="001E006F">
        <w:rPr>
          <w:szCs w:val="28"/>
        </w:rPr>
        <w:t>Зовут меня… (Весна)</w:t>
      </w:r>
    </w:p>
    <w:p w:rsidR="001E006F" w:rsidRPr="001E006F" w:rsidRDefault="001E006F" w:rsidP="001E006F">
      <w:pPr>
        <w:numPr>
          <w:ilvl w:val="0"/>
          <w:numId w:val="27"/>
        </w:numPr>
        <w:spacing w:before="100" w:beforeAutospacing="1" w:after="100" w:afterAutospacing="1"/>
        <w:jc w:val="left"/>
        <w:rPr>
          <w:szCs w:val="28"/>
        </w:rPr>
      </w:pPr>
      <w:r w:rsidRPr="001E006F">
        <w:rPr>
          <w:szCs w:val="28"/>
        </w:rPr>
        <w:t>Как вы думаете, о чем эта загадка? (о Весне)</w:t>
      </w:r>
    </w:p>
    <w:p w:rsidR="001E006F" w:rsidRPr="001E006F" w:rsidRDefault="001E006F" w:rsidP="001E006F">
      <w:pPr>
        <w:numPr>
          <w:ilvl w:val="0"/>
          <w:numId w:val="27"/>
        </w:numPr>
        <w:spacing w:before="100" w:beforeAutospacing="1" w:after="100" w:afterAutospacing="1"/>
        <w:jc w:val="left"/>
        <w:rPr>
          <w:szCs w:val="28"/>
        </w:rPr>
      </w:pPr>
      <w:r w:rsidRPr="001E006F">
        <w:rPr>
          <w:szCs w:val="28"/>
        </w:rPr>
        <w:t>Как вы догадались? (весной раскрываются почки, весной появляются первые листочки на деревьях, весной появляется травка)</w:t>
      </w:r>
    </w:p>
    <w:p w:rsidR="001E006F" w:rsidRPr="001E006F" w:rsidRDefault="001E006F" w:rsidP="001E006F">
      <w:pPr>
        <w:numPr>
          <w:ilvl w:val="0"/>
          <w:numId w:val="27"/>
        </w:numPr>
        <w:spacing w:before="100" w:beforeAutospacing="1" w:after="100" w:afterAutospacing="1"/>
        <w:jc w:val="left"/>
        <w:rPr>
          <w:szCs w:val="28"/>
        </w:rPr>
      </w:pPr>
      <w:r w:rsidRPr="001E006F">
        <w:rPr>
          <w:szCs w:val="28"/>
        </w:rPr>
        <w:t>Ребята, кто догадался, какая тема нашего занятия? (Весна).</w:t>
      </w:r>
    </w:p>
    <w:p w:rsidR="001E006F" w:rsidRPr="001E006F" w:rsidRDefault="001E006F" w:rsidP="001E006F">
      <w:pPr>
        <w:spacing w:before="100" w:beforeAutospacing="1" w:after="100" w:afterAutospacing="1"/>
        <w:jc w:val="left"/>
        <w:rPr>
          <w:i/>
          <w:szCs w:val="28"/>
        </w:rPr>
      </w:pPr>
      <w:r w:rsidRPr="001E006F">
        <w:rPr>
          <w:i/>
          <w:szCs w:val="28"/>
        </w:rPr>
        <w:t>Артикуляционная гимнастика</w:t>
      </w:r>
    </w:p>
    <w:p w:rsidR="001E006F" w:rsidRPr="001E006F" w:rsidRDefault="001E006F" w:rsidP="001E006F">
      <w:pPr>
        <w:spacing w:before="100" w:beforeAutospacing="1" w:after="100" w:afterAutospacing="1"/>
        <w:jc w:val="left"/>
        <w:rPr>
          <w:szCs w:val="28"/>
        </w:rPr>
      </w:pPr>
      <w:r w:rsidRPr="001E006F">
        <w:rPr>
          <w:szCs w:val="28"/>
        </w:rPr>
        <w:t>Давайте покажем, как природа радуется</w:t>
      </w:r>
    </w:p>
    <w:p w:rsidR="001E006F" w:rsidRPr="001E006F" w:rsidRDefault="001E006F" w:rsidP="001E006F">
      <w:pPr>
        <w:spacing w:before="100" w:beforeAutospacing="1" w:after="100" w:afterAutospacing="1"/>
        <w:jc w:val="left"/>
        <w:rPr>
          <w:szCs w:val="28"/>
        </w:rPr>
      </w:pPr>
      <w:r w:rsidRPr="001E006F">
        <w:rPr>
          <w:szCs w:val="28"/>
        </w:rPr>
        <w:t>Природа радуется приходу весны - улыбка</w:t>
      </w:r>
    </w:p>
    <w:p w:rsidR="001E006F" w:rsidRPr="001E006F" w:rsidRDefault="001E006F" w:rsidP="001E006F">
      <w:pPr>
        <w:spacing w:before="100" w:beforeAutospacing="1" w:after="100" w:afterAutospacing="1"/>
        <w:jc w:val="left"/>
        <w:rPr>
          <w:szCs w:val="28"/>
        </w:rPr>
      </w:pPr>
      <w:r w:rsidRPr="001E006F">
        <w:rPr>
          <w:szCs w:val="28"/>
        </w:rPr>
        <w:t>Дует ласковый ветерок – трубочка</w:t>
      </w:r>
    </w:p>
    <w:p w:rsidR="001E006F" w:rsidRPr="001E006F" w:rsidRDefault="001E006F" w:rsidP="001E006F">
      <w:pPr>
        <w:spacing w:before="100" w:beforeAutospacing="1" w:after="100" w:afterAutospacing="1"/>
        <w:jc w:val="left"/>
        <w:rPr>
          <w:szCs w:val="28"/>
        </w:rPr>
      </w:pPr>
      <w:r w:rsidRPr="001E006F">
        <w:rPr>
          <w:szCs w:val="28"/>
        </w:rPr>
        <w:t>Тает снег, капель – цоканье: сначала медленно, потом чаще</w:t>
      </w:r>
    </w:p>
    <w:p w:rsidR="001E006F" w:rsidRPr="001E006F" w:rsidRDefault="001E006F" w:rsidP="001E006F">
      <w:pPr>
        <w:spacing w:before="100" w:beforeAutospacing="1" w:after="100" w:afterAutospacing="1"/>
        <w:jc w:val="left"/>
        <w:rPr>
          <w:szCs w:val="28"/>
        </w:rPr>
      </w:pPr>
      <w:r w:rsidRPr="001E006F">
        <w:rPr>
          <w:szCs w:val="28"/>
        </w:rPr>
        <w:t>Травка тянется к солнышку – иголочка</w:t>
      </w:r>
    </w:p>
    <w:p w:rsidR="001E006F" w:rsidRPr="001E006F" w:rsidRDefault="001E006F" w:rsidP="001E006F">
      <w:pPr>
        <w:spacing w:before="100" w:beforeAutospacing="1" w:after="100" w:afterAutospacing="1"/>
        <w:jc w:val="left"/>
        <w:rPr>
          <w:szCs w:val="28"/>
        </w:rPr>
      </w:pPr>
      <w:r w:rsidRPr="001E006F">
        <w:rPr>
          <w:szCs w:val="28"/>
        </w:rPr>
        <w:t>Веточка качается от ветра – часики</w:t>
      </w:r>
    </w:p>
    <w:p w:rsidR="001E006F" w:rsidRPr="001E006F" w:rsidRDefault="001E006F" w:rsidP="001E006F">
      <w:pPr>
        <w:spacing w:before="100" w:beforeAutospacing="1" w:after="100" w:afterAutospacing="1"/>
        <w:jc w:val="left"/>
        <w:rPr>
          <w:szCs w:val="28"/>
        </w:rPr>
      </w:pPr>
      <w:r w:rsidRPr="001E006F">
        <w:rPr>
          <w:szCs w:val="28"/>
        </w:rPr>
        <w:t>Сегодня мы будем говорить о ранней весне.</w:t>
      </w:r>
    </w:p>
    <w:p w:rsidR="001E006F" w:rsidRPr="001E006F" w:rsidRDefault="001E006F" w:rsidP="001E006F">
      <w:pPr>
        <w:spacing w:before="100" w:beforeAutospacing="1" w:after="100" w:afterAutospacing="1"/>
        <w:jc w:val="left"/>
        <w:rPr>
          <w:szCs w:val="28"/>
        </w:rPr>
      </w:pPr>
      <w:r w:rsidRPr="001E006F">
        <w:rPr>
          <w:szCs w:val="28"/>
        </w:rPr>
        <w:t>Весной просыпается природа:</w:t>
      </w:r>
    </w:p>
    <w:p w:rsidR="001E006F" w:rsidRPr="001E006F" w:rsidRDefault="001E006F" w:rsidP="001E006F">
      <w:pPr>
        <w:numPr>
          <w:ilvl w:val="0"/>
          <w:numId w:val="28"/>
        </w:numPr>
        <w:spacing w:before="100" w:beforeAutospacing="1" w:after="100" w:afterAutospacing="1"/>
        <w:jc w:val="left"/>
        <w:rPr>
          <w:szCs w:val="28"/>
        </w:rPr>
      </w:pPr>
      <w:r w:rsidRPr="001E006F">
        <w:rPr>
          <w:szCs w:val="28"/>
        </w:rPr>
        <w:t>Солнце припекает.</w:t>
      </w:r>
    </w:p>
    <w:p w:rsidR="001E006F" w:rsidRPr="001E006F" w:rsidRDefault="001E006F" w:rsidP="001E006F">
      <w:pPr>
        <w:numPr>
          <w:ilvl w:val="0"/>
          <w:numId w:val="28"/>
        </w:numPr>
        <w:spacing w:before="100" w:beforeAutospacing="1" w:after="100" w:afterAutospacing="1"/>
        <w:jc w:val="left"/>
        <w:rPr>
          <w:szCs w:val="28"/>
        </w:rPr>
      </w:pPr>
      <w:r w:rsidRPr="001E006F">
        <w:rPr>
          <w:szCs w:val="28"/>
        </w:rPr>
        <w:t>Дни становятся длиннее, а ночи короче.</w:t>
      </w:r>
    </w:p>
    <w:p w:rsidR="001E006F" w:rsidRPr="001E006F" w:rsidRDefault="001E006F" w:rsidP="001E006F">
      <w:pPr>
        <w:numPr>
          <w:ilvl w:val="0"/>
          <w:numId w:val="28"/>
        </w:numPr>
        <w:spacing w:before="100" w:beforeAutospacing="1" w:after="100" w:afterAutospacing="1"/>
        <w:jc w:val="left"/>
        <w:rPr>
          <w:szCs w:val="28"/>
        </w:rPr>
      </w:pPr>
      <w:r w:rsidRPr="001E006F">
        <w:rPr>
          <w:szCs w:val="28"/>
        </w:rPr>
        <w:t>На земле появляются проталины.</w:t>
      </w:r>
    </w:p>
    <w:p w:rsidR="001E006F" w:rsidRPr="001E006F" w:rsidRDefault="001E006F" w:rsidP="001E006F">
      <w:pPr>
        <w:spacing w:before="100" w:beforeAutospacing="1" w:after="100" w:afterAutospacing="1"/>
        <w:jc w:val="left"/>
        <w:rPr>
          <w:szCs w:val="28"/>
        </w:rPr>
      </w:pPr>
      <w:r w:rsidRPr="001E006F">
        <w:rPr>
          <w:szCs w:val="28"/>
        </w:rPr>
        <w:t>Как вы думаете, ребята, почему их называют проталинами? (Потому, что снег в этом месте растаял совсем, протаял до земли).</w:t>
      </w:r>
    </w:p>
    <w:p w:rsidR="001E006F" w:rsidRPr="001E006F" w:rsidRDefault="001E006F" w:rsidP="001E006F">
      <w:pPr>
        <w:numPr>
          <w:ilvl w:val="0"/>
          <w:numId w:val="29"/>
        </w:numPr>
        <w:spacing w:before="100" w:beforeAutospacing="1" w:after="100" w:afterAutospacing="1"/>
        <w:jc w:val="left"/>
        <w:rPr>
          <w:szCs w:val="28"/>
        </w:rPr>
      </w:pPr>
      <w:r w:rsidRPr="001E006F">
        <w:rPr>
          <w:szCs w:val="28"/>
        </w:rPr>
        <w:t>На проталинах появляются первые цветы Подснежники.</w:t>
      </w:r>
    </w:p>
    <w:p w:rsidR="001E006F" w:rsidRPr="001E006F" w:rsidRDefault="001E006F" w:rsidP="001E006F">
      <w:pPr>
        <w:spacing w:before="100" w:beforeAutospacing="1" w:after="100" w:afterAutospacing="1"/>
        <w:jc w:val="left"/>
        <w:rPr>
          <w:szCs w:val="28"/>
        </w:rPr>
      </w:pPr>
      <w:r w:rsidRPr="001E006F">
        <w:rPr>
          <w:szCs w:val="28"/>
        </w:rPr>
        <w:t>Как вы думаете, ребята, почему их называют Подснежниками? (Потому, что они вырастают из-под снега).</w:t>
      </w:r>
    </w:p>
    <w:p w:rsidR="001E006F" w:rsidRPr="001E006F" w:rsidRDefault="001E006F" w:rsidP="001E006F">
      <w:pPr>
        <w:numPr>
          <w:ilvl w:val="0"/>
          <w:numId w:val="30"/>
        </w:numPr>
        <w:spacing w:before="100" w:beforeAutospacing="1" w:after="100" w:afterAutospacing="1"/>
        <w:jc w:val="left"/>
        <w:rPr>
          <w:szCs w:val="28"/>
        </w:rPr>
      </w:pPr>
      <w:r w:rsidRPr="001E006F">
        <w:rPr>
          <w:szCs w:val="28"/>
        </w:rPr>
        <w:t>На деревьях набухают почки.</w:t>
      </w:r>
    </w:p>
    <w:p w:rsidR="001E006F" w:rsidRPr="001E006F" w:rsidRDefault="001E006F" w:rsidP="001E006F">
      <w:pPr>
        <w:numPr>
          <w:ilvl w:val="0"/>
          <w:numId w:val="30"/>
        </w:numPr>
        <w:spacing w:before="100" w:beforeAutospacing="1" w:after="100" w:afterAutospacing="1"/>
        <w:jc w:val="left"/>
        <w:rPr>
          <w:szCs w:val="28"/>
        </w:rPr>
      </w:pPr>
      <w:r w:rsidRPr="001E006F">
        <w:rPr>
          <w:szCs w:val="28"/>
        </w:rPr>
        <w:t>Птицы возвращаются из теплых стран.</w:t>
      </w:r>
    </w:p>
    <w:p w:rsidR="001E006F" w:rsidRPr="001E006F" w:rsidRDefault="001E006F" w:rsidP="001E006F">
      <w:pPr>
        <w:spacing w:before="100" w:beforeAutospacing="1" w:after="100" w:afterAutospacing="1"/>
        <w:jc w:val="left"/>
        <w:rPr>
          <w:szCs w:val="28"/>
        </w:rPr>
      </w:pPr>
      <w:r w:rsidRPr="001E006F">
        <w:rPr>
          <w:szCs w:val="28"/>
        </w:rPr>
        <w:t>Природа просыпается весной и нам, чтобы лучше заниматься тоже надо «пробудиться»</w:t>
      </w:r>
    </w:p>
    <w:p w:rsidR="001E006F" w:rsidRPr="001E006F" w:rsidRDefault="001E006F" w:rsidP="001E006F">
      <w:pPr>
        <w:spacing w:before="100" w:beforeAutospacing="1" w:after="100" w:afterAutospacing="1"/>
        <w:jc w:val="left"/>
        <w:rPr>
          <w:szCs w:val="28"/>
        </w:rPr>
      </w:pPr>
      <w:r w:rsidRPr="001E006F">
        <w:rPr>
          <w:szCs w:val="28"/>
        </w:rPr>
        <w:t>Давайте встанем и сделаем себе массаж. (дети встают)</w:t>
      </w:r>
    </w:p>
    <w:p w:rsidR="001E006F" w:rsidRPr="001E006F" w:rsidRDefault="001E006F" w:rsidP="001E006F">
      <w:pPr>
        <w:spacing w:before="100" w:beforeAutospacing="1" w:after="100" w:afterAutospacing="1"/>
        <w:jc w:val="left"/>
        <w:rPr>
          <w:szCs w:val="28"/>
        </w:rPr>
      </w:pPr>
      <w:r w:rsidRPr="001E006F">
        <w:rPr>
          <w:szCs w:val="28"/>
        </w:rPr>
        <w:t>Для этого мы сделаем самомассаж «Умывалочка»</w:t>
      </w:r>
    </w:p>
    <w:p w:rsidR="001E006F" w:rsidRPr="001E006F" w:rsidRDefault="001E006F" w:rsidP="001E006F">
      <w:pPr>
        <w:jc w:val="left"/>
        <w:rPr>
          <w:szCs w:val="28"/>
        </w:rPr>
      </w:pPr>
      <w:r w:rsidRPr="001E006F">
        <w:rPr>
          <w:szCs w:val="28"/>
        </w:rPr>
        <w:t>Умываюсь я с утра,</w:t>
      </w:r>
    </w:p>
    <w:p w:rsidR="001E006F" w:rsidRPr="001E006F" w:rsidRDefault="001E006F" w:rsidP="001E006F">
      <w:pPr>
        <w:spacing w:before="100" w:beforeAutospacing="1" w:after="100" w:afterAutospacing="1"/>
        <w:jc w:val="left"/>
        <w:rPr>
          <w:szCs w:val="28"/>
        </w:rPr>
      </w:pPr>
      <w:r w:rsidRPr="001E006F">
        <w:rPr>
          <w:szCs w:val="28"/>
        </w:rPr>
        <w:t>Вот какая красота!</w:t>
      </w:r>
    </w:p>
    <w:p w:rsidR="001E006F" w:rsidRPr="001E006F" w:rsidRDefault="001E006F" w:rsidP="001E006F">
      <w:pPr>
        <w:spacing w:before="100" w:beforeAutospacing="1" w:after="100" w:afterAutospacing="1"/>
        <w:jc w:val="left"/>
        <w:rPr>
          <w:szCs w:val="28"/>
        </w:rPr>
      </w:pPr>
      <w:r w:rsidRPr="001E006F">
        <w:rPr>
          <w:szCs w:val="28"/>
        </w:rPr>
        <w:t>(«умываются» ладонями</w:t>
      </w:r>
    </w:p>
    <w:p w:rsidR="001E006F" w:rsidRPr="001E006F" w:rsidRDefault="001E006F" w:rsidP="001E006F">
      <w:pPr>
        <w:spacing w:before="100" w:beforeAutospacing="1" w:after="100" w:afterAutospacing="1"/>
        <w:jc w:val="left"/>
        <w:rPr>
          <w:szCs w:val="28"/>
        </w:rPr>
      </w:pPr>
      <w:r w:rsidRPr="001E006F">
        <w:rPr>
          <w:szCs w:val="28"/>
        </w:rPr>
        <w:t>от середины лба к подбородку)</w:t>
      </w:r>
    </w:p>
    <w:p w:rsidR="001E006F" w:rsidRPr="001E006F" w:rsidRDefault="001E006F" w:rsidP="001E006F">
      <w:pPr>
        <w:spacing w:before="100" w:beforeAutospacing="1" w:after="100" w:afterAutospacing="1"/>
        <w:jc w:val="left"/>
        <w:rPr>
          <w:szCs w:val="28"/>
        </w:rPr>
      </w:pPr>
      <w:r w:rsidRPr="001E006F">
        <w:rPr>
          <w:szCs w:val="28"/>
        </w:rPr>
        <w:t>Я намылю лоб,</w:t>
      </w:r>
    </w:p>
    <w:p w:rsidR="001E006F" w:rsidRPr="001E006F" w:rsidRDefault="001E006F" w:rsidP="001E006F">
      <w:pPr>
        <w:spacing w:before="100" w:beforeAutospacing="1" w:after="100" w:afterAutospacing="1"/>
        <w:jc w:val="left"/>
        <w:rPr>
          <w:szCs w:val="28"/>
        </w:rPr>
      </w:pPr>
      <w:r w:rsidRPr="001E006F">
        <w:rPr>
          <w:szCs w:val="28"/>
        </w:rPr>
        <w:t>Чтоб он хмуриться не мог</w:t>
      </w:r>
    </w:p>
    <w:p w:rsidR="001E006F" w:rsidRPr="001E006F" w:rsidRDefault="001E006F" w:rsidP="001E006F">
      <w:pPr>
        <w:spacing w:before="100" w:beforeAutospacing="1" w:after="100" w:afterAutospacing="1"/>
        <w:jc w:val="left"/>
        <w:rPr>
          <w:szCs w:val="28"/>
        </w:rPr>
      </w:pPr>
      <w:r w:rsidRPr="001E006F">
        <w:rPr>
          <w:szCs w:val="28"/>
        </w:rPr>
        <w:t>(трем тремя пальчиками</w:t>
      </w:r>
    </w:p>
    <w:p w:rsidR="001E006F" w:rsidRPr="001E006F" w:rsidRDefault="001E006F" w:rsidP="001E006F">
      <w:pPr>
        <w:spacing w:before="100" w:beforeAutospacing="1" w:after="100" w:afterAutospacing="1"/>
        <w:jc w:val="left"/>
        <w:rPr>
          <w:szCs w:val="28"/>
        </w:rPr>
      </w:pPr>
      <w:r w:rsidRPr="001E006F">
        <w:rPr>
          <w:szCs w:val="28"/>
        </w:rPr>
        <w:t>от середины лба к вискам)</w:t>
      </w:r>
    </w:p>
    <w:p w:rsidR="001E006F" w:rsidRPr="001E006F" w:rsidRDefault="001E006F" w:rsidP="001E006F">
      <w:pPr>
        <w:spacing w:before="100" w:beforeAutospacing="1" w:after="100" w:afterAutospacing="1"/>
        <w:jc w:val="left"/>
        <w:rPr>
          <w:szCs w:val="28"/>
        </w:rPr>
      </w:pPr>
      <w:r w:rsidRPr="001E006F">
        <w:rPr>
          <w:szCs w:val="28"/>
        </w:rPr>
        <w:t>Щеки мылом я натру</w:t>
      </w:r>
    </w:p>
    <w:p w:rsidR="001E006F" w:rsidRPr="001E006F" w:rsidRDefault="001E006F" w:rsidP="001E006F">
      <w:pPr>
        <w:spacing w:before="100" w:beforeAutospacing="1" w:after="100" w:afterAutospacing="1"/>
        <w:jc w:val="left"/>
        <w:rPr>
          <w:szCs w:val="28"/>
        </w:rPr>
      </w:pPr>
      <w:r w:rsidRPr="001E006F">
        <w:rPr>
          <w:szCs w:val="28"/>
        </w:rPr>
        <w:t>Рисовать там круг начну</w:t>
      </w:r>
    </w:p>
    <w:p w:rsidR="001E006F" w:rsidRPr="001E006F" w:rsidRDefault="001E006F" w:rsidP="001E006F">
      <w:pPr>
        <w:spacing w:before="100" w:beforeAutospacing="1" w:after="100" w:afterAutospacing="1"/>
        <w:jc w:val="left"/>
        <w:rPr>
          <w:szCs w:val="28"/>
        </w:rPr>
      </w:pPr>
      <w:r w:rsidRPr="001E006F">
        <w:rPr>
          <w:szCs w:val="28"/>
        </w:rPr>
        <w:t>(круговые движения кулаками</w:t>
      </w:r>
    </w:p>
    <w:p w:rsidR="001E006F" w:rsidRPr="001E006F" w:rsidRDefault="001E006F" w:rsidP="001E006F">
      <w:pPr>
        <w:spacing w:before="100" w:beforeAutospacing="1" w:after="100" w:afterAutospacing="1"/>
        <w:jc w:val="left"/>
        <w:rPr>
          <w:szCs w:val="28"/>
        </w:rPr>
      </w:pPr>
      <w:r w:rsidRPr="001E006F">
        <w:rPr>
          <w:szCs w:val="28"/>
        </w:rPr>
        <w:t>по щекам)</w:t>
      </w:r>
    </w:p>
    <w:p w:rsidR="001E006F" w:rsidRPr="001E006F" w:rsidRDefault="001E006F" w:rsidP="001E006F">
      <w:pPr>
        <w:spacing w:before="100" w:beforeAutospacing="1" w:after="100" w:afterAutospacing="1"/>
        <w:jc w:val="left"/>
        <w:rPr>
          <w:szCs w:val="28"/>
        </w:rPr>
      </w:pPr>
      <w:r w:rsidRPr="001E006F">
        <w:rPr>
          <w:szCs w:val="28"/>
        </w:rPr>
        <w:t>Губы надо не забыть</w:t>
      </w:r>
    </w:p>
    <w:p w:rsidR="001E006F" w:rsidRPr="001E006F" w:rsidRDefault="001E006F" w:rsidP="001E006F">
      <w:pPr>
        <w:spacing w:before="100" w:beforeAutospacing="1" w:after="100" w:afterAutospacing="1"/>
        <w:jc w:val="left"/>
        <w:rPr>
          <w:szCs w:val="28"/>
        </w:rPr>
      </w:pPr>
      <w:r w:rsidRPr="001E006F">
        <w:rPr>
          <w:szCs w:val="28"/>
        </w:rPr>
        <w:t>С них следы от каши смыть</w:t>
      </w:r>
    </w:p>
    <w:p w:rsidR="001E006F" w:rsidRPr="001E006F" w:rsidRDefault="001E006F" w:rsidP="001E006F">
      <w:pPr>
        <w:spacing w:before="100" w:beforeAutospacing="1" w:after="100" w:afterAutospacing="1"/>
        <w:jc w:val="left"/>
        <w:rPr>
          <w:szCs w:val="28"/>
        </w:rPr>
      </w:pPr>
      <w:r w:rsidRPr="001E006F">
        <w:rPr>
          <w:szCs w:val="28"/>
        </w:rPr>
        <w:t>(трём указательными пальцами</w:t>
      </w:r>
    </w:p>
    <w:p w:rsidR="001E006F" w:rsidRPr="001E006F" w:rsidRDefault="001E006F" w:rsidP="001E006F">
      <w:pPr>
        <w:spacing w:before="100" w:beforeAutospacing="1" w:after="100" w:afterAutospacing="1"/>
        <w:jc w:val="left"/>
        <w:rPr>
          <w:szCs w:val="28"/>
        </w:rPr>
      </w:pPr>
      <w:r w:rsidRPr="001E006F">
        <w:rPr>
          <w:szCs w:val="28"/>
        </w:rPr>
        <w:t>верхнюю затем нижнюю губы)</w:t>
      </w:r>
    </w:p>
    <w:p w:rsidR="001E006F" w:rsidRPr="001E006F" w:rsidRDefault="001E006F" w:rsidP="001E006F">
      <w:pPr>
        <w:spacing w:before="100" w:beforeAutospacing="1" w:after="100" w:afterAutospacing="1"/>
        <w:jc w:val="left"/>
        <w:rPr>
          <w:szCs w:val="28"/>
        </w:rPr>
      </w:pPr>
      <w:r w:rsidRPr="001E006F">
        <w:rPr>
          <w:szCs w:val="28"/>
        </w:rPr>
        <w:t>А потом потру прилежно</w:t>
      </w:r>
    </w:p>
    <w:p w:rsidR="001E006F" w:rsidRPr="001E006F" w:rsidRDefault="001E006F" w:rsidP="001E006F">
      <w:pPr>
        <w:spacing w:before="100" w:beforeAutospacing="1" w:after="100" w:afterAutospacing="1"/>
        <w:jc w:val="left"/>
        <w:rPr>
          <w:szCs w:val="28"/>
        </w:rPr>
      </w:pPr>
      <w:r w:rsidRPr="001E006F">
        <w:rPr>
          <w:szCs w:val="28"/>
        </w:rPr>
        <w:t>За ушами я и шею</w:t>
      </w:r>
    </w:p>
    <w:p w:rsidR="001E006F" w:rsidRPr="001E006F" w:rsidRDefault="001E006F" w:rsidP="001E006F">
      <w:pPr>
        <w:spacing w:before="100" w:beforeAutospacing="1" w:after="100" w:afterAutospacing="1"/>
        <w:jc w:val="left"/>
        <w:rPr>
          <w:szCs w:val="28"/>
        </w:rPr>
      </w:pPr>
      <w:r w:rsidRPr="001E006F">
        <w:rPr>
          <w:szCs w:val="28"/>
        </w:rPr>
        <w:t>(трём указательными пальцами</w:t>
      </w:r>
    </w:p>
    <w:p w:rsidR="001E006F" w:rsidRPr="001E006F" w:rsidRDefault="001E006F" w:rsidP="001E006F">
      <w:pPr>
        <w:spacing w:before="100" w:beforeAutospacing="1" w:after="100" w:afterAutospacing="1"/>
        <w:jc w:val="left"/>
        <w:rPr>
          <w:szCs w:val="28"/>
        </w:rPr>
      </w:pPr>
      <w:r w:rsidRPr="001E006F">
        <w:rPr>
          <w:szCs w:val="28"/>
        </w:rPr>
        <w:t>сначала за ушами, затем шею)</w:t>
      </w:r>
    </w:p>
    <w:p w:rsidR="001E006F" w:rsidRPr="001E006F" w:rsidRDefault="001E006F" w:rsidP="001E006F">
      <w:pPr>
        <w:spacing w:before="100" w:beforeAutospacing="1" w:after="100" w:afterAutospacing="1"/>
        <w:jc w:val="left"/>
        <w:rPr>
          <w:szCs w:val="28"/>
        </w:rPr>
      </w:pPr>
      <w:r w:rsidRPr="001E006F">
        <w:rPr>
          <w:szCs w:val="28"/>
        </w:rPr>
        <w:t>Умываясь я стараюсь,</w:t>
      </w:r>
    </w:p>
    <w:p w:rsidR="001E006F" w:rsidRPr="001E006F" w:rsidRDefault="001E006F" w:rsidP="001E006F">
      <w:pPr>
        <w:spacing w:before="100" w:beforeAutospacing="1" w:after="100" w:afterAutospacing="1"/>
        <w:jc w:val="left"/>
        <w:rPr>
          <w:szCs w:val="28"/>
        </w:rPr>
      </w:pPr>
      <w:r w:rsidRPr="001E006F">
        <w:rPr>
          <w:szCs w:val="28"/>
        </w:rPr>
        <w:t>Чтобы пальчики размялись</w:t>
      </w:r>
    </w:p>
    <w:p w:rsidR="001E006F" w:rsidRPr="001E006F" w:rsidRDefault="001E006F" w:rsidP="001E006F">
      <w:pPr>
        <w:spacing w:before="100" w:beforeAutospacing="1" w:after="100" w:afterAutospacing="1"/>
        <w:jc w:val="left"/>
        <w:rPr>
          <w:szCs w:val="28"/>
        </w:rPr>
      </w:pPr>
      <w:r w:rsidRPr="001E006F">
        <w:rPr>
          <w:szCs w:val="28"/>
        </w:rPr>
        <w:t>(сжимаем и разжимаем кулачки</w:t>
      </w:r>
    </w:p>
    <w:p w:rsidR="001E006F" w:rsidRPr="001E006F" w:rsidRDefault="001E006F" w:rsidP="001E006F">
      <w:pPr>
        <w:spacing w:before="100" w:beforeAutospacing="1" w:after="100" w:afterAutospacing="1"/>
        <w:jc w:val="left"/>
        <w:rPr>
          <w:szCs w:val="28"/>
        </w:rPr>
      </w:pPr>
      <w:r w:rsidRPr="001E006F">
        <w:rPr>
          <w:szCs w:val="28"/>
        </w:rPr>
        <w:t>соединить пальцы попарно)</w:t>
      </w:r>
    </w:p>
    <w:p w:rsidR="001E006F" w:rsidRPr="001E006F" w:rsidRDefault="001E006F" w:rsidP="001E006F">
      <w:pPr>
        <w:spacing w:before="100" w:beforeAutospacing="1" w:after="100" w:afterAutospacing="1"/>
        <w:jc w:val="left"/>
        <w:rPr>
          <w:szCs w:val="28"/>
        </w:rPr>
      </w:pPr>
      <w:r w:rsidRPr="001E006F">
        <w:rPr>
          <w:szCs w:val="28"/>
        </w:rPr>
        <w:br/>
      </w:r>
    </w:p>
    <w:p w:rsidR="001E006F" w:rsidRPr="001E006F" w:rsidRDefault="001E006F" w:rsidP="001E006F">
      <w:pPr>
        <w:spacing w:before="100" w:beforeAutospacing="1" w:after="100" w:afterAutospacing="1"/>
        <w:jc w:val="left"/>
        <w:rPr>
          <w:i/>
          <w:szCs w:val="28"/>
          <w:u w:val="single"/>
        </w:rPr>
      </w:pPr>
      <w:r w:rsidRPr="001E006F">
        <w:rPr>
          <w:i/>
          <w:szCs w:val="28"/>
          <w:u w:val="single"/>
        </w:rPr>
        <w:t>2. Основная часть</w:t>
      </w:r>
    </w:p>
    <w:p w:rsidR="001E006F" w:rsidRPr="001E006F" w:rsidRDefault="001E006F" w:rsidP="001E006F">
      <w:pPr>
        <w:spacing w:before="100" w:beforeAutospacing="1" w:after="100" w:afterAutospacing="1"/>
        <w:jc w:val="left"/>
        <w:rPr>
          <w:i/>
          <w:szCs w:val="28"/>
        </w:rPr>
      </w:pPr>
      <w:r w:rsidRPr="001E006F">
        <w:rPr>
          <w:i/>
          <w:szCs w:val="28"/>
        </w:rPr>
        <w:t>1. Упражнение по автоматизации свистящих и шипящих звуков</w:t>
      </w:r>
    </w:p>
    <w:p w:rsidR="001E006F" w:rsidRPr="001E006F" w:rsidRDefault="001E006F" w:rsidP="001E006F">
      <w:pPr>
        <w:spacing w:before="100" w:beforeAutospacing="1" w:after="100" w:afterAutospacing="1"/>
        <w:jc w:val="left"/>
        <w:rPr>
          <w:szCs w:val="28"/>
        </w:rPr>
      </w:pPr>
      <w:r w:rsidRPr="001E006F">
        <w:rPr>
          <w:szCs w:val="28"/>
        </w:rPr>
        <w:t>- Итак, ребята, представьте, что мы с вами попали на лесную поляну ранней весной.</w:t>
      </w:r>
    </w:p>
    <w:p w:rsidR="001E006F" w:rsidRPr="001E006F" w:rsidRDefault="001E006F" w:rsidP="001E006F">
      <w:pPr>
        <w:spacing w:before="100" w:beforeAutospacing="1" w:after="100" w:afterAutospacing="1"/>
        <w:jc w:val="left"/>
        <w:rPr>
          <w:szCs w:val="28"/>
        </w:rPr>
      </w:pPr>
      <w:r w:rsidRPr="001E006F">
        <w:rPr>
          <w:szCs w:val="28"/>
        </w:rPr>
        <w:t>Слышно, как весенний ветер шумит в ветвях деревьев:</w:t>
      </w:r>
    </w:p>
    <w:p w:rsidR="001E006F" w:rsidRPr="001E006F" w:rsidRDefault="001E006F" w:rsidP="001E006F">
      <w:pPr>
        <w:spacing w:before="100" w:beforeAutospacing="1" w:after="100" w:afterAutospacing="1"/>
        <w:jc w:val="left"/>
        <w:rPr>
          <w:szCs w:val="28"/>
        </w:rPr>
      </w:pPr>
      <w:r w:rsidRPr="001E006F">
        <w:rPr>
          <w:szCs w:val="28"/>
        </w:rPr>
        <w:t>Ш – Ш – Ш – Ш – Ш</w:t>
      </w:r>
    </w:p>
    <w:p w:rsidR="001E006F" w:rsidRPr="001E006F" w:rsidRDefault="001E006F" w:rsidP="001E006F">
      <w:pPr>
        <w:spacing w:before="100" w:beforeAutospacing="1" w:after="100" w:afterAutospacing="1"/>
        <w:jc w:val="left"/>
        <w:rPr>
          <w:szCs w:val="28"/>
        </w:rPr>
      </w:pPr>
      <w:r w:rsidRPr="001E006F">
        <w:rPr>
          <w:szCs w:val="28"/>
        </w:rPr>
        <w:t>Засвистел, оседая под лучами солнца снег:</w:t>
      </w:r>
    </w:p>
    <w:p w:rsidR="001E006F" w:rsidRPr="001E006F" w:rsidRDefault="001E006F" w:rsidP="001E006F">
      <w:pPr>
        <w:spacing w:before="100" w:beforeAutospacing="1" w:after="100" w:afterAutospacing="1"/>
        <w:jc w:val="left"/>
        <w:rPr>
          <w:szCs w:val="28"/>
        </w:rPr>
      </w:pPr>
      <w:r w:rsidRPr="001E006F">
        <w:rPr>
          <w:szCs w:val="28"/>
        </w:rPr>
        <w:t>С – С – С – С – С</w:t>
      </w:r>
    </w:p>
    <w:p w:rsidR="001E006F" w:rsidRPr="001E006F" w:rsidRDefault="001E006F" w:rsidP="001E006F">
      <w:pPr>
        <w:spacing w:before="100" w:beforeAutospacing="1" w:after="100" w:afterAutospacing="1"/>
        <w:jc w:val="left"/>
        <w:rPr>
          <w:szCs w:val="28"/>
        </w:rPr>
      </w:pPr>
      <w:r w:rsidRPr="001E006F">
        <w:rPr>
          <w:szCs w:val="28"/>
        </w:rPr>
        <w:t>Сь – Сь – Сь – Сь – Сь</w:t>
      </w:r>
    </w:p>
    <w:p w:rsidR="001E006F" w:rsidRPr="001E006F" w:rsidRDefault="001E006F" w:rsidP="001E006F">
      <w:pPr>
        <w:spacing w:before="100" w:beforeAutospacing="1" w:after="100" w:afterAutospacing="1"/>
        <w:jc w:val="left"/>
        <w:rPr>
          <w:szCs w:val="28"/>
        </w:rPr>
      </w:pPr>
      <w:r w:rsidRPr="001E006F">
        <w:rPr>
          <w:szCs w:val="28"/>
        </w:rPr>
        <w:t>Вылетели маленькие букашки:</w:t>
      </w:r>
    </w:p>
    <w:p w:rsidR="001E006F" w:rsidRPr="001E006F" w:rsidRDefault="001E006F" w:rsidP="001E006F">
      <w:pPr>
        <w:spacing w:before="100" w:beforeAutospacing="1" w:after="100" w:afterAutospacing="1"/>
        <w:jc w:val="left"/>
        <w:rPr>
          <w:szCs w:val="28"/>
        </w:rPr>
      </w:pPr>
      <w:r w:rsidRPr="001E006F">
        <w:rPr>
          <w:szCs w:val="28"/>
        </w:rPr>
        <w:t>Зь – Зь – Зь – Зь – Зь</w:t>
      </w:r>
    </w:p>
    <w:p w:rsidR="001E006F" w:rsidRPr="001E006F" w:rsidRDefault="001E006F" w:rsidP="001E006F">
      <w:pPr>
        <w:spacing w:before="100" w:beforeAutospacing="1" w:after="100" w:afterAutospacing="1"/>
        <w:jc w:val="left"/>
        <w:rPr>
          <w:szCs w:val="28"/>
        </w:rPr>
      </w:pPr>
      <w:r w:rsidRPr="001E006F">
        <w:rPr>
          <w:szCs w:val="28"/>
        </w:rPr>
        <w:t>Вылетели мушки:</w:t>
      </w:r>
    </w:p>
    <w:p w:rsidR="001E006F" w:rsidRPr="001E006F" w:rsidRDefault="001E006F" w:rsidP="001E006F">
      <w:pPr>
        <w:spacing w:before="100" w:beforeAutospacing="1" w:after="100" w:afterAutospacing="1"/>
        <w:jc w:val="left"/>
        <w:rPr>
          <w:szCs w:val="28"/>
        </w:rPr>
      </w:pPr>
      <w:r w:rsidRPr="001E006F">
        <w:rPr>
          <w:szCs w:val="28"/>
        </w:rPr>
        <w:t>З – З – З – З – З</w:t>
      </w:r>
    </w:p>
    <w:p w:rsidR="001E006F" w:rsidRPr="001E006F" w:rsidRDefault="001E006F" w:rsidP="001E006F">
      <w:pPr>
        <w:spacing w:before="100" w:beforeAutospacing="1" w:after="100" w:afterAutospacing="1"/>
        <w:jc w:val="left"/>
        <w:rPr>
          <w:szCs w:val="28"/>
        </w:rPr>
      </w:pPr>
      <w:r w:rsidRPr="001E006F">
        <w:rPr>
          <w:szCs w:val="28"/>
        </w:rPr>
        <w:t>И последним вылетел жук:</w:t>
      </w:r>
    </w:p>
    <w:p w:rsidR="001E006F" w:rsidRPr="001E006F" w:rsidRDefault="001E006F" w:rsidP="001E006F">
      <w:pPr>
        <w:spacing w:before="100" w:beforeAutospacing="1" w:after="100" w:afterAutospacing="1"/>
        <w:jc w:val="left"/>
        <w:rPr>
          <w:szCs w:val="28"/>
        </w:rPr>
      </w:pPr>
      <w:r w:rsidRPr="001E006F">
        <w:rPr>
          <w:szCs w:val="28"/>
        </w:rPr>
        <w:t>Ж – Ж – Ж – Ж – Ж</w:t>
      </w:r>
    </w:p>
    <w:p w:rsidR="001E006F" w:rsidRPr="001E006F" w:rsidRDefault="001E006F" w:rsidP="001E006F">
      <w:pPr>
        <w:spacing w:before="100" w:beforeAutospacing="1" w:after="100" w:afterAutospacing="1"/>
        <w:jc w:val="left"/>
        <w:rPr>
          <w:szCs w:val="28"/>
        </w:rPr>
      </w:pPr>
      <w:r w:rsidRPr="001E006F">
        <w:rPr>
          <w:szCs w:val="28"/>
        </w:rPr>
        <w:t>2. Упражнение для совершенствования грамматического строя речи</w:t>
      </w:r>
    </w:p>
    <w:p w:rsidR="001E006F" w:rsidRPr="001E006F" w:rsidRDefault="001E006F" w:rsidP="001E006F">
      <w:pPr>
        <w:spacing w:before="100" w:beforeAutospacing="1" w:after="100" w:afterAutospacing="1"/>
        <w:jc w:val="left"/>
        <w:rPr>
          <w:szCs w:val="28"/>
        </w:rPr>
      </w:pPr>
      <w:r w:rsidRPr="001E006F">
        <w:rPr>
          <w:szCs w:val="28"/>
        </w:rPr>
        <w:t>(составление простых распространенных предложений)</w:t>
      </w:r>
    </w:p>
    <w:p w:rsidR="001E006F" w:rsidRPr="001E006F" w:rsidRDefault="001E006F" w:rsidP="001E006F">
      <w:pPr>
        <w:spacing w:before="100" w:beforeAutospacing="1" w:after="100" w:afterAutospacing="1"/>
        <w:jc w:val="left"/>
        <w:rPr>
          <w:szCs w:val="28"/>
        </w:rPr>
      </w:pPr>
      <w:r w:rsidRPr="001E006F">
        <w:rPr>
          <w:szCs w:val="28"/>
        </w:rPr>
        <w:t>По каким признакам можно узнать, что наступила весна?</w:t>
      </w:r>
    </w:p>
    <w:p w:rsidR="001E006F" w:rsidRPr="001E006F" w:rsidRDefault="001E006F" w:rsidP="001E006F">
      <w:pPr>
        <w:numPr>
          <w:ilvl w:val="0"/>
          <w:numId w:val="31"/>
        </w:numPr>
        <w:spacing w:before="100" w:beforeAutospacing="1" w:after="100" w:afterAutospacing="1"/>
        <w:jc w:val="left"/>
        <w:rPr>
          <w:szCs w:val="28"/>
        </w:rPr>
      </w:pPr>
      <w:r w:rsidRPr="001E006F">
        <w:rPr>
          <w:szCs w:val="28"/>
        </w:rPr>
        <w:t>Солнце припекает.</w:t>
      </w:r>
    </w:p>
    <w:p w:rsidR="001E006F" w:rsidRPr="001E006F" w:rsidRDefault="001E006F" w:rsidP="001E006F">
      <w:pPr>
        <w:numPr>
          <w:ilvl w:val="0"/>
          <w:numId w:val="31"/>
        </w:numPr>
        <w:spacing w:before="100" w:beforeAutospacing="1" w:after="100" w:afterAutospacing="1"/>
        <w:jc w:val="left"/>
        <w:rPr>
          <w:szCs w:val="28"/>
        </w:rPr>
      </w:pPr>
      <w:r w:rsidRPr="001E006F">
        <w:rPr>
          <w:szCs w:val="28"/>
        </w:rPr>
        <w:t>На земле появляются проталины.</w:t>
      </w:r>
    </w:p>
    <w:p w:rsidR="001E006F" w:rsidRPr="001E006F" w:rsidRDefault="001E006F" w:rsidP="001E006F">
      <w:pPr>
        <w:numPr>
          <w:ilvl w:val="0"/>
          <w:numId w:val="31"/>
        </w:numPr>
        <w:spacing w:before="100" w:beforeAutospacing="1" w:after="100" w:afterAutospacing="1"/>
        <w:jc w:val="left"/>
        <w:rPr>
          <w:szCs w:val="28"/>
        </w:rPr>
      </w:pPr>
      <w:r w:rsidRPr="001E006F">
        <w:rPr>
          <w:szCs w:val="28"/>
        </w:rPr>
        <w:t>На проталинах появляются первые цветы Подснежники.</w:t>
      </w:r>
    </w:p>
    <w:p w:rsidR="001E006F" w:rsidRPr="001E006F" w:rsidRDefault="001E006F" w:rsidP="001E006F">
      <w:pPr>
        <w:numPr>
          <w:ilvl w:val="0"/>
          <w:numId w:val="31"/>
        </w:numPr>
        <w:spacing w:before="100" w:beforeAutospacing="1" w:after="100" w:afterAutospacing="1"/>
        <w:jc w:val="left"/>
        <w:rPr>
          <w:szCs w:val="28"/>
        </w:rPr>
      </w:pPr>
      <w:r w:rsidRPr="001E006F">
        <w:rPr>
          <w:szCs w:val="28"/>
        </w:rPr>
        <w:t>На деревьях набухают почки.</w:t>
      </w:r>
    </w:p>
    <w:p w:rsidR="001E006F" w:rsidRPr="001E006F" w:rsidRDefault="001E006F" w:rsidP="001E006F">
      <w:pPr>
        <w:numPr>
          <w:ilvl w:val="0"/>
          <w:numId w:val="31"/>
        </w:numPr>
        <w:spacing w:before="100" w:beforeAutospacing="1" w:after="100" w:afterAutospacing="1"/>
        <w:jc w:val="left"/>
        <w:rPr>
          <w:szCs w:val="28"/>
        </w:rPr>
      </w:pPr>
      <w:r w:rsidRPr="001E006F">
        <w:rPr>
          <w:szCs w:val="28"/>
        </w:rPr>
        <w:t>Птицы возвращаются из теплых стран.</w:t>
      </w:r>
    </w:p>
    <w:p w:rsidR="001E006F" w:rsidRPr="001E006F" w:rsidRDefault="001E006F" w:rsidP="001E006F">
      <w:pPr>
        <w:spacing w:before="100" w:beforeAutospacing="1" w:after="100" w:afterAutospacing="1"/>
        <w:jc w:val="left"/>
        <w:rPr>
          <w:szCs w:val="28"/>
        </w:rPr>
      </w:pPr>
      <w:r w:rsidRPr="001E006F">
        <w:rPr>
          <w:szCs w:val="28"/>
        </w:rPr>
        <w:t>Послушайте, ребята, какой рассказ получился:</w:t>
      </w:r>
    </w:p>
    <w:p w:rsidR="001E006F" w:rsidRPr="001E006F" w:rsidRDefault="001E006F" w:rsidP="001E006F">
      <w:pPr>
        <w:spacing w:before="100" w:beforeAutospacing="1" w:after="100" w:afterAutospacing="1"/>
        <w:jc w:val="center"/>
        <w:rPr>
          <w:szCs w:val="28"/>
        </w:rPr>
      </w:pPr>
      <w:r w:rsidRPr="001E006F">
        <w:rPr>
          <w:szCs w:val="28"/>
        </w:rPr>
        <w:t>Наступила весна.</w:t>
      </w:r>
    </w:p>
    <w:p w:rsidR="001E006F" w:rsidRPr="001E006F" w:rsidRDefault="001E006F" w:rsidP="001E006F">
      <w:pPr>
        <w:spacing w:before="100" w:beforeAutospacing="1" w:after="100" w:afterAutospacing="1"/>
        <w:jc w:val="center"/>
        <w:rPr>
          <w:szCs w:val="28"/>
        </w:rPr>
      </w:pPr>
      <w:r w:rsidRPr="001E006F">
        <w:rPr>
          <w:szCs w:val="28"/>
        </w:rPr>
        <w:t>Солнышко стало светить ярче.</w:t>
      </w:r>
    </w:p>
    <w:p w:rsidR="001E006F" w:rsidRPr="001E006F" w:rsidRDefault="001E006F" w:rsidP="001E006F">
      <w:pPr>
        <w:spacing w:before="100" w:beforeAutospacing="1" w:after="100" w:afterAutospacing="1"/>
        <w:jc w:val="center"/>
        <w:rPr>
          <w:szCs w:val="28"/>
        </w:rPr>
      </w:pPr>
      <w:r w:rsidRPr="001E006F">
        <w:rPr>
          <w:szCs w:val="28"/>
        </w:rPr>
        <w:t>Появились первые проталинки.</w:t>
      </w:r>
    </w:p>
    <w:p w:rsidR="001E006F" w:rsidRPr="001E006F" w:rsidRDefault="001E006F" w:rsidP="001E006F">
      <w:pPr>
        <w:spacing w:before="100" w:beforeAutospacing="1" w:after="100" w:afterAutospacing="1"/>
        <w:jc w:val="center"/>
        <w:rPr>
          <w:szCs w:val="28"/>
        </w:rPr>
      </w:pPr>
      <w:r w:rsidRPr="001E006F">
        <w:rPr>
          <w:szCs w:val="28"/>
        </w:rPr>
        <w:t>На проталинах появились первые подснежники.</w:t>
      </w:r>
    </w:p>
    <w:p w:rsidR="001E006F" w:rsidRPr="001E006F" w:rsidRDefault="001E006F" w:rsidP="001E006F">
      <w:pPr>
        <w:spacing w:before="100" w:beforeAutospacing="1" w:after="100" w:afterAutospacing="1"/>
        <w:jc w:val="center"/>
        <w:rPr>
          <w:szCs w:val="28"/>
        </w:rPr>
      </w:pPr>
      <w:r w:rsidRPr="001E006F">
        <w:rPr>
          <w:szCs w:val="28"/>
        </w:rPr>
        <w:t>Птицы возвращаются из теплых стран.</w:t>
      </w:r>
    </w:p>
    <w:p w:rsidR="001E006F" w:rsidRPr="001E006F" w:rsidRDefault="001E006F" w:rsidP="001E006F">
      <w:pPr>
        <w:spacing w:before="100" w:beforeAutospacing="1" w:after="100" w:afterAutospacing="1"/>
        <w:jc w:val="center"/>
        <w:rPr>
          <w:szCs w:val="28"/>
        </w:rPr>
      </w:pPr>
      <w:r w:rsidRPr="001E006F">
        <w:rPr>
          <w:szCs w:val="28"/>
        </w:rPr>
        <w:t>На деревьях набухли почки.</w:t>
      </w:r>
    </w:p>
    <w:p w:rsidR="001E006F" w:rsidRPr="001E006F" w:rsidRDefault="001E006F" w:rsidP="001E006F">
      <w:pPr>
        <w:spacing w:before="100" w:beforeAutospacing="1" w:after="100" w:afterAutospacing="1"/>
        <w:jc w:val="left"/>
        <w:rPr>
          <w:szCs w:val="28"/>
        </w:rPr>
      </w:pPr>
      <w:r w:rsidRPr="001E006F">
        <w:rPr>
          <w:szCs w:val="28"/>
        </w:rPr>
        <w:t>Кто хочет повторить мой рассказ? (2-3 ребенка)</w:t>
      </w:r>
    </w:p>
    <w:p w:rsidR="001E006F" w:rsidRPr="001E006F" w:rsidRDefault="001E006F" w:rsidP="001E006F">
      <w:pPr>
        <w:spacing w:before="100" w:beforeAutospacing="1" w:after="100" w:afterAutospacing="1"/>
        <w:jc w:val="left"/>
        <w:rPr>
          <w:szCs w:val="28"/>
        </w:rPr>
      </w:pPr>
      <w:r w:rsidRPr="001E006F">
        <w:rPr>
          <w:szCs w:val="28"/>
        </w:rPr>
        <w:t>(образование прилагательных с уменьшительными суффиксами).</w:t>
      </w:r>
    </w:p>
    <w:p w:rsidR="001E006F" w:rsidRPr="001E006F" w:rsidRDefault="001E006F" w:rsidP="001E006F">
      <w:pPr>
        <w:spacing w:before="100" w:beforeAutospacing="1" w:after="100" w:afterAutospacing="1"/>
        <w:jc w:val="left"/>
        <w:rPr>
          <w:szCs w:val="28"/>
        </w:rPr>
      </w:pPr>
      <w:r w:rsidRPr="001E006F">
        <w:rPr>
          <w:szCs w:val="28"/>
        </w:rPr>
        <w:t>Весной солнце светит ласково и мы сейчас попробуем называть всё ласково:</w:t>
      </w:r>
    </w:p>
    <w:p w:rsidR="001E006F" w:rsidRPr="001E006F" w:rsidRDefault="001E006F" w:rsidP="001E006F">
      <w:pPr>
        <w:spacing w:before="100" w:beforeAutospacing="1" w:after="100" w:afterAutospacing="1"/>
        <w:jc w:val="left"/>
        <w:rPr>
          <w:szCs w:val="28"/>
        </w:rPr>
      </w:pPr>
      <w:r w:rsidRPr="001E006F">
        <w:rPr>
          <w:szCs w:val="28"/>
        </w:rPr>
        <w:t>Птица – птичка Гнездо – гнездышко</w:t>
      </w:r>
    </w:p>
    <w:p w:rsidR="001E006F" w:rsidRPr="001E006F" w:rsidRDefault="001E006F" w:rsidP="001E006F">
      <w:pPr>
        <w:spacing w:before="100" w:beforeAutospacing="1" w:after="100" w:afterAutospacing="1"/>
        <w:jc w:val="left"/>
        <w:rPr>
          <w:szCs w:val="28"/>
        </w:rPr>
      </w:pPr>
      <w:r w:rsidRPr="001E006F">
        <w:rPr>
          <w:szCs w:val="28"/>
        </w:rPr>
        <w:t>Солнце – солнышко Ветер – ветерок</w:t>
      </w:r>
    </w:p>
    <w:p w:rsidR="001E006F" w:rsidRPr="001E006F" w:rsidRDefault="001E006F" w:rsidP="001E006F">
      <w:pPr>
        <w:spacing w:before="100" w:beforeAutospacing="1" w:after="100" w:afterAutospacing="1"/>
        <w:jc w:val="left"/>
        <w:rPr>
          <w:szCs w:val="28"/>
        </w:rPr>
      </w:pPr>
      <w:r w:rsidRPr="001E006F">
        <w:rPr>
          <w:szCs w:val="28"/>
        </w:rPr>
        <w:t>Цветок – цветочек Листок – листочек</w:t>
      </w:r>
    </w:p>
    <w:p w:rsidR="001E006F" w:rsidRPr="001E006F" w:rsidRDefault="001E006F" w:rsidP="001E006F">
      <w:pPr>
        <w:spacing w:before="100" w:beforeAutospacing="1" w:after="100" w:afterAutospacing="1"/>
        <w:jc w:val="left"/>
        <w:rPr>
          <w:szCs w:val="28"/>
        </w:rPr>
      </w:pPr>
      <w:r w:rsidRPr="001E006F">
        <w:rPr>
          <w:szCs w:val="28"/>
        </w:rPr>
        <w:t>Почка – почечка Проталина – проталинка</w:t>
      </w:r>
    </w:p>
    <w:p w:rsidR="001E006F" w:rsidRPr="001E006F" w:rsidRDefault="001E006F" w:rsidP="001E006F">
      <w:pPr>
        <w:spacing w:before="100" w:beforeAutospacing="1" w:after="100" w:afterAutospacing="1"/>
        <w:jc w:val="left"/>
        <w:rPr>
          <w:szCs w:val="28"/>
        </w:rPr>
      </w:pPr>
      <w:r w:rsidRPr="001E006F">
        <w:rPr>
          <w:szCs w:val="28"/>
        </w:rPr>
        <w:t>3. Упражнение «Что лишнее?»</w:t>
      </w:r>
    </w:p>
    <w:p w:rsidR="001E006F" w:rsidRPr="001E006F" w:rsidRDefault="001E006F" w:rsidP="001E006F">
      <w:pPr>
        <w:spacing w:before="100" w:beforeAutospacing="1" w:after="100" w:afterAutospacing="1"/>
        <w:jc w:val="left"/>
        <w:rPr>
          <w:szCs w:val="28"/>
        </w:rPr>
      </w:pPr>
      <w:r w:rsidRPr="001E006F">
        <w:rPr>
          <w:szCs w:val="28"/>
        </w:rPr>
        <w:t>(Совершенствование синтаксической стороны речи предложения с противопоставлением).</w:t>
      </w:r>
    </w:p>
    <w:p w:rsidR="001E006F" w:rsidRPr="001E006F" w:rsidRDefault="001E006F" w:rsidP="001E006F">
      <w:pPr>
        <w:spacing w:before="100" w:beforeAutospacing="1" w:after="100" w:afterAutospacing="1"/>
        <w:jc w:val="left"/>
        <w:rPr>
          <w:szCs w:val="28"/>
        </w:rPr>
      </w:pPr>
      <w:r w:rsidRPr="001E006F">
        <w:rPr>
          <w:szCs w:val="28"/>
        </w:rPr>
        <w:t>- А теперь я хочу проверить, хорошо ли вы знаете другие приметы ранней весны.</w:t>
      </w:r>
    </w:p>
    <w:p w:rsidR="001E006F" w:rsidRPr="001E006F" w:rsidRDefault="001E006F" w:rsidP="001E006F">
      <w:pPr>
        <w:spacing w:before="100" w:beforeAutospacing="1" w:after="100" w:afterAutospacing="1"/>
        <w:jc w:val="left"/>
        <w:rPr>
          <w:szCs w:val="28"/>
        </w:rPr>
      </w:pPr>
      <w:r w:rsidRPr="001E006F">
        <w:rPr>
          <w:szCs w:val="28"/>
        </w:rPr>
        <w:t>- Слушайте меня, определяйте, какая из примет лишняя, и объясняйте, почему.</w:t>
      </w:r>
    </w:p>
    <w:p w:rsidR="001E006F" w:rsidRPr="001E006F" w:rsidRDefault="001E006F" w:rsidP="001E006F">
      <w:pPr>
        <w:spacing w:before="100" w:beforeAutospacing="1" w:after="100" w:afterAutospacing="1"/>
        <w:jc w:val="left"/>
        <w:rPr>
          <w:szCs w:val="28"/>
        </w:rPr>
      </w:pPr>
      <w:r w:rsidRPr="001E006F">
        <w:rPr>
          <w:szCs w:val="28"/>
        </w:rPr>
        <w:t>* Тает снег, улетают в тёплые края перелётные птицы, начинается капель, появляются проталины.</w:t>
      </w:r>
    </w:p>
    <w:p w:rsidR="001E006F" w:rsidRPr="001E006F" w:rsidRDefault="001E006F" w:rsidP="001E006F">
      <w:pPr>
        <w:spacing w:before="100" w:beforeAutospacing="1" w:after="100" w:afterAutospacing="1"/>
        <w:jc w:val="left"/>
        <w:rPr>
          <w:szCs w:val="28"/>
        </w:rPr>
      </w:pPr>
      <w:r w:rsidRPr="001E006F">
        <w:rPr>
          <w:szCs w:val="28"/>
        </w:rPr>
        <w:t>(Ранней весной перелётные птицы не улетают в тёплые края, а прилетают к нам.)</w:t>
      </w:r>
    </w:p>
    <w:p w:rsidR="001E006F" w:rsidRPr="001E006F" w:rsidRDefault="001E006F" w:rsidP="001E006F">
      <w:pPr>
        <w:spacing w:before="100" w:beforeAutospacing="1" w:after="100" w:afterAutospacing="1"/>
        <w:jc w:val="left"/>
        <w:rPr>
          <w:szCs w:val="28"/>
        </w:rPr>
      </w:pPr>
      <w:r w:rsidRPr="001E006F">
        <w:rPr>
          <w:szCs w:val="28"/>
        </w:rPr>
        <w:t>*Распускается верба, начинается ледоход, трещат сильные морозы, расцветаем мать-и мачеха.</w:t>
      </w:r>
    </w:p>
    <w:p w:rsidR="001E006F" w:rsidRPr="001E006F" w:rsidRDefault="001E006F" w:rsidP="001E006F">
      <w:pPr>
        <w:spacing w:before="100" w:beforeAutospacing="1" w:after="100" w:afterAutospacing="1"/>
        <w:jc w:val="left"/>
        <w:rPr>
          <w:szCs w:val="28"/>
        </w:rPr>
      </w:pPr>
      <w:r w:rsidRPr="001E006F">
        <w:rPr>
          <w:szCs w:val="28"/>
        </w:rPr>
        <w:t>(Ранней весной сильные морозы уже е трещат, а бывают только заморозки.)</w:t>
      </w:r>
    </w:p>
    <w:p w:rsidR="001E006F" w:rsidRPr="001E006F" w:rsidRDefault="001E006F" w:rsidP="001E006F">
      <w:pPr>
        <w:spacing w:before="100" w:beforeAutospacing="1" w:after="100" w:afterAutospacing="1"/>
        <w:jc w:val="left"/>
        <w:rPr>
          <w:szCs w:val="28"/>
        </w:rPr>
      </w:pPr>
      <w:r w:rsidRPr="001E006F">
        <w:rPr>
          <w:szCs w:val="28"/>
        </w:rPr>
        <w:t>* Набухают почки, созревают яблоки, на проталинах появляется первая травка, грачи начинают строить гнёзда.</w:t>
      </w:r>
    </w:p>
    <w:p w:rsidR="001E006F" w:rsidRPr="001E006F" w:rsidRDefault="001E006F" w:rsidP="001E006F">
      <w:pPr>
        <w:spacing w:before="100" w:beforeAutospacing="1" w:after="100" w:afterAutospacing="1"/>
        <w:jc w:val="left"/>
        <w:rPr>
          <w:szCs w:val="28"/>
        </w:rPr>
      </w:pPr>
      <w:r w:rsidRPr="001E006F">
        <w:rPr>
          <w:szCs w:val="28"/>
        </w:rPr>
        <w:t>(Яблоки созревают не ранней весной, а летом или осенью.)</w:t>
      </w:r>
    </w:p>
    <w:p w:rsidR="001E006F" w:rsidRPr="001E006F" w:rsidRDefault="001E006F" w:rsidP="001E006F">
      <w:pPr>
        <w:spacing w:before="100" w:beforeAutospacing="1" w:after="100" w:afterAutospacing="1"/>
        <w:jc w:val="left"/>
        <w:rPr>
          <w:szCs w:val="28"/>
        </w:rPr>
      </w:pPr>
      <w:r w:rsidRPr="001E006F">
        <w:rPr>
          <w:szCs w:val="28"/>
        </w:rPr>
        <w:t>*С крыш свисают сосульки, снег темнеет и оседает, листья желтеют и опадают.</w:t>
      </w:r>
    </w:p>
    <w:p w:rsidR="001E006F" w:rsidRPr="001E006F" w:rsidRDefault="001E006F" w:rsidP="001E006F">
      <w:pPr>
        <w:spacing w:before="100" w:beforeAutospacing="1" w:after="100" w:afterAutospacing="1"/>
        <w:jc w:val="left"/>
        <w:rPr>
          <w:szCs w:val="28"/>
        </w:rPr>
      </w:pPr>
      <w:r w:rsidRPr="001E006F">
        <w:rPr>
          <w:szCs w:val="28"/>
        </w:rPr>
        <w:t>(Листья желтеют и опадают осенью, а не ранней весной.)</w:t>
      </w:r>
    </w:p>
    <w:p w:rsidR="001E006F" w:rsidRPr="001E006F" w:rsidRDefault="001E006F" w:rsidP="001E006F">
      <w:pPr>
        <w:spacing w:before="100" w:beforeAutospacing="1" w:after="100" w:afterAutospacing="1"/>
        <w:jc w:val="left"/>
        <w:rPr>
          <w:szCs w:val="28"/>
        </w:rPr>
      </w:pPr>
      <w:r w:rsidRPr="001E006F">
        <w:rPr>
          <w:szCs w:val="28"/>
        </w:rPr>
        <w:t>- Молодцы! Вы были внимательными, исправили ошибки и дали объяснения. </w:t>
      </w:r>
    </w:p>
    <w:p w:rsidR="001E006F" w:rsidRPr="001E006F" w:rsidRDefault="001E006F" w:rsidP="001E006F">
      <w:pPr>
        <w:spacing w:before="100" w:beforeAutospacing="1" w:after="100" w:afterAutospacing="1"/>
        <w:jc w:val="left"/>
        <w:rPr>
          <w:szCs w:val="28"/>
        </w:rPr>
      </w:pPr>
      <w:r w:rsidRPr="001E006F">
        <w:rPr>
          <w:szCs w:val="28"/>
        </w:rPr>
        <w:t>4. Упражнение для развития тонкой моторики</w:t>
      </w:r>
    </w:p>
    <w:p w:rsidR="001E006F" w:rsidRPr="001E006F" w:rsidRDefault="001E006F" w:rsidP="001E006F">
      <w:pPr>
        <w:spacing w:before="100" w:beforeAutospacing="1" w:after="100" w:afterAutospacing="1"/>
        <w:jc w:val="left"/>
        <w:rPr>
          <w:szCs w:val="28"/>
        </w:rPr>
      </w:pPr>
      <w:r w:rsidRPr="001E006F">
        <w:rPr>
          <w:szCs w:val="28"/>
        </w:rPr>
        <w:t>Ребята, весной птицы прилетают из теплых стран и начинают строить свои гнезда.</w:t>
      </w:r>
    </w:p>
    <w:p w:rsidR="001E006F" w:rsidRPr="001E006F" w:rsidRDefault="001E006F" w:rsidP="001E006F">
      <w:pPr>
        <w:spacing w:before="100" w:beforeAutospacing="1" w:after="100" w:afterAutospacing="1"/>
        <w:jc w:val="left"/>
        <w:rPr>
          <w:szCs w:val="28"/>
        </w:rPr>
      </w:pPr>
      <w:r w:rsidRPr="001E006F">
        <w:rPr>
          <w:szCs w:val="28"/>
        </w:rPr>
        <w:t>Давайте поможем им построить гнезда из палочек.</w:t>
      </w:r>
    </w:p>
    <w:p w:rsidR="001E006F" w:rsidRPr="001E006F" w:rsidRDefault="001E006F" w:rsidP="001E006F">
      <w:pPr>
        <w:spacing w:before="100" w:beforeAutospacing="1" w:after="100" w:afterAutospacing="1"/>
        <w:jc w:val="left"/>
        <w:rPr>
          <w:szCs w:val="28"/>
        </w:rPr>
      </w:pPr>
      <w:r w:rsidRPr="001E006F">
        <w:rPr>
          <w:szCs w:val="28"/>
        </w:rPr>
        <w:t>Дети подходят к столам и строят «колодец» из счетных палочек.</w:t>
      </w:r>
    </w:p>
    <w:p w:rsidR="001E006F" w:rsidRPr="001E006F" w:rsidRDefault="001E006F" w:rsidP="001E006F">
      <w:pPr>
        <w:spacing w:before="100" w:beforeAutospacing="1" w:after="100" w:afterAutospacing="1"/>
        <w:jc w:val="left"/>
        <w:rPr>
          <w:szCs w:val="28"/>
        </w:rPr>
      </w:pPr>
      <w:r w:rsidRPr="001E006F">
        <w:rPr>
          <w:szCs w:val="28"/>
        </w:rPr>
        <w:t>5. Упражнение в согласовании существительных с прилагательными</w:t>
      </w:r>
    </w:p>
    <w:p w:rsidR="001E006F" w:rsidRPr="001E006F" w:rsidRDefault="001E006F" w:rsidP="001E006F">
      <w:pPr>
        <w:spacing w:before="100" w:beforeAutospacing="1" w:after="100" w:afterAutospacing="1"/>
        <w:jc w:val="left"/>
        <w:rPr>
          <w:szCs w:val="28"/>
        </w:rPr>
      </w:pPr>
      <w:r w:rsidRPr="001E006F">
        <w:rPr>
          <w:szCs w:val="28"/>
        </w:rPr>
        <w:t>Ребята, а сейчас я буду называть вам слово, а вы к нему будете добавлять слово «Весенний». Например, весенний вечер</w:t>
      </w:r>
    </w:p>
    <w:p w:rsidR="001E006F" w:rsidRPr="001E006F" w:rsidRDefault="001E006F" w:rsidP="001E006F">
      <w:pPr>
        <w:spacing w:before="100" w:beforeAutospacing="1" w:after="100" w:afterAutospacing="1"/>
        <w:jc w:val="left"/>
        <w:rPr>
          <w:szCs w:val="28"/>
        </w:rPr>
      </w:pPr>
      <w:r w:rsidRPr="001E006F">
        <w:rPr>
          <w:szCs w:val="28"/>
        </w:rPr>
        <w:t>Ветер Погода Дождь</w:t>
      </w:r>
    </w:p>
    <w:p w:rsidR="001E006F" w:rsidRPr="001E006F" w:rsidRDefault="001E006F" w:rsidP="001E006F">
      <w:pPr>
        <w:spacing w:before="100" w:beforeAutospacing="1" w:after="100" w:afterAutospacing="1"/>
        <w:jc w:val="left"/>
        <w:rPr>
          <w:szCs w:val="28"/>
        </w:rPr>
      </w:pPr>
      <w:r w:rsidRPr="001E006F">
        <w:rPr>
          <w:szCs w:val="28"/>
        </w:rPr>
        <w:t>Капель Песня птиц Одежда</w:t>
      </w:r>
    </w:p>
    <w:p w:rsidR="001E006F" w:rsidRPr="001E006F" w:rsidRDefault="001E006F" w:rsidP="001E006F">
      <w:pPr>
        <w:spacing w:before="100" w:beforeAutospacing="1" w:after="100" w:afterAutospacing="1"/>
        <w:jc w:val="left"/>
        <w:rPr>
          <w:szCs w:val="28"/>
        </w:rPr>
      </w:pPr>
      <w:r w:rsidRPr="001E006F">
        <w:rPr>
          <w:szCs w:val="28"/>
        </w:rPr>
        <w:t>Гроза Ливень Гром</w:t>
      </w:r>
    </w:p>
    <w:p w:rsidR="001E006F" w:rsidRPr="001E006F" w:rsidRDefault="001E006F" w:rsidP="001E006F">
      <w:pPr>
        <w:spacing w:before="100" w:beforeAutospacing="1" w:after="100" w:afterAutospacing="1"/>
        <w:jc w:val="left"/>
        <w:rPr>
          <w:szCs w:val="28"/>
        </w:rPr>
      </w:pPr>
      <w:r w:rsidRPr="001E006F">
        <w:rPr>
          <w:szCs w:val="28"/>
        </w:rPr>
        <w:t>Настроение Утро Солнце</w:t>
      </w:r>
    </w:p>
    <w:p w:rsidR="001E006F" w:rsidRPr="001E006F" w:rsidRDefault="001E006F" w:rsidP="001E006F">
      <w:pPr>
        <w:spacing w:before="100" w:beforeAutospacing="1" w:after="100" w:afterAutospacing="1"/>
        <w:jc w:val="left"/>
        <w:rPr>
          <w:szCs w:val="28"/>
        </w:rPr>
      </w:pPr>
      <w:r w:rsidRPr="001E006F">
        <w:rPr>
          <w:szCs w:val="28"/>
        </w:rPr>
        <w:t>День Сон Шум</w:t>
      </w:r>
    </w:p>
    <w:p w:rsidR="001E006F" w:rsidRPr="001E006F" w:rsidRDefault="001E006F" w:rsidP="001E006F">
      <w:pPr>
        <w:spacing w:before="100" w:beforeAutospacing="1" w:after="100" w:afterAutospacing="1"/>
        <w:jc w:val="left"/>
        <w:rPr>
          <w:szCs w:val="28"/>
        </w:rPr>
      </w:pPr>
      <w:r w:rsidRPr="001E006F">
        <w:rPr>
          <w:szCs w:val="28"/>
        </w:rPr>
        <w:t>6. Упражнение в составлении простых распространенных предложений, определение количества слов в предложении</w:t>
      </w:r>
    </w:p>
    <w:p w:rsidR="001E006F" w:rsidRPr="001E006F" w:rsidRDefault="001E006F" w:rsidP="001E006F">
      <w:pPr>
        <w:spacing w:before="100" w:beforeAutospacing="1" w:after="100" w:afterAutospacing="1"/>
        <w:jc w:val="left"/>
        <w:rPr>
          <w:szCs w:val="28"/>
        </w:rPr>
      </w:pPr>
      <w:r w:rsidRPr="001E006F">
        <w:rPr>
          <w:szCs w:val="28"/>
        </w:rPr>
        <w:t>Ребята, мы повторили, что бывает весенним. А сейчас каждый из вас скажет, как же он узнает весну.</w:t>
      </w:r>
    </w:p>
    <w:p w:rsidR="001E006F" w:rsidRPr="001E006F" w:rsidRDefault="001E006F" w:rsidP="001E006F">
      <w:pPr>
        <w:spacing w:before="100" w:beforeAutospacing="1" w:after="100" w:afterAutospacing="1"/>
        <w:jc w:val="left"/>
        <w:rPr>
          <w:szCs w:val="28"/>
        </w:rPr>
      </w:pPr>
      <w:r w:rsidRPr="001E006F">
        <w:rPr>
          <w:szCs w:val="28"/>
        </w:rPr>
        <w:t>Дополните предложение:</w:t>
      </w:r>
    </w:p>
    <w:p w:rsidR="001E006F" w:rsidRPr="001E006F" w:rsidRDefault="001E006F" w:rsidP="001E006F">
      <w:pPr>
        <w:spacing w:before="100" w:beforeAutospacing="1" w:after="100" w:afterAutospacing="1"/>
        <w:jc w:val="left"/>
        <w:rPr>
          <w:szCs w:val="28"/>
        </w:rPr>
      </w:pPr>
      <w:r w:rsidRPr="001E006F">
        <w:rPr>
          <w:szCs w:val="28"/>
        </w:rPr>
        <w:t>Я узнаю весну по…</w:t>
      </w:r>
    </w:p>
    <w:p w:rsidR="001E006F" w:rsidRPr="001E006F" w:rsidRDefault="001E006F" w:rsidP="001E006F">
      <w:pPr>
        <w:spacing w:before="100" w:beforeAutospacing="1" w:after="100" w:afterAutospacing="1"/>
        <w:jc w:val="left"/>
        <w:rPr>
          <w:szCs w:val="28"/>
        </w:rPr>
      </w:pPr>
      <w:r w:rsidRPr="001E006F">
        <w:rPr>
          <w:szCs w:val="28"/>
        </w:rPr>
        <w:t>Весну можно узнать по …</w:t>
      </w:r>
    </w:p>
    <w:p w:rsidR="001E006F" w:rsidRPr="001E006F" w:rsidRDefault="001E006F" w:rsidP="001E006F">
      <w:pPr>
        <w:spacing w:before="100" w:beforeAutospacing="1" w:after="100" w:afterAutospacing="1"/>
        <w:jc w:val="left"/>
        <w:rPr>
          <w:szCs w:val="28"/>
        </w:rPr>
      </w:pPr>
      <w:r w:rsidRPr="001E006F">
        <w:rPr>
          <w:szCs w:val="28"/>
        </w:rPr>
        <w:t>Весной …</w:t>
      </w:r>
    </w:p>
    <w:p w:rsidR="001E006F" w:rsidRPr="001E006F" w:rsidRDefault="001E006F" w:rsidP="001E006F">
      <w:pPr>
        <w:spacing w:before="100" w:beforeAutospacing="1" w:after="100" w:afterAutospacing="1"/>
        <w:jc w:val="left"/>
        <w:rPr>
          <w:szCs w:val="28"/>
        </w:rPr>
      </w:pPr>
      <w:r w:rsidRPr="001E006F">
        <w:rPr>
          <w:szCs w:val="28"/>
        </w:rPr>
        <w:t>Дети составляют предложение и считают, сколько в нем слов.</w:t>
      </w:r>
    </w:p>
    <w:p w:rsidR="001E006F" w:rsidRPr="001E006F" w:rsidRDefault="001E006F" w:rsidP="001E006F">
      <w:pPr>
        <w:spacing w:before="100" w:beforeAutospacing="1" w:after="100" w:afterAutospacing="1"/>
        <w:jc w:val="left"/>
        <w:rPr>
          <w:szCs w:val="28"/>
        </w:rPr>
      </w:pPr>
      <w:r w:rsidRPr="001E006F">
        <w:rPr>
          <w:szCs w:val="28"/>
        </w:rPr>
        <w:t>7. Физкультминутка</w:t>
      </w:r>
    </w:p>
    <w:p w:rsidR="001E006F" w:rsidRPr="001E006F" w:rsidRDefault="001E006F" w:rsidP="001E006F">
      <w:pPr>
        <w:spacing w:before="100" w:beforeAutospacing="1" w:after="100" w:afterAutospacing="1"/>
        <w:jc w:val="left"/>
        <w:rPr>
          <w:szCs w:val="28"/>
        </w:rPr>
      </w:pPr>
      <w:r w:rsidRPr="001E006F">
        <w:rPr>
          <w:szCs w:val="28"/>
        </w:rPr>
        <w:t>Пришло время немного отдохнуть. Становитесь в круг</w:t>
      </w:r>
    </w:p>
    <w:p w:rsidR="001E006F" w:rsidRPr="001E006F" w:rsidRDefault="001E006F" w:rsidP="001E006F">
      <w:pPr>
        <w:jc w:val="left"/>
        <w:rPr>
          <w:szCs w:val="28"/>
        </w:rPr>
      </w:pPr>
      <w:r w:rsidRPr="001E006F">
        <w:rPr>
          <w:szCs w:val="28"/>
        </w:rPr>
        <w:t>На снегу косые тени</w:t>
      </w:r>
    </w:p>
    <w:p w:rsidR="001E006F" w:rsidRPr="001E006F" w:rsidRDefault="001E006F" w:rsidP="001E006F">
      <w:pPr>
        <w:spacing w:before="100" w:beforeAutospacing="1" w:after="100" w:afterAutospacing="1"/>
        <w:jc w:val="left"/>
        <w:rPr>
          <w:szCs w:val="28"/>
        </w:rPr>
      </w:pPr>
      <w:r w:rsidRPr="001E006F">
        <w:rPr>
          <w:szCs w:val="28"/>
        </w:rPr>
        <w:t>Разгулялся день весенний</w:t>
      </w:r>
    </w:p>
    <w:p w:rsidR="001E006F" w:rsidRPr="001E006F" w:rsidRDefault="001E006F" w:rsidP="001E006F">
      <w:pPr>
        <w:spacing w:before="100" w:beforeAutospacing="1" w:after="100" w:afterAutospacing="1"/>
        <w:jc w:val="left"/>
        <w:rPr>
          <w:szCs w:val="28"/>
        </w:rPr>
      </w:pPr>
      <w:r w:rsidRPr="001E006F">
        <w:rPr>
          <w:szCs w:val="28"/>
        </w:rPr>
        <w:t>руки на поясе</w:t>
      </w:r>
    </w:p>
    <w:p w:rsidR="001E006F" w:rsidRPr="001E006F" w:rsidRDefault="001E006F" w:rsidP="001E006F">
      <w:pPr>
        <w:spacing w:before="100" w:beforeAutospacing="1" w:after="100" w:afterAutospacing="1"/>
        <w:jc w:val="left"/>
        <w:rPr>
          <w:szCs w:val="28"/>
        </w:rPr>
      </w:pPr>
      <w:r w:rsidRPr="001E006F">
        <w:rPr>
          <w:szCs w:val="28"/>
        </w:rPr>
        <w:t>наклоны влево – вправо</w:t>
      </w:r>
    </w:p>
    <w:p w:rsidR="001E006F" w:rsidRPr="001E006F" w:rsidRDefault="001E006F" w:rsidP="001E006F">
      <w:pPr>
        <w:spacing w:before="100" w:beforeAutospacing="1" w:after="100" w:afterAutospacing="1"/>
        <w:jc w:val="left"/>
        <w:rPr>
          <w:szCs w:val="28"/>
        </w:rPr>
      </w:pPr>
      <w:r w:rsidRPr="001E006F">
        <w:rPr>
          <w:szCs w:val="28"/>
        </w:rPr>
        <w:t>Тени длинными шагами</w:t>
      </w:r>
    </w:p>
    <w:p w:rsidR="001E006F" w:rsidRPr="001E006F" w:rsidRDefault="001E006F" w:rsidP="001E006F">
      <w:pPr>
        <w:spacing w:before="100" w:beforeAutospacing="1" w:after="100" w:afterAutospacing="1"/>
        <w:jc w:val="left"/>
        <w:rPr>
          <w:szCs w:val="28"/>
        </w:rPr>
      </w:pPr>
      <w:r w:rsidRPr="001E006F">
        <w:rPr>
          <w:szCs w:val="28"/>
        </w:rPr>
        <w:t>По сугробам ходят с нами</w:t>
      </w:r>
    </w:p>
    <w:p w:rsidR="001E006F" w:rsidRPr="001E006F" w:rsidRDefault="001E006F" w:rsidP="001E006F">
      <w:pPr>
        <w:spacing w:before="100" w:beforeAutospacing="1" w:after="100" w:afterAutospacing="1"/>
        <w:jc w:val="left"/>
        <w:rPr>
          <w:szCs w:val="28"/>
        </w:rPr>
      </w:pPr>
      <w:r w:rsidRPr="001E006F">
        <w:rPr>
          <w:szCs w:val="28"/>
        </w:rPr>
        <w:t>маршируют</w:t>
      </w:r>
    </w:p>
    <w:p w:rsidR="001E006F" w:rsidRPr="001E006F" w:rsidRDefault="001E006F" w:rsidP="001E006F">
      <w:pPr>
        <w:spacing w:before="100" w:beforeAutospacing="1" w:after="100" w:afterAutospacing="1"/>
        <w:jc w:val="left"/>
        <w:rPr>
          <w:szCs w:val="28"/>
        </w:rPr>
      </w:pPr>
      <w:r w:rsidRPr="001E006F">
        <w:rPr>
          <w:szCs w:val="28"/>
        </w:rPr>
        <w:t>на месте</w:t>
      </w:r>
    </w:p>
    <w:p w:rsidR="001E006F" w:rsidRPr="001E006F" w:rsidRDefault="001E006F" w:rsidP="001E006F">
      <w:pPr>
        <w:spacing w:before="100" w:beforeAutospacing="1" w:after="100" w:afterAutospacing="1"/>
        <w:jc w:val="left"/>
        <w:rPr>
          <w:szCs w:val="28"/>
        </w:rPr>
      </w:pPr>
      <w:r w:rsidRPr="001E006F">
        <w:rPr>
          <w:szCs w:val="28"/>
        </w:rPr>
        <w:t>Вдруг глубокие следы</w:t>
      </w:r>
    </w:p>
    <w:p w:rsidR="001E006F" w:rsidRPr="001E006F" w:rsidRDefault="001E006F" w:rsidP="001E006F">
      <w:pPr>
        <w:spacing w:before="100" w:beforeAutospacing="1" w:after="100" w:afterAutospacing="1"/>
        <w:jc w:val="left"/>
        <w:rPr>
          <w:szCs w:val="28"/>
        </w:rPr>
      </w:pPr>
      <w:r w:rsidRPr="001E006F">
        <w:rPr>
          <w:szCs w:val="28"/>
        </w:rPr>
        <w:t>Стали полные воды</w:t>
      </w:r>
    </w:p>
    <w:p w:rsidR="001E006F" w:rsidRPr="001E006F" w:rsidRDefault="001E006F" w:rsidP="001E006F">
      <w:pPr>
        <w:spacing w:before="100" w:beforeAutospacing="1" w:after="100" w:afterAutospacing="1"/>
        <w:jc w:val="left"/>
        <w:rPr>
          <w:szCs w:val="28"/>
        </w:rPr>
      </w:pPr>
      <w:r w:rsidRPr="001E006F">
        <w:rPr>
          <w:szCs w:val="28"/>
        </w:rPr>
        <w:t>шагают с высоким</w:t>
      </w:r>
    </w:p>
    <w:p w:rsidR="001E006F" w:rsidRPr="001E006F" w:rsidRDefault="001E006F" w:rsidP="001E006F">
      <w:pPr>
        <w:spacing w:before="100" w:beforeAutospacing="1" w:after="100" w:afterAutospacing="1"/>
        <w:jc w:val="left"/>
        <w:rPr>
          <w:szCs w:val="28"/>
        </w:rPr>
      </w:pPr>
      <w:r w:rsidRPr="001E006F">
        <w:rPr>
          <w:szCs w:val="28"/>
        </w:rPr>
        <w:t>подниманием колен</w:t>
      </w:r>
    </w:p>
    <w:p w:rsidR="001E006F" w:rsidRPr="001E006F" w:rsidRDefault="001E006F" w:rsidP="001E006F">
      <w:pPr>
        <w:spacing w:before="100" w:beforeAutospacing="1" w:after="100" w:afterAutospacing="1"/>
        <w:jc w:val="left"/>
        <w:rPr>
          <w:szCs w:val="28"/>
        </w:rPr>
      </w:pPr>
      <w:r w:rsidRPr="001E006F">
        <w:rPr>
          <w:szCs w:val="28"/>
        </w:rPr>
        <w:t>Солнце топит снег и лед</w:t>
      </w:r>
    </w:p>
    <w:p w:rsidR="001E006F" w:rsidRPr="001E006F" w:rsidRDefault="001E006F" w:rsidP="001E006F">
      <w:pPr>
        <w:spacing w:before="100" w:beforeAutospacing="1" w:after="100" w:afterAutospacing="1"/>
        <w:jc w:val="left"/>
        <w:rPr>
          <w:szCs w:val="28"/>
        </w:rPr>
      </w:pPr>
      <w:r w:rsidRPr="001E006F">
        <w:rPr>
          <w:szCs w:val="28"/>
        </w:rPr>
        <w:t>тянут руки вверх</w:t>
      </w:r>
    </w:p>
    <w:p w:rsidR="001E006F" w:rsidRPr="001E006F" w:rsidRDefault="001E006F" w:rsidP="001E006F">
      <w:pPr>
        <w:spacing w:before="100" w:beforeAutospacing="1" w:after="100" w:afterAutospacing="1"/>
        <w:jc w:val="left"/>
        <w:rPr>
          <w:szCs w:val="28"/>
        </w:rPr>
      </w:pPr>
      <w:r w:rsidRPr="001E006F">
        <w:rPr>
          <w:szCs w:val="28"/>
        </w:rPr>
        <w:t>А сосулька слезы льет</w:t>
      </w:r>
    </w:p>
    <w:p w:rsidR="001E006F" w:rsidRPr="001E006F" w:rsidRDefault="001E006F" w:rsidP="001E006F">
      <w:pPr>
        <w:spacing w:before="100" w:beforeAutospacing="1" w:after="100" w:afterAutospacing="1"/>
        <w:jc w:val="left"/>
        <w:rPr>
          <w:szCs w:val="28"/>
        </w:rPr>
      </w:pPr>
      <w:r w:rsidRPr="001E006F">
        <w:rPr>
          <w:szCs w:val="28"/>
        </w:rPr>
        <w:t>наклон вперед, руки вниз</w:t>
      </w:r>
    </w:p>
    <w:p w:rsidR="001E006F" w:rsidRPr="001E006F" w:rsidRDefault="001E006F" w:rsidP="001E006F">
      <w:pPr>
        <w:spacing w:before="100" w:beforeAutospacing="1" w:after="100" w:afterAutospacing="1"/>
        <w:jc w:val="left"/>
        <w:rPr>
          <w:szCs w:val="28"/>
        </w:rPr>
      </w:pPr>
      <w:r w:rsidRPr="001E006F">
        <w:rPr>
          <w:szCs w:val="28"/>
        </w:rPr>
        <w:t>Стужа кончилась, ура</w:t>
      </w:r>
    </w:p>
    <w:p w:rsidR="001E006F" w:rsidRPr="001E006F" w:rsidRDefault="001E006F" w:rsidP="001E006F">
      <w:pPr>
        <w:spacing w:before="100" w:beforeAutospacing="1" w:after="100" w:afterAutospacing="1"/>
        <w:jc w:val="left"/>
        <w:rPr>
          <w:szCs w:val="28"/>
        </w:rPr>
      </w:pPr>
      <w:r w:rsidRPr="001E006F">
        <w:rPr>
          <w:szCs w:val="28"/>
        </w:rPr>
        <w:t>руки вверх в стороны</w:t>
      </w:r>
    </w:p>
    <w:p w:rsidR="001E006F" w:rsidRPr="001E006F" w:rsidRDefault="001E006F" w:rsidP="001E006F">
      <w:pPr>
        <w:spacing w:before="100" w:beforeAutospacing="1" w:after="100" w:afterAutospacing="1"/>
        <w:jc w:val="left"/>
        <w:rPr>
          <w:szCs w:val="28"/>
        </w:rPr>
      </w:pPr>
      <w:r w:rsidRPr="001E006F">
        <w:rPr>
          <w:szCs w:val="28"/>
        </w:rPr>
        <w:t>Нам весну встречать пора</w:t>
      </w:r>
    </w:p>
    <w:p w:rsidR="001E006F" w:rsidRPr="001E006F" w:rsidRDefault="001E006F" w:rsidP="001E006F">
      <w:pPr>
        <w:spacing w:before="100" w:beforeAutospacing="1" w:after="100" w:afterAutospacing="1"/>
        <w:jc w:val="left"/>
        <w:rPr>
          <w:szCs w:val="28"/>
        </w:rPr>
      </w:pPr>
      <w:r w:rsidRPr="001E006F">
        <w:rPr>
          <w:szCs w:val="28"/>
        </w:rPr>
        <w:t>жест «приглашение»</w:t>
      </w:r>
    </w:p>
    <w:p w:rsidR="001E006F" w:rsidRPr="001E006F" w:rsidRDefault="001E006F" w:rsidP="001E006F">
      <w:pPr>
        <w:spacing w:before="100" w:beforeAutospacing="1" w:after="100" w:afterAutospacing="1"/>
        <w:jc w:val="left"/>
        <w:rPr>
          <w:szCs w:val="28"/>
        </w:rPr>
      </w:pPr>
      <w:r w:rsidRPr="001E006F">
        <w:rPr>
          <w:szCs w:val="28"/>
        </w:rPr>
        <w:br/>
      </w:r>
    </w:p>
    <w:p w:rsidR="001E006F" w:rsidRPr="001E006F" w:rsidRDefault="001E006F" w:rsidP="001E006F">
      <w:pPr>
        <w:spacing w:before="100" w:beforeAutospacing="1" w:after="100" w:afterAutospacing="1"/>
        <w:jc w:val="left"/>
        <w:rPr>
          <w:szCs w:val="28"/>
        </w:rPr>
      </w:pPr>
      <w:r w:rsidRPr="001E006F">
        <w:rPr>
          <w:szCs w:val="28"/>
        </w:rPr>
        <w:t>8. Составление схемы предложения</w:t>
      </w:r>
    </w:p>
    <w:p w:rsidR="001E006F" w:rsidRPr="001E006F" w:rsidRDefault="001E006F" w:rsidP="001E006F">
      <w:pPr>
        <w:spacing w:before="100" w:beforeAutospacing="1" w:after="100" w:afterAutospacing="1"/>
        <w:jc w:val="left"/>
        <w:rPr>
          <w:szCs w:val="28"/>
        </w:rPr>
      </w:pPr>
      <w:r w:rsidRPr="001E006F">
        <w:rPr>
          <w:szCs w:val="28"/>
        </w:rPr>
        <w:t>Вы составили столько хороших предложений. Я тоже составила предложение:</w:t>
      </w:r>
    </w:p>
    <w:p w:rsidR="001E006F" w:rsidRPr="001E006F" w:rsidRDefault="001E006F" w:rsidP="001E006F">
      <w:pPr>
        <w:spacing w:before="100" w:beforeAutospacing="1" w:after="100" w:afterAutospacing="1"/>
        <w:jc w:val="left"/>
        <w:rPr>
          <w:szCs w:val="28"/>
        </w:rPr>
      </w:pPr>
      <w:r w:rsidRPr="001E006F">
        <w:rPr>
          <w:szCs w:val="28"/>
        </w:rPr>
        <w:t>Весной на деревьях набухают почки.</w:t>
      </w:r>
    </w:p>
    <w:p w:rsidR="001E006F" w:rsidRPr="001E006F" w:rsidRDefault="001E006F" w:rsidP="001E006F">
      <w:pPr>
        <w:spacing w:before="100" w:beforeAutospacing="1" w:after="100" w:afterAutospacing="1"/>
        <w:jc w:val="left"/>
        <w:rPr>
          <w:szCs w:val="28"/>
        </w:rPr>
      </w:pPr>
      <w:r w:rsidRPr="001E006F">
        <w:rPr>
          <w:szCs w:val="28"/>
        </w:rPr>
        <w:t>Давайте посчитаем, сколько слов в этом предложении (пять)</w:t>
      </w:r>
    </w:p>
    <w:p w:rsidR="001E006F" w:rsidRPr="001E006F" w:rsidRDefault="001E006F" w:rsidP="001E006F">
      <w:pPr>
        <w:spacing w:before="100" w:beforeAutospacing="1" w:after="100" w:afterAutospacing="1"/>
        <w:jc w:val="left"/>
        <w:rPr>
          <w:szCs w:val="28"/>
        </w:rPr>
      </w:pPr>
      <w:r w:rsidRPr="001E006F">
        <w:rPr>
          <w:szCs w:val="28"/>
        </w:rPr>
        <w:t>А теперь я предлагаю вам самостоятельно составить схему этого предложения.</w:t>
      </w:r>
    </w:p>
    <w:p w:rsidR="001E006F" w:rsidRPr="001E006F" w:rsidRDefault="001E006F" w:rsidP="001E006F">
      <w:pPr>
        <w:spacing w:before="100" w:beforeAutospacing="1" w:after="100" w:afterAutospacing="1"/>
        <w:jc w:val="left"/>
        <w:rPr>
          <w:szCs w:val="28"/>
        </w:rPr>
      </w:pPr>
      <w:r w:rsidRPr="001E006F">
        <w:rPr>
          <w:szCs w:val="28"/>
        </w:rPr>
        <w:t>Дети садятся за столы и составляют схему этого предложения</w:t>
      </w:r>
    </w:p>
    <w:p w:rsidR="001E006F" w:rsidRPr="001E006F" w:rsidRDefault="001E006F" w:rsidP="001E006F">
      <w:pPr>
        <w:spacing w:before="100" w:beforeAutospacing="1" w:after="100" w:afterAutospacing="1"/>
        <w:jc w:val="left"/>
        <w:rPr>
          <w:szCs w:val="28"/>
        </w:rPr>
      </w:pPr>
      <w:r w:rsidRPr="001E006F">
        <w:rPr>
          <w:szCs w:val="28"/>
        </w:rPr>
        <w:t>9. Составление схемы слова</w:t>
      </w:r>
    </w:p>
    <w:p w:rsidR="001E006F" w:rsidRPr="001E006F" w:rsidRDefault="001E006F" w:rsidP="001E006F">
      <w:pPr>
        <w:spacing w:before="100" w:beforeAutospacing="1" w:after="100" w:afterAutospacing="1"/>
        <w:jc w:val="left"/>
        <w:rPr>
          <w:szCs w:val="28"/>
        </w:rPr>
      </w:pPr>
      <w:r w:rsidRPr="001E006F">
        <w:rPr>
          <w:szCs w:val="28"/>
        </w:rPr>
        <w:t>Ребята, о чем мы сегодня говорили на занятии? (О весне)</w:t>
      </w:r>
    </w:p>
    <w:p w:rsidR="001E006F" w:rsidRPr="001E006F" w:rsidRDefault="001E006F" w:rsidP="001E006F">
      <w:pPr>
        <w:spacing w:before="100" w:beforeAutospacing="1" w:after="100" w:afterAutospacing="1"/>
        <w:jc w:val="left"/>
        <w:rPr>
          <w:szCs w:val="28"/>
        </w:rPr>
      </w:pPr>
      <w:r w:rsidRPr="001E006F">
        <w:rPr>
          <w:szCs w:val="28"/>
        </w:rPr>
        <w:t>Давайте произнесем это слово.</w:t>
      </w:r>
    </w:p>
    <w:p w:rsidR="001E006F" w:rsidRPr="001E006F" w:rsidRDefault="001E006F" w:rsidP="001E006F">
      <w:pPr>
        <w:spacing w:before="100" w:beforeAutospacing="1" w:after="100" w:afterAutospacing="1"/>
        <w:jc w:val="left"/>
        <w:rPr>
          <w:szCs w:val="28"/>
        </w:rPr>
      </w:pPr>
      <w:r w:rsidRPr="001E006F">
        <w:rPr>
          <w:szCs w:val="28"/>
        </w:rPr>
        <w:t>Весна</w:t>
      </w:r>
    </w:p>
    <w:p w:rsidR="001E006F" w:rsidRPr="001E006F" w:rsidRDefault="001E006F" w:rsidP="001E006F">
      <w:pPr>
        <w:spacing w:before="100" w:beforeAutospacing="1" w:after="100" w:afterAutospacing="1"/>
        <w:jc w:val="left"/>
        <w:rPr>
          <w:szCs w:val="28"/>
        </w:rPr>
      </w:pPr>
      <w:r w:rsidRPr="001E006F">
        <w:rPr>
          <w:szCs w:val="28"/>
        </w:rPr>
        <w:t>Сколько слогов в этом слове (два)</w:t>
      </w:r>
    </w:p>
    <w:p w:rsidR="001E006F" w:rsidRPr="001E006F" w:rsidRDefault="001E006F" w:rsidP="001E006F">
      <w:pPr>
        <w:spacing w:before="100" w:beforeAutospacing="1" w:after="100" w:afterAutospacing="1"/>
        <w:jc w:val="left"/>
        <w:rPr>
          <w:szCs w:val="28"/>
        </w:rPr>
      </w:pPr>
      <w:r w:rsidRPr="001E006F">
        <w:rPr>
          <w:szCs w:val="28"/>
        </w:rPr>
        <w:t>Назовите первый (вес-)</w:t>
      </w:r>
    </w:p>
    <w:p w:rsidR="001E006F" w:rsidRPr="001E006F" w:rsidRDefault="001E006F" w:rsidP="001E006F">
      <w:pPr>
        <w:spacing w:before="100" w:beforeAutospacing="1" w:after="100" w:afterAutospacing="1"/>
        <w:jc w:val="left"/>
        <w:rPr>
          <w:szCs w:val="28"/>
        </w:rPr>
      </w:pPr>
      <w:r w:rsidRPr="001E006F">
        <w:rPr>
          <w:szCs w:val="28"/>
        </w:rPr>
        <w:t>Назовите второй (-на)</w:t>
      </w:r>
    </w:p>
    <w:p w:rsidR="001E006F" w:rsidRPr="001E006F" w:rsidRDefault="001E006F" w:rsidP="001E006F">
      <w:pPr>
        <w:spacing w:before="100" w:beforeAutospacing="1" w:after="100" w:afterAutospacing="1"/>
        <w:jc w:val="left"/>
        <w:rPr>
          <w:szCs w:val="28"/>
        </w:rPr>
      </w:pPr>
      <w:r w:rsidRPr="001E006F">
        <w:rPr>
          <w:szCs w:val="28"/>
        </w:rPr>
        <w:t>Сейчас вы откроете свои коробочки и мы составим схему этого слова.</w:t>
      </w:r>
    </w:p>
    <w:p w:rsidR="001E006F" w:rsidRPr="001E006F" w:rsidRDefault="001E006F" w:rsidP="001E006F">
      <w:pPr>
        <w:spacing w:before="100" w:beforeAutospacing="1" w:after="100" w:afterAutospacing="1"/>
        <w:jc w:val="left"/>
        <w:rPr>
          <w:szCs w:val="28"/>
        </w:rPr>
      </w:pPr>
      <w:r w:rsidRPr="001E006F">
        <w:rPr>
          <w:szCs w:val="28"/>
        </w:rPr>
        <w:t>Звуки: Вь – е – с – н – а .</w:t>
      </w:r>
    </w:p>
    <w:p w:rsidR="001E006F" w:rsidRPr="001E006F" w:rsidRDefault="001E006F" w:rsidP="001E006F">
      <w:pPr>
        <w:spacing w:before="100" w:beforeAutospacing="1" w:after="100" w:afterAutospacing="1"/>
        <w:jc w:val="left"/>
        <w:rPr>
          <w:szCs w:val="28"/>
        </w:rPr>
      </w:pPr>
      <w:r w:rsidRPr="001E006F">
        <w:rPr>
          <w:szCs w:val="28"/>
        </w:rPr>
        <w:t>Фишки: зеленая, красная, синяя, синяя, красная.</w:t>
      </w:r>
    </w:p>
    <w:p w:rsidR="001E006F" w:rsidRPr="001E006F" w:rsidRDefault="001E006F" w:rsidP="001E006F">
      <w:pPr>
        <w:spacing w:before="100" w:beforeAutospacing="1" w:after="100" w:afterAutospacing="1"/>
        <w:jc w:val="center"/>
        <w:rPr>
          <w:szCs w:val="28"/>
        </w:rPr>
      </w:pPr>
      <w:r w:rsidRPr="001E006F">
        <w:rPr>
          <w:szCs w:val="28"/>
        </w:rPr>
        <w:t>3 Подведение итогов</w:t>
      </w:r>
    </w:p>
    <w:p w:rsidR="001E006F" w:rsidRPr="001E006F" w:rsidRDefault="001E006F" w:rsidP="001E006F">
      <w:pPr>
        <w:spacing w:before="100" w:beforeAutospacing="1" w:after="100" w:afterAutospacing="1"/>
        <w:jc w:val="left"/>
        <w:rPr>
          <w:szCs w:val="28"/>
        </w:rPr>
      </w:pPr>
      <w:r w:rsidRPr="001E006F">
        <w:rPr>
          <w:szCs w:val="28"/>
        </w:rPr>
        <w:t>Дети выходят из-за столов, смотрят, как составили схему остальные.</w:t>
      </w:r>
    </w:p>
    <w:p w:rsidR="001E006F" w:rsidRPr="001E006F" w:rsidRDefault="001E006F" w:rsidP="001E006F">
      <w:pPr>
        <w:spacing w:before="100" w:beforeAutospacing="1" w:after="100" w:afterAutospacing="1"/>
        <w:jc w:val="left"/>
        <w:rPr>
          <w:szCs w:val="28"/>
        </w:rPr>
      </w:pPr>
      <w:r w:rsidRPr="001E006F">
        <w:rPr>
          <w:szCs w:val="28"/>
        </w:rPr>
        <w:t>Отвечают на вопрос по своей схеме:</w:t>
      </w:r>
    </w:p>
    <w:p w:rsidR="001E006F" w:rsidRPr="001E006F" w:rsidRDefault="001E006F" w:rsidP="001E006F">
      <w:pPr>
        <w:spacing w:before="100" w:beforeAutospacing="1" w:after="100" w:afterAutospacing="1"/>
        <w:jc w:val="left"/>
        <w:rPr>
          <w:szCs w:val="28"/>
        </w:rPr>
      </w:pPr>
      <w:r w:rsidRPr="001E006F">
        <w:rPr>
          <w:szCs w:val="28"/>
        </w:rPr>
        <w:t>Ты все правильно сделал?</w:t>
      </w:r>
    </w:p>
    <w:p w:rsidR="001E006F" w:rsidRPr="001E006F" w:rsidRDefault="001E006F" w:rsidP="001E006F">
      <w:pPr>
        <w:spacing w:before="100" w:beforeAutospacing="1" w:after="100" w:afterAutospacing="1"/>
        <w:jc w:val="left"/>
        <w:rPr>
          <w:szCs w:val="28"/>
        </w:rPr>
      </w:pPr>
      <w:r w:rsidRPr="001E006F">
        <w:rPr>
          <w:szCs w:val="28"/>
        </w:rPr>
        <w:t>Ты доволен своей работой?</w:t>
      </w:r>
    </w:p>
    <w:p w:rsidR="001E006F" w:rsidRPr="001E006F" w:rsidRDefault="001E006F" w:rsidP="001E006F">
      <w:pPr>
        <w:spacing w:before="100" w:beforeAutospacing="1" w:after="100" w:afterAutospacing="1"/>
        <w:jc w:val="left"/>
        <w:rPr>
          <w:szCs w:val="28"/>
        </w:rPr>
      </w:pPr>
      <w:r w:rsidRPr="001E006F">
        <w:rPr>
          <w:szCs w:val="28"/>
        </w:rPr>
        <w:t>А теперь, ребята, мы вернулись из весеннего леса в группу.</w:t>
      </w:r>
    </w:p>
    <w:p w:rsidR="001E006F" w:rsidRPr="001E006F" w:rsidRDefault="001E006F" w:rsidP="001E006F">
      <w:pPr>
        <w:spacing w:before="100" w:beforeAutospacing="1" w:after="100" w:afterAutospacing="1"/>
        <w:jc w:val="left"/>
        <w:rPr>
          <w:szCs w:val="28"/>
        </w:rPr>
      </w:pPr>
      <w:r w:rsidRPr="001E006F">
        <w:rPr>
          <w:szCs w:val="28"/>
        </w:rPr>
        <w:t>Скажите, вам понравилось занятие?</w:t>
      </w:r>
    </w:p>
    <w:p w:rsidR="001E006F" w:rsidRPr="001E006F" w:rsidRDefault="001E006F" w:rsidP="001E006F">
      <w:pPr>
        <w:spacing w:before="100" w:beforeAutospacing="1" w:after="100" w:afterAutospacing="1"/>
        <w:jc w:val="left"/>
        <w:rPr>
          <w:szCs w:val="28"/>
        </w:rPr>
      </w:pPr>
      <w:r w:rsidRPr="001E006F">
        <w:rPr>
          <w:szCs w:val="28"/>
        </w:rPr>
        <w:t>Всем спасибо!</w:t>
      </w:r>
    </w:p>
    <w:p w:rsidR="001E006F" w:rsidRPr="001E006F" w:rsidRDefault="001E006F" w:rsidP="001E006F">
      <w:pPr>
        <w:spacing w:before="100" w:beforeAutospacing="1" w:after="100" w:afterAutospacing="1"/>
        <w:jc w:val="left"/>
        <w:rPr>
          <w:szCs w:val="28"/>
        </w:rPr>
      </w:pPr>
      <w:r w:rsidRPr="001E006F">
        <w:rPr>
          <w:szCs w:val="28"/>
        </w:rPr>
        <w:t>Занятие окончено!</w:t>
      </w:r>
    </w:p>
    <w:p w:rsidR="001E006F" w:rsidRPr="001E006F" w:rsidRDefault="001E006F" w:rsidP="001E006F">
      <w:pPr>
        <w:pStyle w:val="ad"/>
        <w:shd w:val="clear" w:color="auto" w:fill="FFFFFF"/>
        <w:spacing w:before="0" w:beforeAutospacing="0" w:after="0" w:afterAutospacing="0" w:line="240" w:lineRule="auto"/>
        <w:jc w:val="left"/>
        <w:rPr>
          <w:i/>
          <w:color w:val="333333"/>
          <w:szCs w:val="28"/>
        </w:rPr>
      </w:pPr>
      <w:r w:rsidRPr="001E006F">
        <w:rPr>
          <w:rStyle w:val="af"/>
          <w:i/>
          <w:color w:val="333333"/>
          <w:szCs w:val="28"/>
          <w:bdr w:val="none" w:sz="0" w:space="0" w:color="auto" w:frame="1"/>
        </w:rPr>
        <w:t>Конспект подгруппового логопедического занятия с элементами фольклора в средней группе на тему</w:t>
      </w:r>
      <w:r w:rsidRPr="001E006F">
        <w:rPr>
          <w:rStyle w:val="apple-converted-space"/>
          <w:b/>
          <w:bCs/>
          <w:i/>
          <w:color w:val="333333"/>
          <w:szCs w:val="28"/>
          <w:bdr w:val="none" w:sz="0" w:space="0" w:color="auto" w:frame="1"/>
        </w:rPr>
        <w:t> </w:t>
      </w:r>
      <w:r w:rsidRPr="001E006F">
        <w:rPr>
          <w:i/>
          <w:color w:val="333333"/>
          <w:szCs w:val="28"/>
        </w:rPr>
        <w:t>"</w:t>
      </w:r>
      <w:r w:rsidRPr="001E006F">
        <w:rPr>
          <w:rStyle w:val="af"/>
          <w:i/>
          <w:color w:val="333333"/>
          <w:szCs w:val="28"/>
          <w:bdr w:val="none" w:sz="0" w:space="0" w:color="auto" w:frame="1"/>
        </w:rPr>
        <w:t>Домашние животные</w:t>
      </w:r>
      <w:r w:rsidRPr="001E006F">
        <w:rPr>
          <w:i/>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Коррекционно-образовательные цели. Расширение, уточнение и активизация словаря по теме</w:t>
      </w:r>
      <w:r w:rsidRPr="001E006F">
        <w:rPr>
          <w:rStyle w:val="apple-converted-space"/>
          <w:color w:val="333333"/>
          <w:szCs w:val="28"/>
        </w:rPr>
        <w:t> </w:t>
      </w:r>
      <w:r w:rsidRPr="001E006F">
        <w:rPr>
          <w:i/>
          <w:iCs/>
          <w:color w:val="333333"/>
          <w:szCs w:val="28"/>
          <w:bdr w:val="none" w:sz="0" w:space="0" w:color="auto" w:frame="1"/>
        </w:rPr>
        <w:t>«</w:t>
      </w:r>
      <w:r w:rsidRPr="001E006F">
        <w:rPr>
          <w:rStyle w:val="af"/>
          <w:i/>
          <w:iCs/>
          <w:color w:val="333333"/>
          <w:szCs w:val="28"/>
          <w:bdr w:val="none" w:sz="0" w:space="0" w:color="auto" w:frame="1"/>
        </w:rPr>
        <w:t>Домашние животные</w:t>
      </w:r>
      <w:r w:rsidRPr="001E006F">
        <w:rPr>
          <w:i/>
          <w:iCs/>
          <w:color w:val="333333"/>
          <w:szCs w:val="28"/>
          <w:bdr w:val="none" w:sz="0" w:space="0" w:color="auto" w:frame="1"/>
        </w:rPr>
        <w:t>»</w:t>
      </w:r>
      <w:r w:rsidRPr="001E006F">
        <w:rPr>
          <w:color w:val="333333"/>
          <w:szCs w:val="28"/>
        </w:rPr>
        <w:t>. Ознакомление детей с культурой русского</w:t>
      </w:r>
      <w:r w:rsidRPr="001E006F">
        <w:rPr>
          <w:rStyle w:val="apple-converted-space"/>
          <w:color w:val="333333"/>
          <w:szCs w:val="28"/>
        </w:rPr>
        <w:t> </w:t>
      </w:r>
      <w:r w:rsidRPr="001E006F">
        <w:rPr>
          <w:color w:val="333333"/>
          <w:szCs w:val="28"/>
          <w:u w:val="single"/>
          <w:bdr w:val="none" w:sz="0" w:space="0" w:color="auto" w:frame="1"/>
        </w:rPr>
        <w:t>народа</w:t>
      </w:r>
      <w:r w:rsidRPr="001E006F">
        <w:rPr>
          <w:color w:val="333333"/>
          <w:szCs w:val="28"/>
        </w:rPr>
        <w:t>: закличками, небылицами, потешками. Совершенствование синтаксического строя речи, умения строить простые предложения из 3—4 слов. Совершенствование грамматического строя речи.</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Коррекционно-развивающие цели. Развитие фонематических представлений, зрительного и слухового внимания, общей, тонкой моторики, координации речи с движением, творческого воображения, связной речи.</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Коррекционно-воспитательные цели. Формирование навыков сотрудничества, взаимопонимания, доброжелательности, самостоятельности, инициативности, ответственности. Воспитание бережного отношения к</w:t>
      </w:r>
      <w:r w:rsidRPr="001E006F">
        <w:rPr>
          <w:rStyle w:val="apple-converted-space"/>
          <w:color w:val="333333"/>
          <w:szCs w:val="28"/>
        </w:rPr>
        <w:t> </w:t>
      </w:r>
      <w:r w:rsidRPr="001E006F">
        <w:rPr>
          <w:rStyle w:val="af"/>
          <w:color w:val="333333"/>
          <w:szCs w:val="28"/>
          <w:bdr w:val="none" w:sz="0" w:space="0" w:color="auto" w:frame="1"/>
        </w:rPr>
        <w:t>домашним животным</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Оборудование.</w:t>
      </w:r>
      <w:r w:rsidRPr="001E006F">
        <w:rPr>
          <w:rStyle w:val="apple-converted-space"/>
          <w:color w:val="333333"/>
          <w:szCs w:val="28"/>
        </w:rPr>
        <w:t> </w:t>
      </w:r>
      <w:r w:rsidRPr="001E006F">
        <w:rPr>
          <w:i/>
          <w:iCs/>
          <w:color w:val="333333"/>
          <w:szCs w:val="28"/>
          <w:bdr w:val="none" w:sz="0" w:space="0" w:color="auto" w:frame="1"/>
        </w:rPr>
        <w:t>«Волшебный мешочек»</w:t>
      </w:r>
      <w:r w:rsidRPr="001E006F">
        <w:rPr>
          <w:rStyle w:val="apple-converted-space"/>
          <w:color w:val="333333"/>
          <w:szCs w:val="28"/>
        </w:rPr>
        <w:t> </w:t>
      </w:r>
      <w:r w:rsidRPr="001E006F">
        <w:rPr>
          <w:color w:val="333333"/>
          <w:szCs w:val="28"/>
        </w:rPr>
        <w:t>с резиновыми фигурками</w:t>
      </w:r>
      <w:r w:rsidRPr="001E006F">
        <w:rPr>
          <w:rStyle w:val="apple-converted-space"/>
          <w:color w:val="333333"/>
          <w:szCs w:val="28"/>
        </w:rPr>
        <w:t> </w:t>
      </w:r>
      <w:r w:rsidRPr="001E006F">
        <w:rPr>
          <w:rStyle w:val="af"/>
          <w:color w:val="333333"/>
          <w:szCs w:val="28"/>
          <w:bdr w:val="none" w:sz="0" w:space="0" w:color="auto" w:frame="1"/>
        </w:rPr>
        <w:t>животных</w:t>
      </w:r>
      <w:r w:rsidRPr="001E006F">
        <w:rPr>
          <w:color w:val="333333"/>
          <w:szCs w:val="28"/>
        </w:rPr>
        <w:t>, картинки для беседы «Кто какую пользу приносит, картинка с силуэтами</w:t>
      </w:r>
      <w:r w:rsidRPr="001E006F">
        <w:rPr>
          <w:rStyle w:val="apple-converted-space"/>
          <w:color w:val="333333"/>
          <w:szCs w:val="28"/>
        </w:rPr>
        <w:t> </w:t>
      </w:r>
      <w:r w:rsidRPr="001E006F">
        <w:rPr>
          <w:rStyle w:val="af"/>
          <w:color w:val="333333"/>
          <w:szCs w:val="28"/>
          <w:bdr w:val="none" w:sz="0" w:space="0" w:color="auto" w:frame="1"/>
        </w:rPr>
        <w:t>домашних животных</w:t>
      </w:r>
      <w:r w:rsidRPr="001E006F">
        <w:rPr>
          <w:color w:val="333333"/>
          <w:szCs w:val="28"/>
        </w:rPr>
        <w:t>, силуэты</w:t>
      </w:r>
      <w:r w:rsidRPr="001E006F">
        <w:rPr>
          <w:rStyle w:val="apple-converted-space"/>
          <w:color w:val="333333"/>
          <w:szCs w:val="28"/>
        </w:rPr>
        <w:t> </w:t>
      </w:r>
      <w:r w:rsidRPr="001E006F">
        <w:rPr>
          <w:rStyle w:val="af"/>
          <w:color w:val="333333"/>
          <w:szCs w:val="28"/>
          <w:bdr w:val="none" w:sz="0" w:space="0" w:color="auto" w:frame="1"/>
        </w:rPr>
        <w:t>домашних животных</w:t>
      </w:r>
      <w:r w:rsidRPr="001E006F">
        <w:rPr>
          <w:color w:val="333333"/>
          <w:szCs w:val="28"/>
        </w:rPr>
        <w:t>, простые и цветные карандаши, альбомы по количеству детей.</w:t>
      </w:r>
    </w:p>
    <w:p w:rsidR="001E006F" w:rsidRPr="001E006F" w:rsidRDefault="001E006F" w:rsidP="001E006F">
      <w:pPr>
        <w:pStyle w:val="2"/>
        <w:shd w:val="clear" w:color="auto" w:fill="FFFFFF"/>
        <w:spacing w:before="0"/>
        <w:rPr>
          <w:rFonts w:ascii="Times New Roman" w:hAnsi="Times New Roman"/>
          <w:b w:val="0"/>
          <w:bCs w:val="0"/>
          <w:color w:val="83A629"/>
          <w:sz w:val="28"/>
          <w:szCs w:val="28"/>
        </w:rPr>
      </w:pPr>
      <w:r w:rsidRPr="001E006F">
        <w:rPr>
          <w:rFonts w:ascii="Times New Roman" w:hAnsi="Times New Roman"/>
          <w:b w:val="0"/>
          <w:bCs w:val="0"/>
          <w:color w:val="83A629"/>
          <w:sz w:val="28"/>
          <w:szCs w:val="28"/>
        </w:rPr>
        <w:t>Ход занятия</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1. Организационный момент.</w:t>
      </w:r>
      <w:r w:rsidRPr="001E006F">
        <w:rPr>
          <w:rStyle w:val="apple-converted-space"/>
          <w:color w:val="333333"/>
          <w:szCs w:val="28"/>
        </w:rPr>
        <w:t> </w:t>
      </w:r>
      <w:r w:rsidRPr="001E006F">
        <w:rPr>
          <w:rStyle w:val="af"/>
          <w:color w:val="333333"/>
          <w:szCs w:val="28"/>
          <w:bdr w:val="none" w:sz="0" w:space="0" w:color="auto" w:frame="1"/>
        </w:rPr>
        <w:t>Логопед</w:t>
      </w:r>
      <w:r w:rsidRPr="001E006F">
        <w:rPr>
          <w:rStyle w:val="apple-converted-space"/>
          <w:color w:val="333333"/>
          <w:szCs w:val="28"/>
        </w:rPr>
        <w:t> </w:t>
      </w:r>
      <w:r w:rsidRPr="001E006F">
        <w:rPr>
          <w:color w:val="333333"/>
          <w:szCs w:val="28"/>
        </w:rPr>
        <w:t>встречает детей в дверях кабинета с</w:t>
      </w:r>
      <w:r w:rsidRPr="001E006F">
        <w:rPr>
          <w:rStyle w:val="apple-converted-space"/>
          <w:color w:val="333333"/>
          <w:szCs w:val="28"/>
        </w:rPr>
        <w:t> </w:t>
      </w:r>
      <w:r w:rsidRPr="001E006F">
        <w:rPr>
          <w:i/>
          <w:iCs/>
          <w:color w:val="333333"/>
          <w:szCs w:val="28"/>
          <w:bdr w:val="none" w:sz="0" w:space="0" w:color="auto" w:frame="1"/>
        </w:rPr>
        <w:t>«волшебным мешочком»</w:t>
      </w:r>
      <w:r w:rsidRPr="001E006F">
        <w:rPr>
          <w:rStyle w:val="apple-converted-space"/>
          <w:color w:val="333333"/>
          <w:szCs w:val="28"/>
        </w:rPr>
        <w:t> </w:t>
      </w:r>
      <w:r w:rsidRPr="001E006F">
        <w:rPr>
          <w:color w:val="333333"/>
          <w:szCs w:val="28"/>
        </w:rPr>
        <w:t>в руках, здоровается с ними и предлагает по очереди опустить руку в мешочек.</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Сейчас вы по очереди нащупаете в мешочке фигурку</w:t>
      </w:r>
      <w:r w:rsidRPr="001E006F">
        <w:rPr>
          <w:rStyle w:val="apple-converted-space"/>
          <w:color w:val="333333"/>
          <w:szCs w:val="28"/>
        </w:rPr>
        <w:t> </w:t>
      </w:r>
      <w:r w:rsidRPr="001E006F">
        <w:rPr>
          <w:rStyle w:val="af"/>
          <w:color w:val="333333"/>
          <w:szCs w:val="28"/>
          <w:bdr w:val="none" w:sz="0" w:space="0" w:color="auto" w:frame="1"/>
        </w:rPr>
        <w:t>животного и расскажете</w:t>
      </w:r>
      <w:r w:rsidRPr="001E006F">
        <w:rPr>
          <w:color w:val="333333"/>
          <w:szCs w:val="28"/>
        </w:rPr>
        <w:t>, кто это и как вы об этом догадались.</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1-й ребенок. Я нашел корову. Она большая. У нее длинные рога.</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Доставай фигурку из мешочка. Угадал? Молодец.</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2-й ребенок. Ау меня кошка. Она маленькая. У нее треугольные ушки.</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Давай проверим. Отлично.</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3-й ребенок. Я нашла собаку. Она не очень большая. У нее хвост колечком.</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Проверь себя. И ты угадала? Умница.</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4-й ребенок. Я нашла лошадь. Она большая. У нее длинный хвост и грива.</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Ну, доставай лошадь. Молодчина! Кого вы держите в руках?</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Дети. Это</w:t>
      </w:r>
      <w:r w:rsidRPr="001E006F">
        <w:rPr>
          <w:rStyle w:val="apple-converted-space"/>
          <w:color w:val="333333"/>
          <w:szCs w:val="28"/>
        </w:rPr>
        <w:t> </w:t>
      </w:r>
      <w:r w:rsidRPr="001E006F">
        <w:rPr>
          <w:rStyle w:val="af"/>
          <w:color w:val="333333"/>
          <w:szCs w:val="28"/>
          <w:bdr w:val="none" w:sz="0" w:space="0" w:color="auto" w:frame="1"/>
        </w:rPr>
        <w:t>домашние животные</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Вот именно. Вот о них мы и поговорим сегодня. А еще сегодня мы познакомимся с культурой русского народа.</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2. Беседа</w:t>
      </w:r>
      <w:r w:rsidRPr="001E006F">
        <w:rPr>
          <w:rStyle w:val="apple-converted-space"/>
          <w:color w:val="333333"/>
          <w:szCs w:val="28"/>
        </w:rPr>
        <w:t> </w:t>
      </w:r>
      <w:r w:rsidRPr="001E006F">
        <w:rPr>
          <w:i/>
          <w:iCs/>
          <w:color w:val="333333"/>
          <w:szCs w:val="28"/>
          <w:bdr w:val="none" w:sz="0" w:space="0" w:color="auto" w:frame="1"/>
        </w:rPr>
        <w:t>«Кто какую пользу приносит?»</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rStyle w:val="apple-converted-space"/>
          <w:color w:val="333333"/>
          <w:szCs w:val="28"/>
        </w:rPr>
        <w:t> </w:t>
      </w:r>
      <w:r w:rsidRPr="001E006F">
        <w:rPr>
          <w:color w:val="333333"/>
          <w:szCs w:val="28"/>
        </w:rPr>
        <w:t>закрепляет на магнитную доску картинки с</w:t>
      </w:r>
      <w:r w:rsidRPr="001E006F">
        <w:rPr>
          <w:rStyle w:val="apple-converted-space"/>
          <w:color w:val="333333"/>
          <w:szCs w:val="28"/>
        </w:rPr>
        <w:t> </w:t>
      </w:r>
      <w:r w:rsidRPr="001E006F">
        <w:rPr>
          <w:rStyle w:val="af"/>
          <w:color w:val="333333"/>
          <w:szCs w:val="28"/>
          <w:bdr w:val="none" w:sz="0" w:space="0" w:color="auto" w:frame="1"/>
        </w:rPr>
        <w:t>домашними животными</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Посмотрите внимательно на доску. Кого вы там видите?</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Дети. Корову, собаку, кошку, козу.</w:t>
      </w:r>
      <w:r w:rsidRPr="001E006F">
        <w:rPr>
          <w:rStyle w:val="apple-converted-space"/>
          <w:color w:val="333333"/>
          <w:szCs w:val="28"/>
        </w:rPr>
        <w:t> </w:t>
      </w:r>
      <w:r w:rsidRPr="001E006F">
        <w:rPr>
          <w:rStyle w:val="af"/>
          <w:color w:val="333333"/>
          <w:szCs w:val="28"/>
          <w:bdr w:val="none" w:sz="0" w:space="0" w:color="auto" w:frame="1"/>
        </w:rPr>
        <w:t>Логопед</w:t>
      </w:r>
      <w:r w:rsidRPr="001E006F">
        <w:rPr>
          <w:color w:val="333333"/>
          <w:szCs w:val="28"/>
        </w:rPr>
        <w:t>. Сейчас вы вспомните, какую пользу приносит человеку каждое из</w:t>
      </w:r>
      <w:r w:rsidRPr="001E006F">
        <w:rPr>
          <w:rStyle w:val="apple-converted-space"/>
          <w:color w:val="333333"/>
          <w:szCs w:val="28"/>
        </w:rPr>
        <w:t> </w:t>
      </w:r>
      <w:r w:rsidRPr="001E006F">
        <w:rPr>
          <w:rStyle w:val="af"/>
          <w:color w:val="333333"/>
          <w:szCs w:val="28"/>
          <w:bdr w:val="none" w:sz="0" w:space="0" w:color="auto" w:frame="1"/>
        </w:rPr>
        <w:t>домашних животных</w:t>
      </w:r>
      <w:r w:rsidRPr="001E006F">
        <w:rPr>
          <w:color w:val="333333"/>
          <w:szCs w:val="28"/>
        </w:rPr>
        <w:t>, которых вы назвали.</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1-й ребенок. Корова дает молоко.</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2-й ребенок. Собака охраняет дом.</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3-й ребенок. Кошка ловит мышей.</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4-й ребенок. Коза дает шерсть.</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rStyle w:val="af"/>
          <w:color w:val="333333"/>
          <w:szCs w:val="28"/>
          <w:bdr w:val="none" w:sz="0" w:space="0" w:color="auto" w:frame="1"/>
        </w:rPr>
        <w:t>Логопед</w:t>
      </w:r>
      <w:r w:rsidRPr="001E006F">
        <w:rPr>
          <w:color w:val="333333"/>
          <w:szCs w:val="28"/>
        </w:rPr>
        <w:t>. Молодцы! Вы правильно выполнили задание.</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3. Знакомство с русскими потешками и небылицами.</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Ребята, русский народ придумывал разные небылицы и потешки про</w:t>
      </w:r>
      <w:r w:rsidRPr="001E006F">
        <w:rPr>
          <w:rStyle w:val="apple-converted-space"/>
          <w:color w:val="333333"/>
          <w:szCs w:val="28"/>
        </w:rPr>
        <w:t> </w:t>
      </w:r>
      <w:r w:rsidRPr="001E006F">
        <w:rPr>
          <w:rStyle w:val="af"/>
          <w:color w:val="333333"/>
          <w:szCs w:val="28"/>
          <w:bdr w:val="none" w:sz="0" w:space="0" w:color="auto" w:frame="1"/>
        </w:rPr>
        <w:t>животных</w:t>
      </w:r>
      <w:r w:rsidRPr="001E006F">
        <w:rPr>
          <w:color w:val="333333"/>
          <w:szCs w:val="28"/>
        </w:rPr>
        <w:t>. Послушайте, я буду читать вам потешки и небылицы про</w:t>
      </w:r>
      <w:r w:rsidRPr="001E006F">
        <w:rPr>
          <w:rStyle w:val="apple-converted-space"/>
          <w:color w:val="333333"/>
          <w:szCs w:val="28"/>
        </w:rPr>
        <w:t> </w:t>
      </w:r>
      <w:r w:rsidRPr="001E006F">
        <w:rPr>
          <w:rStyle w:val="af"/>
          <w:color w:val="333333"/>
          <w:szCs w:val="28"/>
          <w:bdr w:val="none" w:sz="0" w:space="0" w:color="auto" w:frame="1"/>
        </w:rPr>
        <w:t>животных</w:t>
      </w:r>
      <w:r w:rsidRPr="001E006F">
        <w:rPr>
          <w:color w:val="333333"/>
          <w:szCs w:val="28"/>
        </w:rPr>
        <w:t>, потом задавать вопросы, слушайте внимательно, чтобы потом ответить на мои вопросы.</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Из-за леса, из-за гор</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Едет дедушка Егор.</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Сам на лошадке,</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Жена на коровке,</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Дети на телятках,</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Внуки на козлятках</w:t>
      </w:r>
      <w:r w:rsidRPr="001E006F">
        <w:rPr>
          <w:rStyle w:val="apple-converted-space"/>
          <w:color w:val="333333"/>
          <w:szCs w:val="28"/>
        </w:rPr>
        <w:t> </w:t>
      </w:r>
      <w:r w:rsidRPr="001E006F">
        <w:rPr>
          <w:i/>
          <w:iCs/>
          <w:color w:val="333333"/>
          <w:szCs w:val="28"/>
          <w:bdr w:val="none" w:sz="0" w:space="0" w:color="auto" w:frame="1"/>
        </w:rPr>
        <w:t>(потешка)</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Сейчас я вам прочитала потешку. Смешно, весело было слушать? То есть потешка – это очень веселый, смешной стишок. А сейчас я вам прочитаю небылицы про</w:t>
      </w:r>
      <w:r w:rsidRPr="001E006F">
        <w:rPr>
          <w:rStyle w:val="apple-converted-space"/>
          <w:color w:val="333333"/>
          <w:szCs w:val="28"/>
        </w:rPr>
        <w:t> </w:t>
      </w:r>
      <w:r w:rsidRPr="001E006F">
        <w:rPr>
          <w:rStyle w:val="af"/>
          <w:color w:val="333333"/>
          <w:szCs w:val="28"/>
          <w:bdr w:val="none" w:sz="0" w:space="0" w:color="auto" w:frame="1"/>
        </w:rPr>
        <w:t>животных</w:t>
      </w:r>
      <w:r w:rsidRPr="001E006F">
        <w:rPr>
          <w:color w:val="333333"/>
          <w:szCs w:val="28"/>
        </w:rPr>
        <w:t>. Вы внимательно слушайте о каких</w:t>
      </w:r>
      <w:r w:rsidRPr="001E006F">
        <w:rPr>
          <w:rStyle w:val="apple-converted-space"/>
          <w:color w:val="333333"/>
          <w:szCs w:val="28"/>
        </w:rPr>
        <w:t> </w:t>
      </w:r>
      <w:r w:rsidRPr="001E006F">
        <w:rPr>
          <w:rStyle w:val="af"/>
          <w:color w:val="333333"/>
          <w:szCs w:val="28"/>
          <w:bdr w:val="none" w:sz="0" w:space="0" w:color="auto" w:frame="1"/>
        </w:rPr>
        <w:t>животных</w:t>
      </w:r>
      <w:r w:rsidRPr="001E006F">
        <w:rPr>
          <w:rStyle w:val="apple-converted-space"/>
          <w:color w:val="333333"/>
          <w:szCs w:val="28"/>
        </w:rPr>
        <w:t> </w:t>
      </w:r>
      <w:r w:rsidRPr="001E006F">
        <w:rPr>
          <w:color w:val="333333"/>
          <w:szCs w:val="28"/>
        </w:rPr>
        <w:t>я буду говорить и чего на самом деле не бывает с</w:t>
      </w:r>
      <w:r w:rsidRPr="001E006F">
        <w:rPr>
          <w:rStyle w:val="apple-converted-space"/>
          <w:color w:val="333333"/>
          <w:szCs w:val="28"/>
        </w:rPr>
        <w:t> </w:t>
      </w:r>
      <w:r w:rsidRPr="001E006F">
        <w:rPr>
          <w:rStyle w:val="af"/>
          <w:color w:val="333333"/>
          <w:szCs w:val="28"/>
          <w:bdr w:val="none" w:sz="0" w:space="0" w:color="auto" w:frame="1"/>
        </w:rPr>
        <w:t>животными</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Между небом и землей</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Поросенок рылся</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И нечаянно хвостом</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К небу прицепился.</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О каком</w:t>
      </w:r>
      <w:r w:rsidRPr="001E006F">
        <w:rPr>
          <w:rStyle w:val="apple-converted-space"/>
          <w:color w:val="333333"/>
          <w:szCs w:val="28"/>
        </w:rPr>
        <w:t> </w:t>
      </w:r>
      <w:r w:rsidRPr="001E006F">
        <w:rPr>
          <w:rStyle w:val="af"/>
          <w:color w:val="333333"/>
          <w:szCs w:val="28"/>
          <w:bdr w:val="none" w:sz="0" w:space="0" w:color="auto" w:frame="1"/>
        </w:rPr>
        <w:t>домашнем животном я прочитала</w:t>
      </w:r>
      <w:r w:rsidRPr="001E006F">
        <w:rPr>
          <w:color w:val="333333"/>
          <w:szCs w:val="28"/>
        </w:rPr>
        <w:t>? Что вы услышали необычного? Чего не могло случиться с поросенком?</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У козла в бороде живут две лягушки,</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На спине сидит медведь, держится за ушки.</w:t>
      </w:r>
      <w:r w:rsidRPr="001E006F">
        <w:rPr>
          <w:rStyle w:val="apple-converted-space"/>
          <w:color w:val="333333"/>
          <w:szCs w:val="28"/>
        </w:rPr>
        <w:t> </w:t>
      </w:r>
      <w:r w:rsidRPr="001E006F">
        <w:rPr>
          <w:i/>
          <w:iCs/>
          <w:color w:val="333333"/>
          <w:szCs w:val="28"/>
          <w:bdr w:val="none" w:sz="0" w:space="0" w:color="auto" w:frame="1"/>
        </w:rPr>
        <w:t>(Задаются аналогичные вопросы, дети на них отвечают)</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По реке плывет корова,</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Обогнала пароход.</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На рогах стоит ворона</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И соломинкой гребет.</w:t>
      </w:r>
      <w:r w:rsidRPr="001E006F">
        <w:rPr>
          <w:rStyle w:val="apple-converted-space"/>
          <w:color w:val="333333"/>
          <w:szCs w:val="28"/>
        </w:rPr>
        <w:t> </w:t>
      </w:r>
      <w:r w:rsidRPr="001E006F">
        <w:rPr>
          <w:i/>
          <w:iCs/>
          <w:color w:val="333333"/>
          <w:szCs w:val="28"/>
          <w:bdr w:val="none" w:sz="0" w:space="0" w:color="auto" w:frame="1"/>
        </w:rPr>
        <w:t>(Задаются аналогичные вопросы, дети на них отвечают)</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На вокзале</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В новом зале</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Кот лежит без головы.</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Пока голову искали,</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Ноги встали и пошли.</w:t>
      </w:r>
      <w:r w:rsidRPr="001E006F">
        <w:rPr>
          <w:rStyle w:val="apple-converted-space"/>
          <w:color w:val="333333"/>
          <w:szCs w:val="28"/>
        </w:rPr>
        <w:t> </w:t>
      </w:r>
      <w:r w:rsidRPr="001E006F">
        <w:rPr>
          <w:i/>
          <w:iCs/>
          <w:color w:val="333333"/>
          <w:szCs w:val="28"/>
          <w:bdr w:val="none" w:sz="0" w:space="0" w:color="auto" w:frame="1"/>
        </w:rPr>
        <w:t>(Задаются аналогичные вопросы, дети на них отвечают)</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Вот видите как много небылиц про</w:t>
      </w:r>
      <w:r w:rsidRPr="001E006F">
        <w:rPr>
          <w:rStyle w:val="apple-converted-space"/>
          <w:color w:val="333333"/>
          <w:szCs w:val="28"/>
        </w:rPr>
        <w:t> </w:t>
      </w:r>
      <w:r w:rsidRPr="001E006F">
        <w:rPr>
          <w:rStyle w:val="af"/>
          <w:color w:val="333333"/>
          <w:szCs w:val="28"/>
          <w:bdr w:val="none" w:sz="0" w:space="0" w:color="auto" w:frame="1"/>
        </w:rPr>
        <w:t>домашних животных</w:t>
      </w:r>
      <w:r w:rsidRPr="001E006F">
        <w:rPr>
          <w:rStyle w:val="apple-converted-space"/>
          <w:color w:val="333333"/>
          <w:szCs w:val="28"/>
        </w:rPr>
        <w:t> </w:t>
      </w:r>
      <w:r w:rsidRPr="001E006F">
        <w:rPr>
          <w:color w:val="333333"/>
          <w:szCs w:val="28"/>
        </w:rPr>
        <w:t>сочинял русский народ. Вы поняли, что небылицы это небольшие стишки, в которых говорится о том, чего не может быть на самом деле?</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4. Физминутка</w:t>
      </w:r>
      <w:r w:rsidRPr="001E006F">
        <w:rPr>
          <w:rStyle w:val="apple-converted-space"/>
          <w:color w:val="333333"/>
          <w:szCs w:val="28"/>
        </w:rPr>
        <w:t> </w:t>
      </w:r>
      <w:r w:rsidRPr="001E006F">
        <w:rPr>
          <w:i/>
          <w:iCs/>
          <w:color w:val="333333"/>
          <w:szCs w:val="28"/>
          <w:bdr w:val="none" w:sz="0" w:space="0" w:color="auto" w:frame="1"/>
        </w:rPr>
        <w:t>«Теленок»</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u w:val="single"/>
          <w:bdr w:val="none" w:sz="0" w:space="0" w:color="auto" w:frame="1"/>
        </w:rPr>
        <w:t>- Отгадайте загадку</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Этот маленький ребенок</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Спит без простынь и пеленок,</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У него четыре ножки,</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Он гуляет без пальто.</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u w:val="single"/>
          <w:bdr w:val="none" w:sz="0" w:space="0" w:color="auto" w:frame="1"/>
        </w:rPr>
        <w:t>Он сказать не может</w:t>
      </w:r>
      <w:r w:rsidRPr="001E006F">
        <w:rPr>
          <w:color w:val="333333"/>
          <w:szCs w:val="28"/>
        </w:rPr>
        <w:t>: «Мама,</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Есть хочу!» А потому</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u w:val="single"/>
          <w:bdr w:val="none" w:sz="0" w:space="0" w:color="auto" w:frame="1"/>
        </w:rPr>
        <w:t>Целый день мычит упрямо</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i/>
          <w:iCs/>
          <w:color w:val="333333"/>
          <w:szCs w:val="28"/>
          <w:bdr w:val="none" w:sz="0" w:space="0" w:color="auto" w:frame="1"/>
        </w:rPr>
        <w:t>«Му-у-у!»</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Это вовсе не ребенок –</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Это маленький …</w:t>
      </w:r>
      <w:r w:rsidRPr="001E006F">
        <w:rPr>
          <w:rStyle w:val="apple-converted-space"/>
          <w:color w:val="333333"/>
          <w:szCs w:val="28"/>
        </w:rPr>
        <w:t> </w:t>
      </w:r>
      <w:r w:rsidRPr="001E006F">
        <w:rPr>
          <w:i/>
          <w:iCs/>
          <w:color w:val="333333"/>
          <w:szCs w:val="28"/>
          <w:bdr w:val="none" w:sz="0" w:space="0" w:color="auto" w:frame="1"/>
        </w:rPr>
        <w:t>(теленок)</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Немножко отдохнем – выполним упражнение</w:t>
      </w:r>
      <w:r w:rsidRPr="001E006F">
        <w:rPr>
          <w:rStyle w:val="apple-converted-space"/>
          <w:color w:val="333333"/>
          <w:szCs w:val="28"/>
        </w:rPr>
        <w:t> </w:t>
      </w:r>
      <w:r w:rsidRPr="001E006F">
        <w:rPr>
          <w:i/>
          <w:iCs/>
          <w:color w:val="333333"/>
          <w:szCs w:val="28"/>
          <w:bdr w:val="none" w:sz="0" w:space="0" w:color="auto" w:frame="1"/>
        </w:rPr>
        <w:t>«Теленок»</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Му-му – я рогатый.</w:t>
      </w:r>
      <w:r w:rsidRPr="001E006F">
        <w:rPr>
          <w:rStyle w:val="apple-converted-space"/>
          <w:color w:val="333333"/>
          <w:szCs w:val="28"/>
        </w:rPr>
        <w:t> </w:t>
      </w:r>
      <w:r w:rsidRPr="001E006F">
        <w:rPr>
          <w:i/>
          <w:iCs/>
          <w:color w:val="333333"/>
          <w:szCs w:val="28"/>
          <w:bdr w:val="none" w:sz="0" w:space="0" w:color="auto" w:frame="1"/>
        </w:rPr>
        <w:t>(2 раза подпрыгнуть, показать пальцами рожки)</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Му-му – я хвостатый.</w:t>
      </w:r>
      <w:r w:rsidRPr="001E006F">
        <w:rPr>
          <w:rStyle w:val="apple-converted-space"/>
          <w:color w:val="333333"/>
          <w:szCs w:val="28"/>
        </w:rPr>
        <w:t> </w:t>
      </w:r>
      <w:r w:rsidRPr="001E006F">
        <w:rPr>
          <w:i/>
          <w:iCs/>
          <w:color w:val="333333"/>
          <w:szCs w:val="28"/>
          <w:bdr w:val="none" w:sz="0" w:space="0" w:color="auto" w:frame="1"/>
        </w:rPr>
        <w:t>(2 раза подпрыгнуть, показать одной рукой хвост)</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Му-му – я ушастый.</w:t>
      </w:r>
      <w:r w:rsidRPr="001E006F">
        <w:rPr>
          <w:rStyle w:val="apple-converted-space"/>
          <w:color w:val="333333"/>
          <w:szCs w:val="28"/>
        </w:rPr>
        <w:t> </w:t>
      </w:r>
      <w:r w:rsidRPr="001E006F">
        <w:rPr>
          <w:i/>
          <w:iCs/>
          <w:color w:val="333333"/>
          <w:szCs w:val="28"/>
          <w:bdr w:val="none" w:sz="0" w:space="0" w:color="auto" w:frame="1"/>
        </w:rPr>
        <w:t>(2 раза подпрыгнуть, показать уши)</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Му-му – очень страшный.</w:t>
      </w:r>
      <w:r w:rsidRPr="001E006F">
        <w:rPr>
          <w:rStyle w:val="apple-converted-space"/>
          <w:color w:val="333333"/>
          <w:szCs w:val="28"/>
        </w:rPr>
        <w:t> </w:t>
      </w:r>
      <w:r w:rsidRPr="001E006F">
        <w:rPr>
          <w:i/>
          <w:iCs/>
          <w:color w:val="333333"/>
          <w:szCs w:val="28"/>
          <w:bdr w:val="none" w:sz="0" w:space="0" w:color="auto" w:frame="1"/>
        </w:rPr>
        <w:t>(2 раза подпрыгнуть, испугать)</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Му-му – испугаю.</w:t>
      </w:r>
      <w:r w:rsidRPr="001E006F">
        <w:rPr>
          <w:rStyle w:val="apple-converted-space"/>
          <w:color w:val="333333"/>
          <w:szCs w:val="28"/>
        </w:rPr>
        <w:t> </w:t>
      </w:r>
      <w:r w:rsidRPr="001E006F">
        <w:rPr>
          <w:i/>
          <w:iCs/>
          <w:color w:val="333333"/>
          <w:szCs w:val="28"/>
          <w:bdr w:val="none" w:sz="0" w:space="0" w:color="auto" w:frame="1"/>
        </w:rPr>
        <w:t>(2 раза подпрыгнуть, испугать)</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Му-му – забодаю.</w:t>
      </w:r>
      <w:r w:rsidRPr="001E006F">
        <w:rPr>
          <w:rStyle w:val="apple-converted-space"/>
          <w:color w:val="333333"/>
          <w:szCs w:val="28"/>
        </w:rPr>
        <w:t> </w:t>
      </w:r>
      <w:r w:rsidRPr="001E006F">
        <w:rPr>
          <w:i/>
          <w:iCs/>
          <w:color w:val="333333"/>
          <w:szCs w:val="28"/>
          <w:bdr w:val="none" w:sz="0" w:space="0" w:color="auto" w:frame="1"/>
        </w:rPr>
        <w:t>(2 раза подпрыгнуть, бодаться)</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5.</w:t>
      </w:r>
      <w:r w:rsidRPr="001E006F">
        <w:rPr>
          <w:rStyle w:val="apple-converted-space"/>
          <w:color w:val="333333"/>
          <w:szCs w:val="28"/>
        </w:rPr>
        <w:t> </w:t>
      </w:r>
      <w:r w:rsidRPr="001E006F">
        <w:rPr>
          <w:i/>
          <w:iCs/>
          <w:color w:val="333333"/>
          <w:szCs w:val="28"/>
          <w:bdr w:val="none" w:sz="0" w:space="0" w:color="auto" w:frame="1"/>
        </w:rPr>
        <w:t>«</w:t>
      </w:r>
      <w:r w:rsidRPr="001E006F">
        <w:rPr>
          <w:rStyle w:val="af"/>
          <w:i/>
          <w:iCs/>
          <w:color w:val="333333"/>
          <w:szCs w:val="28"/>
          <w:bdr w:val="none" w:sz="0" w:space="0" w:color="auto" w:frame="1"/>
        </w:rPr>
        <w:t>Домашние животные и их детеныши</w:t>
      </w:r>
      <w:r w:rsidRPr="001E006F">
        <w:rPr>
          <w:i/>
          <w:iCs/>
          <w:color w:val="333333"/>
          <w:szCs w:val="28"/>
          <w:bdr w:val="none" w:sz="0" w:space="0" w:color="auto" w:frame="1"/>
        </w:rPr>
        <w:t>»</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 Скажите, теленок – это чей детеныш?</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Посмотрите на картинку, скажите, кто здесь нарисован? Назовите детенышей</w:t>
      </w:r>
      <w:r w:rsidRPr="001E006F">
        <w:rPr>
          <w:rStyle w:val="apple-converted-space"/>
          <w:color w:val="333333"/>
          <w:szCs w:val="28"/>
        </w:rPr>
        <w:t> </w:t>
      </w:r>
      <w:r w:rsidRPr="001E006F">
        <w:rPr>
          <w:rStyle w:val="af"/>
          <w:color w:val="333333"/>
          <w:szCs w:val="28"/>
          <w:bdr w:val="none" w:sz="0" w:space="0" w:color="auto" w:frame="1"/>
        </w:rPr>
        <w:t>домашних животных</w:t>
      </w:r>
      <w:r w:rsidRPr="001E006F">
        <w:rPr>
          <w:color w:val="333333"/>
          <w:szCs w:val="28"/>
        </w:rPr>
        <w:t>. (Педагог показывает детям картинки с изображением</w:t>
      </w:r>
      <w:r w:rsidRPr="001E006F">
        <w:rPr>
          <w:rStyle w:val="apple-converted-space"/>
          <w:color w:val="333333"/>
          <w:szCs w:val="28"/>
        </w:rPr>
        <w:t> </w:t>
      </w:r>
      <w:r w:rsidRPr="001E006F">
        <w:rPr>
          <w:rStyle w:val="af"/>
          <w:color w:val="333333"/>
          <w:szCs w:val="28"/>
          <w:bdr w:val="none" w:sz="0" w:space="0" w:color="auto" w:frame="1"/>
        </w:rPr>
        <w:t>домашних животных и их детенышей</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6. Игра на развитие зрительного внимания</w:t>
      </w:r>
      <w:r w:rsidRPr="001E006F">
        <w:rPr>
          <w:rStyle w:val="apple-converted-space"/>
          <w:color w:val="333333"/>
          <w:szCs w:val="28"/>
        </w:rPr>
        <w:t> </w:t>
      </w:r>
      <w:r w:rsidRPr="001E006F">
        <w:rPr>
          <w:i/>
          <w:iCs/>
          <w:color w:val="333333"/>
          <w:szCs w:val="28"/>
          <w:bdr w:val="none" w:sz="0" w:space="0" w:color="auto" w:frame="1"/>
        </w:rPr>
        <w:t>«Кто спрятался на картинке?»</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Ребята, посмотрите внимательно на картинку и скажите, кто спрятался на картинке? (Детям предлагается рассмотреть картинку с силуэтами</w:t>
      </w:r>
      <w:r w:rsidRPr="001E006F">
        <w:rPr>
          <w:rStyle w:val="apple-converted-space"/>
          <w:color w:val="333333"/>
          <w:szCs w:val="28"/>
        </w:rPr>
        <w:t> </w:t>
      </w:r>
      <w:r w:rsidRPr="001E006F">
        <w:rPr>
          <w:rStyle w:val="af"/>
          <w:color w:val="333333"/>
          <w:szCs w:val="28"/>
          <w:bdr w:val="none" w:sz="0" w:space="0" w:color="auto" w:frame="1"/>
        </w:rPr>
        <w:t>домашних животных</w:t>
      </w:r>
      <w:r w:rsidRPr="001E006F">
        <w:rPr>
          <w:color w:val="333333"/>
          <w:szCs w:val="28"/>
        </w:rPr>
        <w:t>). Какие это</w:t>
      </w:r>
      <w:r w:rsidRPr="001E006F">
        <w:rPr>
          <w:rStyle w:val="apple-converted-space"/>
          <w:color w:val="333333"/>
          <w:szCs w:val="28"/>
        </w:rPr>
        <w:t> </w:t>
      </w:r>
      <w:r w:rsidRPr="001E006F">
        <w:rPr>
          <w:rStyle w:val="af"/>
          <w:color w:val="333333"/>
          <w:szCs w:val="28"/>
          <w:bdr w:val="none" w:sz="0" w:space="0" w:color="auto" w:frame="1"/>
        </w:rPr>
        <w:t>животные</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u w:val="single"/>
          <w:bdr w:val="none" w:sz="0" w:space="0" w:color="auto" w:frame="1"/>
        </w:rPr>
        <w:t>7. Пальчиковая гимнастика</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Упражнение</w:t>
      </w:r>
      <w:r w:rsidRPr="001E006F">
        <w:rPr>
          <w:rStyle w:val="apple-converted-space"/>
          <w:color w:val="333333"/>
          <w:szCs w:val="28"/>
        </w:rPr>
        <w:t> </w:t>
      </w:r>
      <w:r w:rsidRPr="001E006F">
        <w:rPr>
          <w:i/>
          <w:iCs/>
          <w:color w:val="333333"/>
          <w:szCs w:val="28"/>
          <w:bdr w:val="none" w:sz="0" w:space="0" w:color="auto" w:frame="1"/>
        </w:rPr>
        <w:t>«Кошка»</w:t>
      </w:r>
      <w:r w:rsidRPr="001E006F">
        <w:rPr>
          <w:rStyle w:val="apple-converted-space"/>
          <w:color w:val="333333"/>
          <w:szCs w:val="28"/>
        </w:rPr>
        <w:t> </w:t>
      </w:r>
      <w:r w:rsidRPr="001E006F">
        <w:rPr>
          <w:i/>
          <w:iCs/>
          <w:color w:val="333333"/>
          <w:szCs w:val="28"/>
          <w:bdr w:val="none" w:sz="0" w:space="0" w:color="auto" w:frame="1"/>
        </w:rPr>
        <w:t>(пальцы сжаты в кулак, гладим руку от кулачка до локтя)</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-Киса, кисонька, кисуля!</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Позвала котенка Юля.</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 Не спеши домой, постой!</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И погладила рукой.</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8. Рисование любимых</w:t>
      </w:r>
      <w:r w:rsidRPr="001E006F">
        <w:rPr>
          <w:rStyle w:val="apple-converted-space"/>
          <w:color w:val="333333"/>
          <w:szCs w:val="28"/>
        </w:rPr>
        <w:t> </w:t>
      </w:r>
      <w:r w:rsidRPr="001E006F">
        <w:rPr>
          <w:rStyle w:val="af"/>
          <w:color w:val="333333"/>
          <w:szCs w:val="28"/>
          <w:bdr w:val="none" w:sz="0" w:space="0" w:color="auto" w:frame="1"/>
        </w:rPr>
        <w:t>домашних животных</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Сейчас вы нарисуете свое любимое</w:t>
      </w:r>
      <w:r w:rsidRPr="001E006F">
        <w:rPr>
          <w:rStyle w:val="apple-converted-space"/>
          <w:color w:val="333333"/>
          <w:szCs w:val="28"/>
        </w:rPr>
        <w:t> </w:t>
      </w:r>
      <w:r w:rsidRPr="001E006F">
        <w:rPr>
          <w:rStyle w:val="af"/>
          <w:color w:val="333333"/>
          <w:szCs w:val="28"/>
          <w:bdr w:val="none" w:sz="0" w:space="0" w:color="auto" w:frame="1"/>
        </w:rPr>
        <w:t>домашнее животное</w:t>
      </w:r>
      <w:r w:rsidRPr="001E006F">
        <w:rPr>
          <w:color w:val="333333"/>
          <w:szCs w:val="28"/>
        </w:rPr>
        <w:t>. Для этого возьмете из волшебного мешочка силуэт</w:t>
      </w:r>
      <w:r w:rsidRPr="001E006F">
        <w:rPr>
          <w:rStyle w:val="apple-converted-space"/>
          <w:color w:val="333333"/>
          <w:szCs w:val="28"/>
        </w:rPr>
        <w:t> </w:t>
      </w:r>
      <w:r w:rsidRPr="001E006F">
        <w:rPr>
          <w:rStyle w:val="af"/>
          <w:color w:val="333333"/>
          <w:szCs w:val="28"/>
          <w:bdr w:val="none" w:sz="0" w:space="0" w:color="auto" w:frame="1"/>
        </w:rPr>
        <w:t>домашнего животного</w:t>
      </w:r>
      <w:r w:rsidRPr="001E006F">
        <w:rPr>
          <w:color w:val="333333"/>
          <w:szCs w:val="28"/>
        </w:rPr>
        <w:t>, который вам понравился, обведете его и раскрасите.</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9. Итог</w:t>
      </w:r>
      <w:r w:rsidRPr="001E006F">
        <w:rPr>
          <w:rStyle w:val="apple-converted-space"/>
          <w:color w:val="333333"/>
          <w:szCs w:val="28"/>
        </w:rPr>
        <w:t> </w:t>
      </w:r>
      <w:r w:rsidRPr="001E006F">
        <w:rPr>
          <w:rStyle w:val="af"/>
          <w:color w:val="333333"/>
          <w:szCs w:val="28"/>
          <w:bdr w:val="none" w:sz="0" w:space="0" w:color="auto" w:frame="1"/>
        </w:rPr>
        <w:t>занятия</w:t>
      </w:r>
      <w:r w:rsidRPr="001E006F">
        <w:rPr>
          <w:color w:val="333333"/>
          <w:szCs w:val="28"/>
        </w:rPr>
        <w:t>.</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О каких</w:t>
      </w:r>
      <w:r w:rsidRPr="001E006F">
        <w:rPr>
          <w:rStyle w:val="apple-converted-space"/>
          <w:color w:val="333333"/>
          <w:szCs w:val="28"/>
        </w:rPr>
        <w:t> </w:t>
      </w:r>
      <w:r w:rsidRPr="001E006F">
        <w:rPr>
          <w:rStyle w:val="af"/>
          <w:color w:val="333333"/>
          <w:szCs w:val="28"/>
          <w:bdr w:val="none" w:sz="0" w:space="0" w:color="auto" w:frame="1"/>
        </w:rPr>
        <w:t>животных</w:t>
      </w:r>
      <w:r w:rsidRPr="001E006F">
        <w:rPr>
          <w:rStyle w:val="apple-converted-space"/>
          <w:color w:val="333333"/>
          <w:szCs w:val="28"/>
        </w:rPr>
        <w:t> </w:t>
      </w:r>
      <w:r w:rsidRPr="001E006F">
        <w:rPr>
          <w:color w:val="333333"/>
          <w:szCs w:val="28"/>
        </w:rPr>
        <w:t>мы говорили сегодня на</w:t>
      </w:r>
      <w:r w:rsidRPr="001E006F">
        <w:rPr>
          <w:rStyle w:val="apple-converted-space"/>
          <w:color w:val="333333"/>
          <w:szCs w:val="28"/>
        </w:rPr>
        <w:t> </w:t>
      </w:r>
      <w:r w:rsidRPr="001E006F">
        <w:rPr>
          <w:rStyle w:val="af"/>
          <w:color w:val="333333"/>
          <w:szCs w:val="28"/>
          <w:bdr w:val="none" w:sz="0" w:space="0" w:color="auto" w:frame="1"/>
        </w:rPr>
        <w:t>занятии</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 Как человек заботится о них?</w:t>
      </w:r>
    </w:p>
    <w:p w:rsidR="001E006F" w:rsidRPr="001E006F" w:rsidRDefault="001E006F" w:rsidP="001E006F">
      <w:pPr>
        <w:pStyle w:val="ad"/>
        <w:shd w:val="clear" w:color="auto" w:fill="FFFFFF"/>
        <w:spacing w:before="0" w:beforeAutospacing="0" w:after="0" w:afterAutospacing="0" w:line="240" w:lineRule="auto"/>
        <w:rPr>
          <w:color w:val="333333"/>
          <w:szCs w:val="28"/>
        </w:rPr>
      </w:pPr>
      <w:r w:rsidRPr="001E006F">
        <w:rPr>
          <w:color w:val="333333"/>
          <w:szCs w:val="28"/>
        </w:rPr>
        <w:t>- Как назывались небольшие стишки, которые вы слушали про</w:t>
      </w:r>
      <w:r w:rsidRPr="001E006F">
        <w:rPr>
          <w:rStyle w:val="apple-converted-space"/>
          <w:color w:val="333333"/>
          <w:szCs w:val="28"/>
        </w:rPr>
        <w:t> </w:t>
      </w:r>
      <w:r w:rsidRPr="001E006F">
        <w:rPr>
          <w:rStyle w:val="af"/>
          <w:color w:val="333333"/>
          <w:szCs w:val="28"/>
          <w:bdr w:val="none" w:sz="0" w:space="0" w:color="auto" w:frame="1"/>
        </w:rPr>
        <w:t>животных</w:t>
      </w:r>
      <w:r w:rsidRPr="001E006F">
        <w:rPr>
          <w:color w:val="333333"/>
          <w:szCs w:val="28"/>
        </w:rPr>
        <w:t>?</w:t>
      </w:r>
    </w:p>
    <w:p w:rsidR="001E006F" w:rsidRPr="001E006F" w:rsidRDefault="001E006F" w:rsidP="001E006F">
      <w:pPr>
        <w:pStyle w:val="ad"/>
        <w:shd w:val="clear" w:color="auto" w:fill="FFFFFF"/>
        <w:spacing w:before="225" w:beforeAutospacing="0" w:after="225" w:afterAutospacing="0" w:line="240" w:lineRule="auto"/>
        <w:rPr>
          <w:color w:val="333333"/>
          <w:szCs w:val="28"/>
        </w:rPr>
      </w:pPr>
      <w:r w:rsidRPr="001E006F">
        <w:rPr>
          <w:color w:val="333333"/>
          <w:szCs w:val="28"/>
        </w:rPr>
        <w:t>- Что такое потешки?</w:t>
      </w:r>
    </w:p>
    <w:p w:rsidR="001E006F" w:rsidRPr="001E006F" w:rsidRDefault="001E006F" w:rsidP="001E006F">
      <w:pPr>
        <w:pStyle w:val="ad"/>
        <w:shd w:val="clear" w:color="auto" w:fill="FFFFFF"/>
        <w:spacing w:before="225" w:beforeAutospacing="0" w:after="225" w:afterAutospacing="0" w:line="240" w:lineRule="auto"/>
        <w:rPr>
          <w:spacing w:val="0"/>
          <w:szCs w:val="28"/>
        </w:rPr>
      </w:pPr>
      <w:r w:rsidRPr="001E006F">
        <w:rPr>
          <w:spacing w:val="0"/>
          <w:szCs w:val="28"/>
        </w:rPr>
        <w:t>- Что такое небылицы?</w:t>
      </w:r>
    </w:p>
    <w:p w:rsidR="001E006F" w:rsidRPr="001E006F" w:rsidRDefault="001E006F" w:rsidP="001E006F">
      <w:pPr>
        <w:shd w:val="clear" w:color="auto" w:fill="FFFFFF"/>
        <w:rPr>
          <w:b/>
          <w:i/>
          <w:szCs w:val="28"/>
        </w:rPr>
      </w:pPr>
      <w:r w:rsidRPr="001E006F">
        <w:rPr>
          <w:b/>
          <w:i/>
          <w:szCs w:val="28"/>
        </w:rPr>
        <w:t xml:space="preserve">Конспект занятия в средней группе «Наша Родина - Россия» </w:t>
      </w:r>
    </w:p>
    <w:p w:rsidR="001E006F" w:rsidRPr="001E006F" w:rsidRDefault="001E006F" w:rsidP="001E006F">
      <w:pPr>
        <w:shd w:val="clear" w:color="auto" w:fill="FFFFFF"/>
        <w:rPr>
          <w:b/>
          <w:i/>
          <w:szCs w:val="28"/>
        </w:rPr>
      </w:pPr>
    </w:p>
    <w:p w:rsidR="001E006F" w:rsidRPr="001E006F" w:rsidRDefault="001E006F" w:rsidP="001E006F">
      <w:pPr>
        <w:jc w:val="left"/>
        <w:rPr>
          <w:szCs w:val="28"/>
        </w:rPr>
      </w:pPr>
      <w:r w:rsidRPr="001E006F">
        <w:rPr>
          <w:szCs w:val="28"/>
        </w:rPr>
        <w:t>Цель: Развивать у детей чувство патриотизма и любви к своей Родине.</w:t>
      </w:r>
      <w:r w:rsidRPr="001E006F">
        <w:rPr>
          <w:szCs w:val="28"/>
        </w:rPr>
        <w:br/>
        <w:t>Задачи: Продолжить формировать у детей представление о России, как о родной стране, уважительное отношение к государственным символам, гражданско-патриотические чувства.</w:t>
      </w:r>
      <w:r w:rsidRPr="001E006F">
        <w:rPr>
          <w:szCs w:val="28"/>
        </w:rPr>
        <w:br/>
        <w:t>- Учить отвечать на вопросы взрослого, строить простые распространенные предложения, расширять словарный запас за счёт имён существительных (родители, мама, папа, сестра, брат, бабушка, дедушка, дом, страна, город, Родина) и имен прилагательных (родная, родной, большая, малая)</w:t>
      </w:r>
      <w:r w:rsidRPr="001E006F">
        <w:rPr>
          <w:szCs w:val="28"/>
        </w:rPr>
        <w:br/>
        <w:t>- Развивать внимание и память – узнавать на картинках флаг и герб, выдержку, сообразительность, находчивость, умение соблюдать правила игры.</w:t>
      </w:r>
      <w:r w:rsidRPr="001E006F">
        <w:rPr>
          <w:szCs w:val="28"/>
        </w:rPr>
        <w:br/>
        <w:t>- Совершенствовать умения навыки при выполнении аппликации.</w:t>
      </w:r>
      <w:r w:rsidRPr="001E006F">
        <w:rPr>
          <w:szCs w:val="28"/>
        </w:rPr>
        <w:br/>
        <w:t>- Способствовать развитию мышления, познавательного интереса, воображения. </w:t>
      </w:r>
      <w:r w:rsidRPr="001E006F">
        <w:rPr>
          <w:szCs w:val="28"/>
        </w:rPr>
        <w:br/>
        <w:t>- Воспитывать у детей:</w:t>
      </w:r>
      <w:r w:rsidRPr="001E006F">
        <w:rPr>
          <w:szCs w:val="28"/>
        </w:rPr>
        <w:br/>
        <w:t>- любовь к Родине;</w:t>
      </w:r>
      <w:r w:rsidRPr="001E006F">
        <w:rPr>
          <w:szCs w:val="28"/>
        </w:rPr>
        <w:br/>
        <w:t>- любовь к природе и бережное отношение к ней.</w:t>
      </w:r>
      <w:r w:rsidRPr="001E006F">
        <w:rPr>
          <w:szCs w:val="28"/>
        </w:rPr>
        <w:br/>
        <w:t>Интеграция образовательных областей: «Речевое развитие», «Познавательное развитие», «Физическое развитие».</w:t>
      </w:r>
      <w:r w:rsidRPr="001E006F">
        <w:rPr>
          <w:szCs w:val="28"/>
        </w:rPr>
        <w:br/>
        <w:t>Виды детской деятельности: игровая, коммуникативная, продуктивная, познавательно-исследовательская, восприятие художественной литературы.</w:t>
      </w:r>
      <w:r w:rsidRPr="001E006F">
        <w:rPr>
          <w:szCs w:val="28"/>
        </w:rPr>
        <w:br/>
        <w:t>Материалы:</w:t>
      </w:r>
      <w:r w:rsidRPr="001E006F">
        <w:rPr>
          <w:szCs w:val="28"/>
        </w:rPr>
        <w:br/>
        <w:t>- Магнитная доска, проектор.</w:t>
      </w:r>
      <w:r w:rsidRPr="001E006F">
        <w:rPr>
          <w:szCs w:val="28"/>
        </w:rPr>
        <w:br/>
        <w:t>- Карта мира, глобус;</w:t>
      </w:r>
      <w:r w:rsidRPr="001E006F">
        <w:rPr>
          <w:szCs w:val="28"/>
        </w:rPr>
        <w:br/>
        <w:t>- изображения президента РФ, гербов и флагов; </w:t>
      </w:r>
      <w:r w:rsidRPr="001E006F">
        <w:rPr>
          <w:szCs w:val="28"/>
        </w:rPr>
        <w:br/>
        <w:t>- наглядно-дидактические пособия; </w:t>
      </w:r>
      <w:r w:rsidRPr="001E006F">
        <w:rPr>
          <w:szCs w:val="28"/>
        </w:rPr>
        <w:br/>
        <w:t>- фотографии с видами города, страны;</w:t>
      </w:r>
      <w:r w:rsidRPr="001E006F">
        <w:rPr>
          <w:szCs w:val="28"/>
        </w:rPr>
        <w:br/>
        <w:t>- слайды с достопримечательностями;</w:t>
      </w:r>
      <w:r w:rsidRPr="001E006F">
        <w:rPr>
          <w:szCs w:val="28"/>
        </w:rPr>
        <w:br/>
        <w:t>-картинки изображением животных занесенных в красную книгу Алтайского края, презентации «Наша Родина», «Зоопарк «Лесная сказка».</w:t>
      </w:r>
      <w:r w:rsidRPr="001E006F">
        <w:rPr>
          <w:szCs w:val="28"/>
        </w:rPr>
        <w:br/>
        <w:t>Предварительная работа с детьми:</w:t>
      </w:r>
      <w:r w:rsidRPr="001E006F">
        <w:rPr>
          <w:szCs w:val="28"/>
        </w:rPr>
        <w:br/>
        <w:t>- Беседы о российской символике; </w:t>
      </w:r>
      <w:r w:rsidRPr="001E006F">
        <w:rPr>
          <w:szCs w:val="28"/>
        </w:rPr>
        <w:br/>
        <w:t>- чтение стихотворений, пословиц и поговорок о Родине; </w:t>
      </w:r>
      <w:r w:rsidRPr="001E006F">
        <w:rPr>
          <w:szCs w:val="28"/>
        </w:rPr>
        <w:br/>
        <w:t>- разучивание с детьми стихов и загадок. </w:t>
      </w:r>
      <w:r w:rsidRPr="001E006F">
        <w:rPr>
          <w:szCs w:val="28"/>
        </w:rPr>
        <w:br/>
        <w:t>- рассматривание фотографий городов.</w:t>
      </w:r>
    </w:p>
    <w:p w:rsidR="001E006F" w:rsidRPr="001E006F" w:rsidRDefault="001E006F" w:rsidP="001E006F">
      <w:pPr>
        <w:shd w:val="clear" w:color="auto" w:fill="FFFFFF"/>
        <w:rPr>
          <w:szCs w:val="28"/>
        </w:rPr>
      </w:pPr>
      <w:r w:rsidRPr="001E006F">
        <w:rPr>
          <w:szCs w:val="28"/>
        </w:rPr>
        <w:t>Ход занятия:</w:t>
      </w:r>
    </w:p>
    <w:p w:rsidR="001E006F" w:rsidRPr="001E006F" w:rsidRDefault="001E006F" w:rsidP="001E006F">
      <w:pPr>
        <w:pStyle w:val="ad"/>
        <w:spacing w:before="225" w:beforeAutospacing="0" w:after="225" w:afterAutospacing="0" w:line="240" w:lineRule="auto"/>
        <w:jc w:val="left"/>
        <w:rPr>
          <w:spacing w:val="0"/>
          <w:szCs w:val="28"/>
        </w:rPr>
      </w:pPr>
      <w:r w:rsidRPr="001E006F">
        <w:rPr>
          <w:spacing w:val="0"/>
          <w:szCs w:val="28"/>
        </w:rPr>
        <w:t>Что за чудо, чудеса (показываем ладошки)</w:t>
      </w:r>
      <w:r w:rsidRPr="001E006F">
        <w:rPr>
          <w:spacing w:val="0"/>
          <w:szCs w:val="28"/>
        </w:rPr>
        <w:br/>
        <w:t>Раз рука и два рука.</w:t>
      </w:r>
      <w:r w:rsidRPr="001E006F">
        <w:rPr>
          <w:spacing w:val="0"/>
          <w:szCs w:val="28"/>
        </w:rPr>
        <w:br/>
        <w:t>Вот ладошка правая,</w:t>
      </w:r>
      <w:r w:rsidRPr="001E006F">
        <w:rPr>
          <w:spacing w:val="0"/>
          <w:szCs w:val="28"/>
        </w:rPr>
        <w:br/>
        <w:t>Вот ладошка левая.</w:t>
      </w:r>
      <w:r w:rsidRPr="001E006F">
        <w:rPr>
          <w:spacing w:val="0"/>
          <w:szCs w:val="28"/>
        </w:rPr>
        <w:br/>
        <w:t>И скажу, вам не тая</w:t>
      </w:r>
      <w:r w:rsidRPr="001E006F">
        <w:rPr>
          <w:spacing w:val="0"/>
          <w:szCs w:val="28"/>
        </w:rPr>
        <w:br/>
        <w:t>Руки всем нужны друзья.</w:t>
      </w:r>
      <w:r w:rsidRPr="001E006F">
        <w:rPr>
          <w:spacing w:val="0"/>
          <w:szCs w:val="28"/>
        </w:rPr>
        <w:br/>
        <w:t>Добрые руки погладят собаку,</w:t>
      </w:r>
      <w:r w:rsidRPr="001E006F">
        <w:rPr>
          <w:spacing w:val="0"/>
          <w:szCs w:val="28"/>
        </w:rPr>
        <w:br/>
        <w:t>Умные руки умеют лепить,</w:t>
      </w:r>
      <w:r w:rsidRPr="001E006F">
        <w:rPr>
          <w:spacing w:val="0"/>
          <w:szCs w:val="28"/>
        </w:rPr>
        <w:br/>
        <w:t>Чуткие руки умеют дружить.</w:t>
      </w:r>
      <w:r w:rsidRPr="001E006F">
        <w:rPr>
          <w:spacing w:val="0"/>
          <w:szCs w:val="28"/>
        </w:rPr>
        <w:br/>
        <w:t>В нашем городе тоже умеют дружить.</w:t>
      </w:r>
      <w:r w:rsidRPr="001E006F">
        <w:rPr>
          <w:spacing w:val="0"/>
          <w:szCs w:val="28"/>
        </w:rPr>
        <w:br/>
        <w:t>- Здравствуйте, ребята! Сегодня мы с вами попытаемся раскрыть тайну нового слова. Вы готовы узнать тайну?</w:t>
      </w:r>
      <w:r w:rsidRPr="001E006F">
        <w:rPr>
          <w:spacing w:val="0"/>
          <w:szCs w:val="28"/>
        </w:rPr>
        <w:br/>
        <w:t>- Но сначала давайте вспомним одно знакомое слово. Послушайте внимательно и вспомните его секрет. Это слово «родная». Есть мама, которая дала ему жизнь, - это самый дорогой и близкий ему человек. У каждого человека есть родная земля, то место, где он живет. У всех людей есть еще самое дорогое - это родная страна.</w:t>
      </w:r>
      <w:r w:rsidRPr="001E006F">
        <w:rPr>
          <w:spacing w:val="0"/>
          <w:szCs w:val="28"/>
        </w:rPr>
        <w:br/>
        <w:t>Игра «Подбери словечко». Нужно придумать к словам «родная», «родной» подходящие слова. Вспомните, кого или что мы можем назвать родным.</w:t>
      </w:r>
      <w:r w:rsidRPr="001E006F">
        <w:rPr>
          <w:spacing w:val="0"/>
          <w:szCs w:val="28"/>
        </w:rPr>
        <w:br/>
        <w:t>- Ответы детей: мама, папа, брат, сестра, брат, бабушка, дедушка, дом, детский сад, страна, город.</w:t>
      </w:r>
      <w:r w:rsidRPr="001E006F">
        <w:rPr>
          <w:spacing w:val="0"/>
          <w:szCs w:val="28"/>
        </w:rPr>
        <w:br/>
        <w:t>-Замечательно подобрали. А сейчас послушаем, как это слово может звучать в стихотворении.</w:t>
      </w:r>
      <w:r w:rsidRPr="001E006F">
        <w:rPr>
          <w:spacing w:val="0"/>
          <w:szCs w:val="28"/>
        </w:rPr>
        <w:br/>
        <w:t>(Дети становятся полукругом) ребенок читает стихотворение: </w:t>
      </w:r>
      <w:r w:rsidRPr="001E006F">
        <w:rPr>
          <w:spacing w:val="0"/>
          <w:szCs w:val="28"/>
        </w:rPr>
        <w:br/>
        <w:t>Много мам живет на свете</w:t>
      </w:r>
      <w:r w:rsidRPr="001E006F">
        <w:rPr>
          <w:spacing w:val="0"/>
          <w:szCs w:val="28"/>
        </w:rPr>
        <w:br/>
        <w:t>Всей душой их любят дети!</w:t>
      </w:r>
      <w:r w:rsidRPr="001E006F">
        <w:rPr>
          <w:spacing w:val="0"/>
          <w:szCs w:val="28"/>
        </w:rPr>
        <w:br/>
        <w:t>Только мама есть одна,</w:t>
      </w:r>
      <w:r w:rsidRPr="001E006F">
        <w:rPr>
          <w:spacing w:val="0"/>
          <w:szCs w:val="28"/>
        </w:rPr>
        <w:br/>
        <w:t>Всех дороже мне она!</w:t>
      </w:r>
      <w:r w:rsidRPr="001E006F">
        <w:rPr>
          <w:spacing w:val="0"/>
          <w:szCs w:val="28"/>
        </w:rPr>
        <w:br/>
        <w:t>Кто она? Отвечу я-</w:t>
      </w:r>
      <w:r w:rsidRPr="001E006F">
        <w:rPr>
          <w:spacing w:val="0"/>
          <w:szCs w:val="28"/>
        </w:rPr>
        <w:br/>
        <w:t>Родная мамочка моя!</w:t>
      </w:r>
      <w:r w:rsidRPr="001E006F">
        <w:rPr>
          <w:spacing w:val="0"/>
          <w:szCs w:val="28"/>
        </w:rPr>
        <w:br/>
        <w:t>- Какая мамочка? – Родная. – Давайте ещё раз скажем нежно и ласково: - родная мамочка!</w:t>
      </w:r>
      <w:r w:rsidRPr="001E006F">
        <w:rPr>
          <w:spacing w:val="0"/>
          <w:szCs w:val="28"/>
        </w:rPr>
        <w:br/>
        <w:t>По-разному может звучать одно и тоже слово.</w:t>
      </w:r>
      <w:r w:rsidRPr="001E006F">
        <w:rPr>
          <w:spacing w:val="0"/>
          <w:szCs w:val="28"/>
        </w:rPr>
        <w:br/>
        <w:t>- «Родная сторона» как вы думаете, что это? (Ответы детей)</w:t>
      </w:r>
      <w:r w:rsidRPr="001E006F">
        <w:rPr>
          <w:spacing w:val="0"/>
          <w:szCs w:val="28"/>
        </w:rPr>
        <w:br/>
        <w:t>- «Родная сторона» - это место, где мы родились, живем, где все родное.</w:t>
      </w:r>
      <w:r w:rsidRPr="001E006F">
        <w:rPr>
          <w:spacing w:val="0"/>
          <w:szCs w:val="28"/>
        </w:rPr>
        <w:br/>
        <w:t>- Такое место по-другому называется - Родина.</w:t>
      </w:r>
      <w:r w:rsidRPr="001E006F">
        <w:rPr>
          <w:spacing w:val="0"/>
          <w:szCs w:val="28"/>
        </w:rPr>
        <w:br/>
        <w:t>Воспитатель читает стихотворение З. Александровой «Если скажут слово Родина».</w:t>
      </w:r>
      <w:r w:rsidRPr="001E006F">
        <w:rPr>
          <w:spacing w:val="0"/>
          <w:szCs w:val="28"/>
        </w:rPr>
        <w:br/>
        <w:t>Если скажут слово «родина»,</w:t>
      </w:r>
      <w:r w:rsidRPr="001E006F">
        <w:rPr>
          <w:spacing w:val="0"/>
          <w:szCs w:val="28"/>
        </w:rPr>
        <w:br/>
        <w:t>Сразу в памяти встаёт</w:t>
      </w:r>
      <w:r w:rsidRPr="001E006F">
        <w:rPr>
          <w:spacing w:val="0"/>
          <w:szCs w:val="28"/>
        </w:rPr>
        <w:br/>
        <w:t>Старый дом, в саду смородина,</w:t>
      </w:r>
      <w:r w:rsidRPr="001E006F">
        <w:rPr>
          <w:spacing w:val="0"/>
          <w:szCs w:val="28"/>
        </w:rPr>
        <w:br/>
        <w:t>Толстый тополь у ворот.</w:t>
      </w:r>
      <w:r w:rsidRPr="001E006F">
        <w:rPr>
          <w:spacing w:val="0"/>
          <w:szCs w:val="28"/>
        </w:rPr>
        <w:br/>
        <w:t>Или степь, от маков красная,</w:t>
      </w:r>
      <w:r w:rsidRPr="001E006F">
        <w:rPr>
          <w:spacing w:val="0"/>
          <w:szCs w:val="28"/>
        </w:rPr>
        <w:br/>
        <w:t>Золотая целина…</w:t>
      </w:r>
      <w:r w:rsidRPr="001E006F">
        <w:rPr>
          <w:spacing w:val="0"/>
          <w:szCs w:val="28"/>
        </w:rPr>
        <w:br/>
        <w:t>Родина бывает разная,</w:t>
      </w:r>
      <w:r w:rsidRPr="001E006F">
        <w:rPr>
          <w:spacing w:val="0"/>
          <w:szCs w:val="28"/>
        </w:rPr>
        <w:br/>
        <w:t>Но у всех она одна!</w:t>
      </w:r>
      <w:r w:rsidRPr="001E006F">
        <w:rPr>
          <w:spacing w:val="0"/>
          <w:szCs w:val="28"/>
        </w:rPr>
        <w:br/>
        <w:t>- Кто из вас знает, как называется наша огромная страна, в которой мы живем? (Россия). </w:t>
      </w:r>
      <w:r w:rsidRPr="001E006F">
        <w:rPr>
          <w:spacing w:val="0"/>
          <w:szCs w:val="28"/>
        </w:rPr>
        <w:br/>
        <w:t>Физкультминутка</w:t>
      </w:r>
      <w:r w:rsidRPr="001E006F">
        <w:rPr>
          <w:spacing w:val="0"/>
          <w:szCs w:val="28"/>
        </w:rPr>
        <w:br/>
        <w:t>Живут в России разные народы Массаж пальцев рук</w:t>
      </w:r>
      <w:r w:rsidRPr="001E006F">
        <w:rPr>
          <w:spacing w:val="0"/>
          <w:szCs w:val="28"/>
        </w:rPr>
        <w:br/>
        <w:t>С давних пор,</w:t>
      </w:r>
      <w:r w:rsidRPr="001E006F">
        <w:rPr>
          <w:spacing w:val="0"/>
          <w:szCs w:val="28"/>
        </w:rPr>
        <w:br/>
        <w:t>Одним – тайга по нраву,</w:t>
      </w:r>
      <w:r w:rsidRPr="001E006F">
        <w:rPr>
          <w:spacing w:val="0"/>
          <w:szCs w:val="28"/>
        </w:rPr>
        <w:br/>
        <w:t>Другим – родной простор.</w:t>
      </w:r>
      <w:r w:rsidRPr="001E006F">
        <w:rPr>
          <w:spacing w:val="0"/>
          <w:szCs w:val="28"/>
        </w:rPr>
        <w:br/>
        <w:t>Каждого народа язык свой </w:t>
      </w:r>
      <w:r w:rsidRPr="001E006F">
        <w:rPr>
          <w:spacing w:val="0"/>
          <w:szCs w:val="28"/>
        </w:rPr>
        <w:br/>
        <w:t>и наряд Руки вперед, пальцы соединить.</w:t>
      </w:r>
      <w:r w:rsidRPr="001E006F">
        <w:rPr>
          <w:spacing w:val="0"/>
          <w:szCs w:val="28"/>
        </w:rPr>
        <w:br/>
        <w:t>Один черкеску носит,</w:t>
      </w:r>
      <w:r w:rsidRPr="001E006F">
        <w:rPr>
          <w:spacing w:val="0"/>
          <w:szCs w:val="28"/>
        </w:rPr>
        <w:br/>
        <w:t>Другой надел халат.</w:t>
      </w:r>
      <w:r w:rsidRPr="001E006F">
        <w:rPr>
          <w:spacing w:val="0"/>
          <w:szCs w:val="28"/>
        </w:rPr>
        <w:br/>
        <w:t>Одни – рыбак с рожденья, Ладони имитируют плаванье рыбки</w:t>
      </w:r>
      <w:r w:rsidRPr="001E006F">
        <w:rPr>
          <w:spacing w:val="0"/>
          <w:szCs w:val="28"/>
        </w:rPr>
        <w:br/>
        <w:t>Другой – оленевод Пальцы расставлены в стороны, руки перекрещены над головой.</w:t>
      </w:r>
      <w:r w:rsidRPr="001E006F">
        <w:rPr>
          <w:spacing w:val="0"/>
          <w:szCs w:val="28"/>
        </w:rPr>
        <w:br/>
        <w:t>Одни кумыс готовит, Круговое поглаживание живота рукой</w:t>
      </w:r>
      <w:r w:rsidRPr="001E006F">
        <w:rPr>
          <w:spacing w:val="0"/>
          <w:szCs w:val="28"/>
        </w:rPr>
        <w:br/>
        <w:t>Другой готовит мед. Тыльной стороной ладони вытирают рот.</w:t>
      </w:r>
      <w:r w:rsidRPr="001E006F">
        <w:rPr>
          <w:spacing w:val="0"/>
          <w:szCs w:val="28"/>
        </w:rPr>
        <w:br/>
        <w:t>Одним милее осень Руки опускают сверху вниз, потряхивая кистями.</w:t>
      </w:r>
      <w:r w:rsidRPr="001E006F">
        <w:rPr>
          <w:spacing w:val="0"/>
          <w:szCs w:val="28"/>
        </w:rPr>
        <w:br/>
        <w:t>Другим – милей весна Приседают, поглаживают «траву». </w:t>
      </w:r>
      <w:r w:rsidRPr="001E006F">
        <w:rPr>
          <w:spacing w:val="0"/>
          <w:szCs w:val="28"/>
        </w:rPr>
        <w:br/>
        <w:t>А Родина – Россия «Домик».</w:t>
      </w:r>
      <w:r w:rsidRPr="001E006F">
        <w:rPr>
          <w:spacing w:val="0"/>
          <w:szCs w:val="28"/>
        </w:rPr>
        <w:br/>
        <w:t>У нас у всех одна. Берутся за руки.</w:t>
      </w:r>
      <w:r w:rsidRPr="001E006F">
        <w:rPr>
          <w:spacing w:val="0"/>
          <w:szCs w:val="28"/>
        </w:rPr>
        <w:br/>
      </w:r>
      <w:r w:rsidRPr="001E006F">
        <w:rPr>
          <w:spacing w:val="0"/>
          <w:szCs w:val="28"/>
        </w:rPr>
        <w:br/>
        <w:t>- Да, наша Родина - Россия!</w:t>
      </w:r>
      <w:r w:rsidRPr="001E006F">
        <w:rPr>
          <w:spacing w:val="0"/>
          <w:szCs w:val="28"/>
        </w:rPr>
        <w:br/>
        <w:t>Воспитатель предлагает послушать стихотворение «А мы живем в России»</w:t>
      </w:r>
      <w:r w:rsidRPr="001E006F">
        <w:rPr>
          <w:spacing w:val="0"/>
          <w:szCs w:val="28"/>
        </w:rPr>
        <w:br/>
        <w:t>Ребенок: Мы живем в России:</w:t>
      </w:r>
      <w:r w:rsidRPr="001E006F">
        <w:rPr>
          <w:spacing w:val="0"/>
          <w:szCs w:val="28"/>
        </w:rPr>
        <w:br/>
        <w:t>У нас леса густые,</w:t>
      </w:r>
      <w:r w:rsidRPr="001E006F">
        <w:rPr>
          <w:spacing w:val="0"/>
          <w:szCs w:val="28"/>
        </w:rPr>
        <w:br/>
        <w:t>У нас березы белые</w:t>
      </w:r>
      <w:r w:rsidRPr="001E006F">
        <w:rPr>
          <w:spacing w:val="0"/>
          <w:szCs w:val="28"/>
        </w:rPr>
        <w:br/>
        <w:t>И космонавты смелые,</w:t>
      </w:r>
      <w:r w:rsidRPr="001E006F">
        <w:rPr>
          <w:spacing w:val="0"/>
          <w:szCs w:val="28"/>
        </w:rPr>
        <w:br/>
        <w:t>И небо наше чистое,</w:t>
      </w:r>
      <w:r w:rsidRPr="001E006F">
        <w:rPr>
          <w:spacing w:val="0"/>
          <w:szCs w:val="28"/>
        </w:rPr>
        <w:br/>
        <w:t>И реки наши быстрые,</w:t>
      </w:r>
      <w:r w:rsidRPr="001E006F">
        <w:rPr>
          <w:spacing w:val="0"/>
          <w:szCs w:val="28"/>
        </w:rPr>
        <w:br/>
        <w:t>А чем отличается одно государство от другого? (Ответы детей: языком, на котором разговаривает народ; своими симво¬лами, историей, обычаями, традициями, географическим положением.)</w:t>
      </w:r>
      <w:r w:rsidRPr="001E006F">
        <w:rPr>
          <w:spacing w:val="0"/>
          <w:szCs w:val="28"/>
        </w:rPr>
        <w:br/>
        <w:t>- Посмотрите ребята на карту. Покажите мне, пожалуйста, где расположена наша Россия (выходит ребенок и показывает). </w:t>
      </w:r>
      <w:r w:rsidRPr="001E006F">
        <w:rPr>
          <w:spacing w:val="0"/>
          <w:szCs w:val="28"/>
        </w:rPr>
        <w:br/>
        <w:t>- Ребята, как называется столица нашей Родины? (Москва)</w:t>
      </w:r>
      <w:r w:rsidRPr="001E006F">
        <w:rPr>
          <w:spacing w:val="0"/>
          <w:szCs w:val="28"/>
        </w:rPr>
        <w:br/>
        <w:t>- Как зовут президента нашей страны? Назовите основные символы государства. </w:t>
      </w:r>
      <w:r w:rsidRPr="001E006F">
        <w:rPr>
          <w:spacing w:val="0"/>
          <w:szCs w:val="28"/>
        </w:rPr>
        <w:br/>
        <w:t>Символы - это условные знаки или изображения. Они отражают историю государства и его народа, отображают национальный характер. </w:t>
      </w:r>
      <w:r w:rsidRPr="001E006F">
        <w:rPr>
          <w:spacing w:val="0"/>
          <w:szCs w:val="28"/>
        </w:rPr>
        <w:br/>
        <w:t>К государственным символам любой страны относятся: Государственный Герб, Государственный Флаг, Государственный Гимн. Слайд</w:t>
      </w:r>
      <w:r w:rsidRPr="001E006F">
        <w:rPr>
          <w:spacing w:val="0"/>
          <w:szCs w:val="28"/>
        </w:rPr>
        <w:br/>
        <w:t>Есть они и у нашей Родины. Отношение к символам - это отношение к самому государству. Оскорбление государственных символов - это оскорбление государства, его народа, его истории и культуры. </w:t>
      </w:r>
      <w:r w:rsidRPr="001E006F">
        <w:rPr>
          <w:spacing w:val="0"/>
          <w:szCs w:val="28"/>
        </w:rPr>
        <w:br/>
        <w:t>– Государственными символами России является герб, флаг и гимн, давайте попробуем найти флаг нашей страны среди других. (Раскладываются изображения флагов, дети выбирают из предложенных флаг России.)</w:t>
      </w:r>
      <w:r w:rsidRPr="001E006F">
        <w:rPr>
          <w:spacing w:val="0"/>
          <w:szCs w:val="28"/>
        </w:rPr>
        <w:br/>
        <w:t>Белый цвет – березка,</w:t>
      </w:r>
      <w:r w:rsidRPr="001E006F">
        <w:rPr>
          <w:spacing w:val="0"/>
          <w:szCs w:val="28"/>
        </w:rPr>
        <w:br/>
        <w:t>Синий неба цвет,</w:t>
      </w:r>
      <w:r w:rsidRPr="001E006F">
        <w:rPr>
          <w:spacing w:val="0"/>
          <w:szCs w:val="28"/>
        </w:rPr>
        <w:br/>
        <w:t>Красная полоска – </w:t>
      </w:r>
      <w:r w:rsidRPr="001E006F">
        <w:rPr>
          <w:spacing w:val="0"/>
          <w:szCs w:val="28"/>
        </w:rPr>
        <w:br/>
        <w:t>Солнечный рассвет</w:t>
      </w:r>
      <w:r w:rsidRPr="001E006F">
        <w:rPr>
          <w:spacing w:val="0"/>
          <w:szCs w:val="28"/>
        </w:rPr>
        <w:br/>
        <w:t>- А сейчас найдите герб нашей страны. (Раскладываются изображения, дети выбирают из предложенных герб России.) пока дети определяют воспитатель читает стихотворение:</w:t>
      </w:r>
      <w:r w:rsidRPr="001E006F">
        <w:rPr>
          <w:spacing w:val="0"/>
          <w:szCs w:val="28"/>
        </w:rPr>
        <w:br/>
        <w:t>У России величавой</w:t>
      </w:r>
      <w:r w:rsidRPr="001E006F">
        <w:rPr>
          <w:spacing w:val="0"/>
          <w:szCs w:val="28"/>
        </w:rPr>
        <w:br/>
        <w:t>На гербе орел двуглавый, </w:t>
      </w:r>
      <w:r w:rsidRPr="001E006F">
        <w:rPr>
          <w:spacing w:val="0"/>
          <w:szCs w:val="28"/>
        </w:rPr>
        <w:br/>
        <w:t>Чтоб на запад, на восток</w:t>
      </w:r>
      <w:r w:rsidRPr="001E006F">
        <w:rPr>
          <w:spacing w:val="0"/>
          <w:szCs w:val="28"/>
        </w:rPr>
        <w:br/>
        <w:t>Он смотреть бы сразу мог</w:t>
      </w:r>
      <w:r w:rsidRPr="001E006F">
        <w:rPr>
          <w:spacing w:val="0"/>
          <w:szCs w:val="28"/>
        </w:rPr>
        <w:br/>
        <w:t>Сильный, мудрый он и гордый.</w:t>
      </w:r>
      <w:r w:rsidRPr="001E006F">
        <w:rPr>
          <w:spacing w:val="0"/>
          <w:szCs w:val="28"/>
        </w:rPr>
        <w:br/>
        <w:t>Он – России дух свободный.</w:t>
      </w:r>
      <w:r w:rsidRPr="001E006F">
        <w:rPr>
          <w:spacing w:val="0"/>
          <w:szCs w:val="28"/>
        </w:rPr>
        <w:br/>
        <w:t>- А что же такое гимн? (Гимн - это самая главная песня страны.)</w:t>
      </w:r>
      <w:r w:rsidRPr="001E006F">
        <w:rPr>
          <w:spacing w:val="0"/>
          <w:szCs w:val="28"/>
        </w:rPr>
        <w:br/>
        <w:t>– Правильно! У каждой страны свой гимн. Гимн слушают стоя.</w:t>
      </w:r>
      <w:r w:rsidRPr="001E006F">
        <w:rPr>
          <w:spacing w:val="0"/>
          <w:szCs w:val="28"/>
        </w:rPr>
        <w:br/>
        <w:t>- Давайте все вместе еще раз подойдем к карте и посмотрим, как огромна наша страна, как обширны её пределы. </w:t>
      </w:r>
      <w:r w:rsidRPr="001E006F">
        <w:rPr>
          <w:spacing w:val="0"/>
          <w:szCs w:val="28"/>
        </w:rPr>
        <w:br/>
        <w:t>Физминутка.</w:t>
      </w:r>
      <w:r w:rsidRPr="001E006F">
        <w:rPr>
          <w:spacing w:val="0"/>
          <w:szCs w:val="28"/>
        </w:rPr>
        <w:br/>
        <w:t>Утром рано мы встаем</w:t>
      </w:r>
      <w:r w:rsidRPr="001E006F">
        <w:rPr>
          <w:spacing w:val="0"/>
          <w:szCs w:val="28"/>
        </w:rPr>
        <w:br/>
        <w:t>Город видим за окном.</w:t>
      </w:r>
      <w:r w:rsidRPr="001E006F">
        <w:rPr>
          <w:spacing w:val="0"/>
          <w:szCs w:val="28"/>
        </w:rPr>
        <w:br/>
        <w:t>Он проснулся, он живет.</w:t>
      </w:r>
      <w:r w:rsidRPr="001E006F">
        <w:rPr>
          <w:spacing w:val="0"/>
          <w:szCs w:val="28"/>
        </w:rPr>
        <w:br/>
        <w:t>Нас на улицу зовет.</w:t>
      </w:r>
      <w:r w:rsidRPr="001E006F">
        <w:rPr>
          <w:spacing w:val="0"/>
          <w:szCs w:val="28"/>
        </w:rPr>
        <w:br/>
        <w:t>- Наша страна огромна, есть здесь океаны и моря, реки и озера, горы и леса. В России не одна тысяча городов, их очень много. Всё это наша с вами большая Родина! Есть место в нашей стране, где мы родились и растем, где живут наши родители и друзья, где находится наш родной дом – это наш город, это наш родной край, это наша малая Родина.</w:t>
      </w:r>
      <w:r w:rsidRPr="001E006F">
        <w:rPr>
          <w:spacing w:val="0"/>
          <w:szCs w:val="28"/>
        </w:rPr>
        <w:br/>
        <w:t>- У каждого из нас есть малая Родина. Как называется город, в котором мы живём? (Барнаул). Какая река протекает? (Обь)</w:t>
      </w:r>
      <w:r w:rsidRPr="001E006F">
        <w:rPr>
          <w:spacing w:val="0"/>
          <w:szCs w:val="28"/>
        </w:rPr>
        <w:br/>
        <w:t>- Место, где находится наш город, называется Алтайский край. (Воспитатель приглашает детей на рабочее место за столом для просмотра презентации)</w:t>
      </w:r>
      <w:r w:rsidRPr="001E006F">
        <w:rPr>
          <w:spacing w:val="0"/>
          <w:szCs w:val="28"/>
        </w:rPr>
        <w:br/>
        <w:t>Воспитатель: На свете очень много больших и малых городов. А мы будем говорить о нашем городе, о самом любимом, о самом красивом. Город Барнаул развивается, совершенствуется. Очень много памятников, кинотеатров, театров, музеи, выставочные залы, парки аттракционов и развлечений. Жители города стараются сделать наш город красивым и уютным, облагораживают город цветами, деревьями, скульптурами. Хотят, чтобы всем людям жилось весело и интересно в нашем городе. Поэтому мы должны беречь это, соблюдать чистоту и порядок. Достопримечательностью нашего города является и зоопарк который находится на территории парка «Лесная сказка». История нашего зоопарка начиналась с того что на территории парка существовал небольшой зооуголок где простые люди стали выхаживать раненых и больных домашних животных. Постепенно в зооуголке стали появляться кроме домашних животных и дикие. Каждый год строились новые вольеры и приобретались новые обитатели. Не так давно на базе зооуголка был официально открыт Барнаульский зоопарк «Лесная сказка». В зоопарке появились грозные хищники, такие как лев, тигр, пума, рыси, леопарды и др. Были приобретены европейские благородные олени, маралы, лоси, северные олени.</w:t>
      </w:r>
      <w:r w:rsidRPr="001E006F">
        <w:rPr>
          <w:spacing w:val="0"/>
          <w:szCs w:val="28"/>
        </w:rPr>
        <w:br/>
        <w:t>Совсем недавно зоопарк пополнился двумя новыми семействами яванских макак и зеленых мартышек.</w:t>
      </w:r>
      <w:r w:rsidRPr="001E006F">
        <w:rPr>
          <w:spacing w:val="0"/>
          <w:szCs w:val="28"/>
        </w:rPr>
        <w:br/>
        <w:t>Сегодня в зоопарке есть гималайские медведи, красные волки, черный канадский волк, серый волк, грузинские снежные лисы, еноты, кенгуру, барсуки, норки, дикобразы, носухи, муфлоны, дикие кабаны, косули, камышовые коты и дальневосточные лесные коты. Украшением зоопарка стали розовые пеликаны и розовые фламинго. А вы знаете, некоторые люди порой бывают так жестоки по отношению к животным. Очень часто они уничтожают их для своих целей: из шкур шьют шубы, шапки, из рогов делают украшения. Постепенно животных остаётся всё меньше и меньше. Люди стали задумываться: как остановить это безобразие.</w:t>
      </w:r>
      <w:r w:rsidRPr="001E006F">
        <w:rPr>
          <w:spacing w:val="0"/>
          <w:szCs w:val="28"/>
        </w:rPr>
        <w:br/>
        <w:t>Как вы думаете, что они придумали? (Правильно они создали Красную книгу).</w:t>
      </w:r>
      <w:r w:rsidRPr="001E006F">
        <w:rPr>
          <w:spacing w:val="0"/>
          <w:szCs w:val="28"/>
        </w:rPr>
        <w:br/>
        <w:t>Почему именно красную? (Это цвет тревоги, надвигающейся опасности. Внимание, остановись, не губи природу)</w:t>
      </w:r>
      <w:r w:rsidRPr="001E006F">
        <w:rPr>
          <w:spacing w:val="0"/>
          <w:szCs w:val="28"/>
        </w:rPr>
        <w:br/>
        <w:t>А каких животных заносят в Красную книгу? (Редких, исчезающих).В коллекции зоопарка — есть редкие животные, занесенные в Красную книгу.</w:t>
      </w:r>
      <w:r w:rsidRPr="001E006F">
        <w:rPr>
          <w:spacing w:val="0"/>
          <w:szCs w:val="28"/>
        </w:rPr>
        <w:br/>
        <w:t>В нашем алтайском крае тоже есть своя Красная книга. (Показ иллюстраций: соболь, марал, лось, выдра, северный олень, дрофа, лебедь).</w:t>
      </w:r>
      <w:r w:rsidRPr="001E006F">
        <w:rPr>
          <w:spacing w:val="0"/>
          <w:szCs w:val="28"/>
        </w:rPr>
        <w:br/>
        <w:t>Воспитатель: </w:t>
      </w:r>
      <w:r w:rsidRPr="001E006F">
        <w:rPr>
          <w:spacing w:val="0"/>
          <w:szCs w:val="28"/>
        </w:rPr>
        <w:br/>
        <w:t>Вот и подошло к концу наше занятие. Какая тема занятия у нас была?</w:t>
      </w:r>
      <w:r w:rsidRPr="001E006F">
        <w:rPr>
          <w:spacing w:val="0"/>
          <w:szCs w:val="28"/>
        </w:rPr>
        <w:br/>
        <w:t>Что нового узнали на занятии?</w:t>
      </w:r>
      <w:r w:rsidRPr="001E006F">
        <w:rPr>
          <w:spacing w:val="0"/>
          <w:szCs w:val="28"/>
        </w:rPr>
        <w:br/>
        <w:t>Много вы сегодня услышали и узнали о России, но ещё больше неизведанного осталось, но ведь у вас впереди ещё целая жизнь</w:t>
      </w:r>
      <w:r w:rsidRPr="001E006F">
        <w:rPr>
          <w:spacing w:val="0"/>
          <w:szCs w:val="28"/>
        </w:rPr>
        <w:br/>
        <w:t>Мы много рассказали о нашем городе, крае. Вам ребята понравилось?</w:t>
      </w:r>
      <w:r w:rsidRPr="001E006F">
        <w:rPr>
          <w:spacing w:val="0"/>
          <w:szCs w:val="28"/>
        </w:rPr>
        <w:br/>
        <w:t>Блиц-опрос. Я буду говорить начало предложения, а вы его закончите.</w:t>
      </w:r>
      <w:r w:rsidRPr="001E006F">
        <w:rPr>
          <w:spacing w:val="0"/>
          <w:szCs w:val="28"/>
        </w:rPr>
        <w:br/>
        <w:t>Наша страна называется… Россия.</w:t>
      </w:r>
      <w:r w:rsidRPr="001E006F">
        <w:rPr>
          <w:spacing w:val="0"/>
          <w:szCs w:val="28"/>
        </w:rPr>
        <w:br/>
        <w:t>Граждане России называются… россияне.</w:t>
      </w:r>
      <w:r w:rsidRPr="001E006F">
        <w:rPr>
          <w:spacing w:val="0"/>
          <w:szCs w:val="28"/>
        </w:rPr>
        <w:br/>
        <w:t>Столица России – город… Москва.</w:t>
      </w:r>
      <w:r w:rsidRPr="001E006F">
        <w:rPr>
          <w:spacing w:val="0"/>
          <w:szCs w:val="28"/>
        </w:rPr>
        <w:br/>
        <w:t>Кто президент в России… Путин.</w:t>
      </w:r>
      <w:r w:rsidRPr="001E006F">
        <w:rPr>
          <w:spacing w:val="0"/>
          <w:szCs w:val="28"/>
        </w:rPr>
        <w:br/>
        <w:t>Кто выбирал президента… российский народ.</w:t>
      </w:r>
      <w:r w:rsidRPr="001E006F">
        <w:rPr>
          <w:spacing w:val="0"/>
          <w:szCs w:val="28"/>
        </w:rPr>
        <w:br/>
        <w:t>Какой документ имеет гражданин России… паспорт.</w:t>
      </w:r>
      <w:r w:rsidRPr="001E006F">
        <w:rPr>
          <w:spacing w:val="0"/>
          <w:szCs w:val="28"/>
        </w:rPr>
        <w:br/>
        <w:t>Берегите Россию_</w:t>
      </w:r>
      <w:r w:rsidRPr="001E006F">
        <w:rPr>
          <w:spacing w:val="0"/>
          <w:szCs w:val="28"/>
        </w:rPr>
        <w:br/>
        <w:t>Нет России другой</w:t>
      </w:r>
      <w:r w:rsidRPr="001E006F">
        <w:rPr>
          <w:spacing w:val="0"/>
          <w:szCs w:val="28"/>
        </w:rPr>
        <w:br/>
        <w:t>Берегите ее тишину и покой</w:t>
      </w:r>
      <w:r w:rsidRPr="001E006F">
        <w:rPr>
          <w:spacing w:val="0"/>
          <w:szCs w:val="28"/>
        </w:rPr>
        <w:br/>
        <w:t>Это небо и солнце</w:t>
      </w:r>
      <w:r w:rsidRPr="001E006F">
        <w:rPr>
          <w:spacing w:val="0"/>
          <w:szCs w:val="28"/>
        </w:rPr>
        <w:br/>
        <w:t>И родное оконце</w:t>
      </w:r>
      <w:r w:rsidRPr="001E006F">
        <w:rPr>
          <w:spacing w:val="0"/>
          <w:szCs w:val="28"/>
        </w:rPr>
        <w:br/>
        <w:t>В позабытом селе….</w:t>
      </w:r>
      <w:r w:rsidRPr="001E006F">
        <w:rPr>
          <w:spacing w:val="0"/>
          <w:szCs w:val="28"/>
        </w:rPr>
        <w:br/>
        <w:t>Берегите Россию </w:t>
      </w:r>
      <w:r w:rsidRPr="001E006F">
        <w:rPr>
          <w:spacing w:val="0"/>
          <w:szCs w:val="28"/>
        </w:rPr>
        <w:br/>
        <w:t>Без нее нам не жить</w:t>
      </w:r>
      <w:r w:rsidRPr="001E006F">
        <w:rPr>
          <w:spacing w:val="0"/>
          <w:szCs w:val="28"/>
        </w:rPr>
        <w:br/>
        <w:t>Берегите ее</w:t>
      </w:r>
      <w:r w:rsidRPr="001E006F">
        <w:rPr>
          <w:spacing w:val="0"/>
          <w:szCs w:val="28"/>
        </w:rPr>
        <w:br/>
        <w:t>Чтобы вечно ей быть!</w:t>
      </w:r>
    </w:p>
    <w:p w:rsidR="001E006F" w:rsidRPr="001E006F" w:rsidRDefault="001E006F" w:rsidP="001E006F">
      <w:pPr>
        <w:pStyle w:val="ac"/>
        <w:jc w:val="both"/>
        <w:rPr>
          <w:b/>
          <w:bCs/>
          <w:i/>
          <w:kern w:val="28"/>
          <w:szCs w:val="28"/>
        </w:rPr>
      </w:pPr>
      <w:r w:rsidRPr="001E006F">
        <w:rPr>
          <w:b/>
          <w:bCs/>
          <w:i/>
          <w:szCs w:val="28"/>
        </w:rPr>
        <w:t>Конспект занятия по развитию речи</w:t>
      </w:r>
      <w:r w:rsidRPr="001E006F">
        <w:rPr>
          <w:i/>
          <w:szCs w:val="28"/>
        </w:rPr>
        <w:t xml:space="preserve"> </w:t>
      </w:r>
      <w:r w:rsidRPr="001E006F">
        <w:rPr>
          <w:b/>
          <w:bCs/>
          <w:i/>
          <w:szCs w:val="28"/>
        </w:rPr>
        <w:t>(для детей 5 лет)</w:t>
      </w:r>
    </w:p>
    <w:p w:rsidR="001E006F" w:rsidRPr="001E006F" w:rsidRDefault="001E006F" w:rsidP="001E006F">
      <w:pPr>
        <w:shd w:val="clear" w:color="auto" w:fill="FFFFFF"/>
        <w:jc w:val="center"/>
        <w:rPr>
          <w:szCs w:val="28"/>
        </w:rPr>
      </w:pPr>
      <w:r w:rsidRPr="001E006F">
        <w:rPr>
          <w:b/>
          <w:bCs/>
          <w:szCs w:val="28"/>
        </w:rPr>
        <w:t>Тема: «Овощи»</w:t>
      </w:r>
    </w:p>
    <w:p w:rsidR="001E006F" w:rsidRPr="001E006F" w:rsidRDefault="001E006F" w:rsidP="001E006F">
      <w:pPr>
        <w:shd w:val="clear" w:color="auto" w:fill="FFFFFF"/>
        <w:rPr>
          <w:szCs w:val="28"/>
        </w:rPr>
      </w:pPr>
      <w:r w:rsidRPr="001E006F">
        <w:rPr>
          <w:b/>
          <w:bCs/>
          <w:szCs w:val="28"/>
        </w:rPr>
        <w:t>Задачи</w:t>
      </w:r>
      <w:r w:rsidRPr="001E006F">
        <w:rPr>
          <w:szCs w:val="28"/>
        </w:rPr>
        <w:t>: актуализация словаря по теме; совершенствование навыков фонематического анализа и синтеза; развитие зрительного слухового внимания и памяти; развитие логического мышления; развитие общей и мелкой моторики; развитие связной речи; развитие пространственной ориентации.</w:t>
      </w:r>
    </w:p>
    <w:p w:rsidR="001E006F" w:rsidRPr="001E006F" w:rsidRDefault="001E006F" w:rsidP="001E006F">
      <w:pPr>
        <w:shd w:val="clear" w:color="auto" w:fill="FFFFFF"/>
        <w:rPr>
          <w:szCs w:val="28"/>
        </w:rPr>
      </w:pPr>
      <w:r w:rsidRPr="001E006F">
        <w:rPr>
          <w:b/>
          <w:bCs/>
          <w:szCs w:val="28"/>
        </w:rPr>
        <w:t>Оборудование:</w:t>
      </w:r>
    </w:p>
    <w:p w:rsidR="001E006F" w:rsidRPr="001E006F" w:rsidRDefault="001E006F" w:rsidP="001E006F">
      <w:pPr>
        <w:numPr>
          <w:ilvl w:val="0"/>
          <w:numId w:val="3"/>
        </w:numPr>
        <w:shd w:val="clear" w:color="auto" w:fill="FFFFFF"/>
        <w:jc w:val="left"/>
        <w:rPr>
          <w:szCs w:val="28"/>
        </w:rPr>
      </w:pPr>
      <w:r w:rsidRPr="001E006F">
        <w:rPr>
          <w:szCs w:val="28"/>
        </w:rPr>
        <w:t>картинки с изображением овощей;</w:t>
      </w:r>
    </w:p>
    <w:p w:rsidR="001E006F" w:rsidRPr="001E006F" w:rsidRDefault="001E006F" w:rsidP="001E006F">
      <w:pPr>
        <w:numPr>
          <w:ilvl w:val="0"/>
          <w:numId w:val="3"/>
        </w:numPr>
        <w:shd w:val="clear" w:color="auto" w:fill="FFFFFF"/>
        <w:jc w:val="left"/>
        <w:rPr>
          <w:szCs w:val="28"/>
        </w:rPr>
      </w:pPr>
      <w:r w:rsidRPr="001E006F">
        <w:rPr>
          <w:szCs w:val="28"/>
        </w:rPr>
        <w:t>карточки с изображение «люди собирают урожай»;</w:t>
      </w:r>
    </w:p>
    <w:p w:rsidR="001E006F" w:rsidRPr="001E006F" w:rsidRDefault="001E006F" w:rsidP="001E006F">
      <w:pPr>
        <w:numPr>
          <w:ilvl w:val="0"/>
          <w:numId w:val="3"/>
        </w:numPr>
        <w:shd w:val="clear" w:color="auto" w:fill="FFFFFF"/>
        <w:jc w:val="left"/>
        <w:rPr>
          <w:szCs w:val="28"/>
        </w:rPr>
      </w:pPr>
      <w:r w:rsidRPr="001E006F">
        <w:rPr>
          <w:szCs w:val="28"/>
        </w:rPr>
        <w:t>игрушечный зайчик.</w:t>
      </w:r>
    </w:p>
    <w:p w:rsidR="001E006F" w:rsidRPr="001E006F" w:rsidRDefault="001E006F" w:rsidP="001E006F">
      <w:pPr>
        <w:shd w:val="clear" w:color="auto" w:fill="FFFFFF"/>
        <w:rPr>
          <w:szCs w:val="28"/>
        </w:rPr>
      </w:pPr>
      <w:r w:rsidRPr="001E006F">
        <w:rPr>
          <w:b/>
          <w:bCs/>
          <w:szCs w:val="28"/>
        </w:rPr>
        <w:t>Раздаточный материал:</w:t>
      </w:r>
      <w:r w:rsidRPr="001E006F">
        <w:rPr>
          <w:szCs w:val="28"/>
        </w:rPr>
        <w:t> цветные кружочки</w:t>
      </w:r>
    </w:p>
    <w:p w:rsidR="001E006F" w:rsidRPr="001E006F" w:rsidRDefault="001E006F" w:rsidP="001E006F">
      <w:pPr>
        <w:shd w:val="clear" w:color="auto" w:fill="FFFFFF"/>
        <w:jc w:val="center"/>
        <w:rPr>
          <w:szCs w:val="28"/>
        </w:rPr>
      </w:pPr>
      <w:r w:rsidRPr="001E006F">
        <w:rPr>
          <w:b/>
          <w:bCs/>
          <w:szCs w:val="28"/>
        </w:rPr>
        <w:t>Ход занятия:</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Здравствуйте дети! Мы с вами поздоровались, так давайте поздороваются и наши пальчики. </w:t>
      </w:r>
      <w:r w:rsidRPr="001E006F">
        <w:rPr>
          <w:i/>
          <w:iCs/>
          <w:szCs w:val="28"/>
        </w:rPr>
        <w:t>(Большой палец поочередно прикасается ко всем пальчикам.)</w:t>
      </w:r>
      <w:r w:rsidRPr="001E006F">
        <w:rPr>
          <w:szCs w:val="28"/>
        </w:rPr>
        <w:t> </w:t>
      </w:r>
    </w:p>
    <w:p w:rsidR="001E006F" w:rsidRPr="001E006F" w:rsidRDefault="001E006F" w:rsidP="001E006F">
      <w:pPr>
        <w:shd w:val="clear" w:color="auto" w:fill="FFFFFF"/>
        <w:rPr>
          <w:szCs w:val="28"/>
        </w:rPr>
      </w:pPr>
      <w:r w:rsidRPr="001E006F">
        <w:rPr>
          <w:szCs w:val="28"/>
        </w:rPr>
        <w:t>А теперь послушаем стихотворение (воспитатель читает стихотворение)</w:t>
      </w:r>
    </w:p>
    <w:p w:rsidR="001E006F" w:rsidRPr="001E006F" w:rsidRDefault="001E006F" w:rsidP="001E006F">
      <w:pPr>
        <w:shd w:val="clear" w:color="auto" w:fill="FFFFFF"/>
        <w:jc w:val="center"/>
        <w:rPr>
          <w:szCs w:val="28"/>
        </w:rPr>
      </w:pPr>
      <w:r w:rsidRPr="001E006F">
        <w:rPr>
          <w:szCs w:val="28"/>
        </w:rPr>
        <w:t>Льдинка хрустнет звонко,</w:t>
      </w:r>
    </w:p>
    <w:p w:rsidR="001E006F" w:rsidRPr="001E006F" w:rsidRDefault="001E006F" w:rsidP="001E006F">
      <w:pPr>
        <w:shd w:val="clear" w:color="auto" w:fill="FFFFFF"/>
        <w:jc w:val="center"/>
        <w:rPr>
          <w:szCs w:val="28"/>
        </w:rPr>
      </w:pPr>
      <w:r w:rsidRPr="001E006F">
        <w:rPr>
          <w:szCs w:val="28"/>
        </w:rPr>
        <w:t>Крикнет птица тонко –</w:t>
      </w:r>
    </w:p>
    <w:p w:rsidR="001E006F" w:rsidRPr="001E006F" w:rsidRDefault="001E006F" w:rsidP="001E006F">
      <w:pPr>
        <w:shd w:val="clear" w:color="auto" w:fill="FFFFFF"/>
        <w:jc w:val="center"/>
        <w:rPr>
          <w:szCs w:val="28"/>
        </w:rPr>
      </w:pPr>
      <w:r w:rsidRPr="001E006F">
        <w:rPr>
          <w:szCs w:val="28"/>
        </w:rPr>
        <w:t>Будто есть просит.</w:t>
      </w:r>
    </w:p>
    <w:p w:rsidR="001E006F" w:rsidRPr="001E006F" w:rsidRDefault="001E006F" w:rsidP="001E006F">
      <w:pPr>
        <w:shd w:val="clear" w:color="auto" w:fill="FFFFFF"/>
        <w:jc w:val="center"/>
        <w:rPr>
          <w:szCs w:val="28"/>
        </w:rPr>
      </w:pPr>
      <w:r w:rsidRPr="001E006F">
        <w:rPr>
          <w:szCs w:val="28"/>
        </w:rPr>
        <w:t>Наступила осень.</w:t>
      </w:r>
    </w:p>
    <w:p w:rsidR="001E006F" w:rsidRPr="001E006F" w:rsidRDefault="001E006F" w:rsidP="001E006F">
      <w:pPr>
        <w:shd w:val="clear" w:color="auto" w:fill="FFFFFF"/>
        <w:jc w:val="center"/>
        <w:rPr>
          <w:szCs w:val="28"/>
        </w:rPr>
      </w:pPr>
      <w:r w:rsidRPr="001E006F">
        <w:rPr>
          <w:szCs w:val="28"/>
        </w:rPr>
        <w:t>Гнезда черные пусты,</w:t>
      </w:r>
    </w:p>
    <w:p w:rsidR="001E006F" w:rsidRPr="001E006F" w:rsidRDefault="001E006F" w:rsidP="001E006F">
      <w:pPr>
        <w:shd w:val="clear" w:color="auto" w:fill="FFFFFF"/>
        <w:jc w:val="center"/>
        <w:rPr>
          <w:szCs w:val="28"/>
        </w:rPr>
      </w:pPr>
      <w:r w:rsidRPr="001E006F">
        <w:rPr>
          <w:szCs w:val="28"/>
        </w:rPr>
        <w:t>Меньше сделались кусты,</w:t>
      </w:r>
    </w:p>
    <w:p w:rsidR="001E006F" w:rsidRPr="001E006F" w:rsidRDefault="001E006F" w:rsidP="001E006F">
      <w:pPr>
        <w:shd w:val="clear" w:color="auto" w:fill="FFFFFF"/>
        <w:jc w:val="center"/>
        <w:rPr>
          <w:szCs w:val="28"/>
        </w:rPr>
      </w:pPr>
      <w:r w:rsidRPr="001E006F">
        <w:rPr>
          <w:szCs w:val="28"/>
        </w:rPr>
        <w:t>Ветер листья носит.</w:t>
      </w:r>
    </w:p>
    <w:p w:rsidR="001E006F" w:rsidRPr="001E006F" w:rsidRDefault="001E006F" w:rsidP="001E006F">
      <w:pPr>
        <w:shd w:val="clear" w:color="auto" w:fill="FFFFFF"/>
        <w:jc w:val="center"/>
        <w:rPr>
          <w:szCs w:val="28"/>
        </w:rPr>
      </w:pPr>
      <w:r w:rsidRPr="001E006F">
        <w:rPr>
          <w:szCs w:val="28"/>
        </w:rPr>
        <w:t>Осень, осень, осень…</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Ребята, о чем говорится в стихотворении?</w:t>
      </w:r>
    </w:p>
    <w:p w:rsidR="001E006F" w:rsidRPr="001E006F" w:rsidRDefault="001E006F" w:rsidP="001E006F">
      <w:pPr>
        <w:shd w:val="clear" w:color="auto" w:fill="FFFFFF"/>
        <w:rPr>
          <w:szCs w:val="28"/>
        </w:rPr>
      </w:pPr>
      <w:r w:rsidRPr="001E006F">
        <w:rPr>
          <w:b/>
          <w:bCs/>
          <w:i/>
          <w:iCs/>
          <w:szCs w:val="28"/>
        </w:rPr>
        <w:t>Дети:</w:t>
      </w:r>
      <w:r w:rsidRPr="001E006F">
        <w:rPr>
          <w:szCs w:val="28"/>
        </w:rPr>
        <w:t> Об осени.</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Молодцы! Правильно – об осени. А что делают люди осенью?</w:t>
      </w:r>
    </w:p>
    <w:p w:rsidR="001E006F" w:rsidRPr="001E006F" w:rsidRDefault="001E006F" w:rsidP="001E006F">
      <w:pPr>
        <w:shd w:val="clear" w:color="auto" w:fill="FFFFFF"/>
        <w:rPr>
          <w:szCs w:val="28"/>
        </w:rPr>
      </w:pPr>
      <w:r w:rsidRPr="001E006F">
        <w:rPr>
          <w:b/>
          <w:bCs/>
          <w:i/>
          <w:iCs/>
          <w:szCs w:val="28"/>
        </w:rPr>
        <w:t>Дети:</w:t>
      </w:r>
      <w:r w:rsidRPr="001E006F">
        <w:rPr>
          <w:szCs w:val="28"/>
        </w:rPr>
        <w:t> Собирают урожай.  Дети идут в школу.</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Правильно! Теперь посмотрим, какие вы внимательные. Ваши руки должны повторять все мои движения (Игра «Кулак - ладонь»)</w:t>
      </w:r>
    </w:p>
    <w:p w:rsidR="001E006F" w:rsidRPr="001E006F" w:rsidRDefault="001E006F" w:rsidP="001E006F">
      <w:pPr>
        <w:shd w:val="clear" w:color="auto" w:fill="FFFFFF"/>
        <w:rPr>
          <w:szCs w:val="28"/>
        </w:rPr>
      </w:pPr>
      <w:r w:rsidRPr="001E006F">
        <w:rPr>
          <w:szCs w:val="28"/>
        </w:rPr>
        <w:t>Руки у вас все выполнили правильно, а сейчас посмотрим, умеете ли вы разгадывать загадки.</w:t>
      </w:r>
      <w:r w:rsidRPr="001E006F">
        <w:rPr>
          <w:i/>
          <w:iCs/>
          <w:szCs w:val="28"/>
        </w:rPr>
        <w:t>(Дети отгадывают загадки, воспитатель выкладывает на стол картинку с изображением отгадок.)</w:t>
      </w:r>
    </w:p>
    <w:p w:rsidR="001E006F" w:rsidRPr="001E006F" w:rsidRDefault="001E006F" w:rsidP="001E006F">
      <w:pPr>
        <w:shd w:val="clear" w:color="auto" w:fill="FFFFFF"/>
        <w:rPr>
          <w:szCs w:val="28"/>
        </w:rPr>
      </w:pPr>
      <w:r w:rsidRPr="001E006F">
        <w:rPr>
          <w:szCs w:val="28"/>
        </w:rPr>
        <w:t>Сто одежек,</w:t>
      </w:r>
    </w:p>
    <w:p w:rsidR="001E006F" w:rsidRPr="001E006F" w:rsidRDefault="001E006F" w:rsidP="001E006F">
      <w:pPr>
        <w:shd w:val="clear" w:color="auto" w:fill="FFFFFF"/>
        <w:rPr>
          <w:szCs w:val="28"/>
        </w:rPr>
      </w:pPr>
      <w:r w:rsidRPr="001E006F">
        <w:rPr>
          <w:szCs w:val="28"/>
        </w:rPr>
        <w:t>И все без застежек.</w:t>
      </w:r>
    </w:p>
    <w:p w:rsidR="001E006F" w:rsidRPr="001E006F" w:rsidRDefault="001E006F" w:rsidP="001E006F">
      <w:pPr>
        <w:shd w:val="clear" w:color="auto" w:fill="FFFFFF"/>
        <w:rPr>
          <w:szCs w:val="28"/>
        </w:rPr>
      </w:pPr>
      <w:r w:rsidRPr="001E006F">
        <w:rPr>
          <w:szCs w:val="28"/>
        </w:rPr>
        <w:t>                                        (Капуста)</w:t>
      </w:r>
    </w:p>
    <w:p w:rsidR="001E006F" w:rsidRPr="001E006F" w:rsidRDefault="001E006F" w:rsidP="001E006F">
      <w:pPr>
        <w:shd w:val="clear" w:color="auto" w:fill="FFFFFF"/>
        <w:rPr>
          <w:szCs w:val="28"/>
        </w:rPr>
      </w:pPr>
      <w:r w:rsidRPr="001E006F">
        <w:rPr>
          <w:szCs w:val="28"/>
        </w:rPr>
        <w:t>Зеленые поросятки</w:t>
      </w:r>
    </w:p>
    <w:p w:rsidR="001E006F" w:rsidRPr="001E006F" w:rsidRDefault="001E006F" w:rsidP="001E006F">
      <w:pPr>
        <w:shd w:val="clear" w:color="auto" w:fill="FFFFFF"/>
        <w:rPr>
          <w:szCs w:val="28"/>
        </w:rPr>
      </w:pPr>
      <w:r w:rsidRPr="001E006F">
        <w:rPr>
          <w:szCs w:val="28"/>
        </w:rPr>
        <w:t>Выросли на грядке.</w:t>
      </w:r>
    </w:p>
    <w:p w:rsidR="001E006F" w:rsidRPr="001E006F" w:rsidRDefault="001E006F" w:rsidP="001E006F">
      <w:pPr>
        <w:shd w:val="clear" w:color="auto" w:fill="FFFFFF"/>
        <w:rPr>
          <w:szCs w:val="28"/>
        </w:rPr>
      </w:pPr>
      <w:r w:rsidRPr="001E006F">
        <w:rPr>
          <w:szCs w:val="28"/>
        </w:rPr>
        <w:t>К солнышку бочком,</w:t>
      </w:r>
    </w:p>
    <w:p w:rsidR="001E006F" w:rsidRPr="001E006F" w:rsidRDefault="001E006F" w:rsidP="001E006F">
      <w:pPr>
        <w:shd w:val="clear" w:color="auto" w:fill="FFFFFF"/>
        <w:rPr>
          <w:szCs w:val="28"/>
        </w:rPr>
      </w:pPr>
      <w:r w:rsidRPr="001E006F">
        <w:rPr>
          <w:szCs w:val="28"/>
        </w:rPr>
        <w:t>Хвостики крючком.</w:t>
      </w:r>
    </w:p>
    <w:p w:rsidR="001E006F" w:rsidRPr="001E006F" w:rsidRDefault="001E006F" w:rsidP="001E006F">
      <w:pPr>
        <w:shd w:val="clear" w:color="auto" w:fill="FFFFFF"/>
        <w:rPr>
          <w:szCs w:val="28"/>
        </w:rPr>
      </w:pPr>
      <w:r w:rsidRPr="001E006F">
        <w:rPr>
          <w:szCs w:val="28"/>
        </w:rPr>
        <w:t>Эти поросятки</w:t>
      </w:r>
    </w:p>
    <w:p w:rsidR="001E006F" w:rsidRPr="001E006F" w:rsidRDefault="001E006F" w:rsidP="001E006F">
      <w:pPr>
        <w:shd w:val="clear" w:color="auto" w:fill="FFFFFF"/>
        <w:rPr>
          <w:szCs w:val="28"/>
        </w:rPr>
      </w:pPr>
      <w:r w:rsidRPr="001E006F">
        <w:rPr>
          <w:szCs w:val="28"/>
        </w:rPr>
        <w:t>Играют с нами в прятки.</w:t>
      </w:r>
    </w:p>
    <w:p w:rsidR="001E006F" w:rsidRPr="001E006F" w:rsidRDefault="001E006F" w:rsidP="001E006F">
      <w:pPr>
        <w:shd w:val="clear" w:color="auto" w:fill="FFFFFF"/>
        <w:rPr>
          <w:szCs w:val="28"/>
        </w:rPr>
      </w:pPr>
      <w:r w:rsidRPr="001E006F">
        <w:rPr>
          <w:szCs w:val="28"/>
        </w:rPr>
        <w:t>                                        (Огурцы)</w:t>
      </w:r>
    </w:p>
    <w:p w:rsidR="001E006F" w:rsidRPr="001E006F" w:rsidRDefault="001E006F" w:rsidP="001E006F">
      <w:pPr>
        <w:shd w:val="clear" w:color="auto" w:fill="FFFFFF"/>
        <w:rPr>
          <w:szCs w:val="28"/>
        </w:rPr>
      </w:pPr>
      <w:r w:rsidRPr="001E006F">
        <w:rPr>
          <w:szCs w:val="28"/>
        </w:rPr>
        <w:t>На жарком солнышке засох</w:t>
      </w:r>
    </w:p>
    <w:p w:rsidR="001E006F" w:rsidRPr="001E006F" w:rsidRDefault="001E006F" w:rsidP="001E006F">
      <w:pPr>
        <w:shd w:val="clear" w:color="auto" w:fill="FFFFFF"/>
        <w:rPr>
          <w:szCs w:val="28"/>
        </w:rPr>
      </w:pPr>
      <w:r w:rsidRPr="001E006F">
        <w:rPr>
          <w:szCs w:val="28"/>
        </w:rPr>
        <w:t>И рвется из стручков…</w:t>
      </w:r>
    </w:p>
    <w:p w:rsidR="001E006F" w:rsidRPr="001E006F" w:rsidRDefault="001E006F" w:rsidP="001E006F">
      <w:pPr>
        <w:shd w:val="clear" w:color="auto" w:fill="FFFFFF"/>
        <w:rPr>
          <w:szCs w:val="28"/>
        </w:rPr>
      </w:pPr>
      <w:r w:rsidRPr="001E006F">
        <w:rPr>
          <w:szCs w:val="28"/>
        </w:rPr>
        <w:t>                                        (Горох)</w:t>
      </w:r>
    </w:p>
    <w:p w:rsidR="001E006F" w:rsidRPr="001E006F" w:rsidRDefault="001E006F" w:rsidP="001E006F">
      <w:pPr>
        <w:shd w:val="clear" w:color="auto" w:fill="FFFFFF"/>
        <w:rPr>
          <w:szCs w:val="28"/>
        </w:rPr>
      </w:pPr>
      <w:r w:rsidRPr="001E006F">
        <w:rPr>
          <w:szCs w:val="28"/>
        </w:rPr>
        <w:t>На нашей грядке выросли загадки –</w:t>
      </w:r>
    </w:p>
    <w:p w:rsidR="001E006F" w:rsidRPr="001E006F" w:rsidRDefault="001E006F" w:rsidP="001E006F">
      <w:pPr>
        <w:shd w:val="clear" w:color="auto" w:fill="FFFFFF"/>
        <w:rPr>
          <w:szCs w:val="28"/>
        </w:rPr>
      </w:pPr>
      <w:r w:rsidRPr="001E006F">
        <w:rPr>
          <w:szCs w:val="28"/>
        </w:rPr>
        <w:t>Сочные да крупные, вот такие круглые.</w:t>
      </w:r>
    </w:p>
    <w:p w:rsidR="001E006F" w:rsidRPr="001E006F" w:rsidRDefault="001E006F" w:rsidP="001E006F">
      <w:pPr>
        <w:shd w:val="clear" w:color="auto" w:fill="FFFFFF"/>
        <w:rPr>
          <w:szCs w:val="28"/>
        </w:rPr>
      </w:pPr>
      <w:r w:rsidRPr="001E006F">
        <w:rPr>
          <w:szCs w:val="28"/>
        </w:rPr>
        <w:t>Сначала зеленеют, а потом краснеют.</w:t>
      </w:r>
    </w:p>
    <w:p w:rsidR="001E006F" w:rsidRPr="001E006F" w:rsidRDefault="001E006F" w:rsidP="001E006F">
      <w:pPr>
        <w:shd w:val="clear" w:color="auto" w:fill="FFFFFF"/>
        <w:rPr>
          <w:szCs w:val="28"/>
        </w:rPr>
      </w:pPr>
      <w:r w:rsidRPr="001E006F">
        <w:rPr>
          <w:szCs w:val="28"/>
        </w:rPr>
        <w:t>                                        (Помидоры)</w:t>
      </w:r>
    </w:p>
    <w:p w:rsidR="001E006F" w:rsidRPr="001E006F" w:rsidRDefault="001E006F" w:rsidP="001E006F">
      <w:pPr>
        <w:shd w:val="clear" w:color="auto" w:fill="FFFFFF"/>
        <w:rPr>
          <w:szCs w:val="28"/>
        </w:rPr>
      </w:pPr>
      <w:r w:rsidRPr="001E006F">
        <w:rPr>
          <w:szCs w:val="28"/>
        </w:rPr>
        <w:t>Расту на грядке я,</w:t>
      </w:r>
    </w:p>
    <w:p w:rsidR="001E006F" w:rsidRPr="001E006F" w:rsidRDefault="001E006F" w:rsidP="001E006F">
      <w:pPr>
        <w:shd w:val="clear" w:color="auto" w:fill="FFFFFF"/>
        <w:rPr>
          <w:szCs w:val="28"/>
        </w:rPr>
      </w:pPr>
      <w:r w:rsidRPr="001E006F">
        <w:rPr>
          <w:szCs w:val="28"/>
        </w:rPr>
        <w:t>Красная, длинная, сладкая.</w:t>
      </w:r>
    </w:p>
    <w:p w:rsidR="001E006F" w:rsidRPr="001E006F" w:rsidRDefault="001E006F" w:rsidP="001E006F">
      <w:pPr>
        <w:shd w:val="clear" w:color="auto" w:fill="FFFFFF"/>
        <w:rPr>
          <w:szCs w:val="28"/>
        </w:rPr>
      </w:pPr>
      <w:r w:rsidRPr="001E006F">
        <w:rPr>
          <w:szCs w:val="28"/>
        </w:rPr>
        <w:t>                                        (Морковь)</w:t>
      </w:r>
    </w:p>
    <w:p w:rsidR="001E006F" w:rsidRPr="001E006F" w:rsidRDefault="001E006F" w:rsidP="001E006F">
      <w:pPr>
        <w:shd w:val="clear" w:color="auto" w:fill="FFFFFF"/>
        <w:rPr>
          <w:szCs w:val="28"/>
        </w:rPr>
      </w:pPr>
      <w:r w:rsidRPr="001E006F">
        <w:rPr>
          <w:szCs w:val="28"/>
        </w:rPr>
        <w:t>Круглый бок, желтый бок,</w:t>
      </w:r>
    </w:p>
    <w:p w:rsidR="001E006F" w:rsidRPr="001E006F" w:rsidRDefault="001E006F" w:rsidP="001E006F">
      <w:pPr>
        <w:shd w:val="clear" w:color="auto" w:fill="FFFFFF"/>
        <w:rPr>
          <w:szCs w:val="28"/>
        </w:rPr>
      </w:pPr>
      <w:r w:rsidRPr="001E006F">
        <w:rPr>
          <w:szCs w:val="28"/>
        </w:rPr>
        <w:t>Сидит в земле колобок.</w:t>
      </w:r>
    </w:p>
    <w:p w:rsidR="001E006F" w:rsidRPr="001E006F" w:rsidRDefault="001E006F" w:rsidP="001E006F">
      <w:pPr>
        <w:shd w:val="clear" w:color="auto" w:fill="FFFFFF"/>
        <w:rPr>
          <w:szCs w:val="28"/>
        </w:rPr>
      </w:pPr>
      <w:r w:rsidRPr="001E006F">
        <w:rPr>
          <w:szCs w:val="28"/>
        </w:rPr>
        <w:t>Врос в землю крепко.</w:t>
      </w:r>
    </w:p>
    <w:p w:rsidR="001E006F" w:rsidRPr="001E006F" w:rsidRDefault="001E006F" w:rsidP="001E006F">
      <w:pPr>
        <w:shd w:val="clear" w:color="auto" w:fill="FFFFFF"/>
        <w:rPr>
          <w:szCs w:val="28"/>
        </w:rPr>
      </w:pPr>
      <w:r w:rsidRPr="001E006F">
        <w:rPr>
          <w:szCs w:val="28"/>
        </w:rPr>
        <w:t>Что же это…</w:t>
      </w:r>
    </w:p>
    <w:p w:rsidR="001E006F" w:rsidRPr="001E006F" w:rsidRDefault="001E006F" w:rsidP="001E006F">
      <w:pPr>
        <w:shd w:val="clear" w:color="auto" w:fill="FFFFFF"/>
        <w:rPr>
          <w:szCs w:val="28"/>
        </w:rPr>
      </w:pPr>
      <w:r w:rsidRPr="001E006F">
        <w:rPr>
          <w:szCs w:val="28"/>
        </w:rPr>
        <w:t>                                        (Репка)</w:t>
      </w:r>
    </w:p>
    <w:p w:rsidR="001E006F" w:rsidRPr="001E006F" w:rsidRDefault="001E006F" w:rsidP="001E006F">
      <w:pPr>
        <w:shd w:val="clear" w:color="auto" w:fill="FFFFFF"/>
        <w:rPr>
          <w:szCs w:val="28"/>
        </w:rPr>
      </w:pPr>
      <w:r w:rsidRPr="001E006F">
        <w:rPr>
          <w:szCs w:val="28"/>
        </w:rPr>
        <w:t>Прежде чем его мы съели,</w:t>
      </w:r>
    </w:p>
    <w:p w:rsidR="001E006F" w:rsidRPr="001E006F" w:rsidRDefault="001E006F" w:rsidP="001E006F">
      <w:pPr>
        <w:shd w:val="clear" w:color="auto" w:fill="FFFFFF"/>
        <w:rPr>
          <w:szCs w:val="28"/>
        </w:rPr>
      </w:pPr>
      <w:r w:rsidRPr="001E006F">
        <w:rPr>
          <w:szCs w:val="28"/>
        </w:rPr>
        <w:t>Все наплакаться успели.</w:t>
      </w:r>
    </w:p>
    <w:p w:rsidR="001E006F" w:rsidRPr="001E006F" w:rsidRDefault="001E006F" w:rsidP="001E006F">
      <w:pPr>
        <w:shd w:val="clear" w:color="auto" w:fill="FFFFFF"/>
        <w:rPr>
          <w:szCs w:val="28"/>
        </w:rPr>
      </w:pPr>
      <w:r w:rsidRPr="001E006F">
        <w:rPr>
          <w:szCs w:val="28"/>
        </w:rPr>
        <w:t>                                        (Лук)</w:t>
      </w:r>
    </w:p>
    <w:p w:rsidR="001E006F" w:rsidRPr="001E006F" w:rsidRDefault="001E006F" w:rsidP="001E006F">
      <w:pPr>
        <w:shd w:val="clear" w:color="auto" w:fill="FFFFFF"/>
        <w:rPr>
          <w:szCs w:val="28"/>
        </w:rPr>
      </w:pPr>
      <w:r w:rsidRPr="001E006F">
        <w:rPr>
          <w:szCs w:val="28"/>
        </w:rPr>
        <w:t>Молодцы, вы правильно отгадали загадки. Это капуста, морковь, огурцы, горох, репа, лук и помидоры. А как можно назвать их всех, одним словом?</w:t>
      </w:r>
    </w:p>
    <w:p w:rsidR="001E006F" w:rsidRPr="001E006F" w:rsidRDefault="001E006F" w:rsidP="001E006F">
      <w:pPr>
        <w:shd w:val="clear" w:color="auto" w:fill="FFFFFF"/>
        <w:rPr>
          <w:szCs w:val="28"/>
        </w:rPr>
      </w:pPr>
      <w:r w:rsidRPr="001E006F">
        <w:rPr>
          <w:b/>
          <w:bCs/>
          <w:i/>
          <w:iCs/>
          <w:szCs w:val="28"/>
        </w:rPr>
        <w:t>Дети</w:t>
      </w:r>
      <w:r w:rsidRPr="001E006F">
        <w:rPr>
          <w:szCs w:val="28"/>
        </w:rPr>
        <w:t>: Овощи!</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Правильно, овощи!  Тема нашего занятия – «Овощи». Они растут на грядках в огороде. Какие еще вы овощи знаете?</w:t>
      </w:r>
    </w:p>
    <w:p w:rsidR="001E006F" w:rsidRPr="001E006F" w:rsidRDefault="001E006F" w:rsidP="001E006F">
      <w:pPr>
        <w:shd w:val="clear" w:color="auto" w:fill="FFFFFF"/>
        <w:rPr>
          <w:szCs w:val="28"/>
        </w:rPr>
      </w:pPr>
      <w:r w:rsidRPr="001E006F">
        <w:rPr>
          <w:b/>
          <w:bCs/>
          <w:i/>
          <w:iCs/>
          <w:szCs w:val="28"/>
        </w:rPr>
        <w:t>Дети:</w:t>
      </w:r>
      <w:r w:rsidRPr="001E006F">
        <w:rPr>
          <w:szCs w:val="28"/>
        </w:rPr>
        <w:t> картофель, свекла, кабачок, тыква, укроп…</w:t>
      </w:r>
    </w:p>
    <w:p w:rsidR="001E006F" w:rsidRPr="001E006F" w:rsidRDefault="001E006F" w:rsidP="001E006F">
      <w:pPr>
        <w:shd w:val="clear" w:color="auto" w:fill="FFFFFF"/>
        <w:rPr>
          <w:szCs w:val="28"/>
        </w:rPr>
      </w:pPr>
      <w:r w:rsidRPr="001E006F">
        <w:rPr>
          <w:b/>
          <w:bCs/>
          <w:szCs w:val="28"/>
        </w:rPr>
        <w:t>Игра «Что зайчик унесет?»</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к нам сегодня в гости пришел зайчик. Он хочет посмотреть, какие у вас внимательные глазки и как вы умеете запоминать. У нас в огороде растут овощи. (Зайчик выкладывает перед детьми картинки с овощами, 8-10 штук ). Вы должны внимательно посмотреть и запомнить, какие овощи растут у нас в огороде. (Дети запоминают картинки.) Теперь закройте глаза. (Дети закрывают глаза, воспитатель убирает 3-4 картинки) Откройте глаза и посмотрите, чего не стало? (Дети вспоминают картинки. Игра повторяется два – три раза.)</w:t>
      </w:r>
    </w:p>
    <w:p w:rsidR="001E006F" w:rsidRPr="001E006F" w:rsidRDefault="001E006F" w:rsidP="001E006F">
      <w:pPr>
        <w:shd w:val="clear" w:color="auto" w:fill="FFFFFF"/>
        <w:rPr>
          <w:szCs w:val="28"/>
        </w:rPr>
      </w:pPr>
      <w:r w:rsidRPr="001E006F">
        <w:rPr>
          <w:b/>
          <w:bCs/>
          <w:szCs w:val="28"/>
        </w:rPr>
        <w:t>Физкультминутка.</w:t>
      </w:r>
    </w:p>
    <w:p w:rsidR="001E006F" w:rsidRPr="001E006F" w:rsidRDefault="001E006F" w:rsidP="001E006F">
      <w:pPr>
        <w:shd w:val="clear" w:color="auto" w:fill="FFFFFF"/>
        <w:rPr>
          <w:szCs w:val="28"/>
        </w:rPr>
      </w:pPr>
      <w:r w:rsidRPr="001E006F">
        <w:rPr>
          <w:szCs w:val="28"/>
        </w:rPr>
        <w:t>Дети встают в круг.</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У некоторых овощей мы едим стебли, листья плоды, то есть то, что растет над землей, - «вершки», а у других – то, что растет под землей, - «корешки». Так давайте поиграем в игру «Вершки - корешки». Если я буду называть овощи, в которых мы едим верхнюю часть, вы поднимаете руки вверх, а если мы едим корешки, то вы будете присаживаться на корточки.</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Молодцы! Теперь мы точно знаем, у каких растений, что надо есть.  А теперь поиграем в игру «Четвертый лишний». Я буду называть слова, а вы решайте, что здесь лишнее:</w:t>
      </w:r>
    </w:p>
    <w:p w:rsidR="001E006F" w:rsidRPr="001E006F" w:rsidRDefault="001E006F" w:rsidP="001E006F">
      <w:pPr>
        <w:numPr>
          <w:ilvl w:val="0"/>
          <w:numId w:val="4"/>
        </w:numPr>
        <w:shd w:val="clear" w:color="auto" w:fill="FFFFFF"/>
        <w:jc w:val="left"/>
        <w:rPr>
          <w:szCs w:val="28"/>
        </w:rPr>
      </w:pPr>
      <w:r w:rsidRPr="001E006F">
        <w:rPr>
          <w:szCs w:val="28"/>
        </w:rPr>
        <w:t>помидор, редька, лук, репа;</w:t>
      </w:r>
    </w:p>
    <w:p w:rsidR="001E006F" w:rsidRPr="001E006F" w:rsidRDefault="001E006F" w:rsidP="001E006F">
      <w:pPr>
        <w:numPr>
          <w:ilvl w:val="0"/>
          <w:numId w:val="4"/>
        </w:numPr>
        <w:shd w:val="clear" w:color="auto" w:fill="FFFFFF"/>
        <w:jc w:val="left"/>
        <w:rPr>
          <w:szCs w:val="28"/>
        </w:rPr>
      </w:pPr>
      <w:r w:rsidRPr="001E006F">
        <w:rPr>
          <w:szCs w:val="28"/>
        </w:rPr>
        <w:t>картофель, морковь, яблоко, перец;</w:t>
      </w:r>
    </w:p>
    <w:p w:rsidR="001E006F" w:rsidRPr="001E006F" w:rsidRDefault="001E006F" w:rsidP="001E006F">
      <w:pPr>
        <w:numPr>
          <w:ilvl w:val="0"/>
          <w:numId w:val="4"/>
        </w:numPr>
        <w:shd w:val="clear" w:color="auto" w:fill="FFFFFF"/>
        <w:jc w:val="left"/>
        <w:rPr>
          <w:szCs w:val="28"/>
        </w:rPr>
      </w:pPr>
      <w:r w:rsidRPr="001E006F">
        <w:rPr>
          <w:szCs w:val="28"/>
        </w:rPr>
        <w:t>салат, редис, капуста, лук;</w:t>
      </w:r>
    </w:p>
    <w:p w:rsidR="001E006F" w:rsidRPr="001E006F" w:rsidRDefault="001E006F" w:rsidP="001E006F">
      <w:pPr>
        <w:numPr>
          <w:ilvl w:val="0"/>
          <w:numId w:val="4"/>
        </w:numPr>
        <w:shd w:val="clear" w:color="auto" w:fill="FFFFFF"/>
        <w:jc w:val="left"/>
        <w:rPr>
          <w:szCs w:val="28"/>
        </w:rPr>
      </w:pPr>
      <w:r w:rsidRPr="001E006F">
        <w:rPr>
          <w:szCs w:val="28"/>
        </w:rPr>
        <w:t>груша, чеснок, апельсин, финик.</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Молодцы! Зайчик хочет посмотреть, сумеете ли вы составить рассказ по карточкам. Ребята посмотрите на карточки, что на них изображено?</w:t>
      </w:r>
    </w:p>
    <w:p w:rsidR="001E006F" w:rsidRPr="001E006F" w:rsidRDefault="001E006F" w:rsidP="001E006F">
      <w:pPr>
        <w:shd w:val="clear" w:color="auto" w:fill="FFFFFF"/>
        <w:rPr>
          <w:szCs w:val="28"/>
        </w:rPr>
      </w:pPr>
      <w:r w:rsidRPr="001E006F">
        <w:rPr>
          <w:b/>
          <w:bCs/>
          <w:i/>
          <w:iCs/>
          <w:szCs w:val="28"/>
        </w:rPr>
        <w:t>Дети:</w:t>
      </w:r>
      <w:r w:rsidRPr="001E006F">
        <w:rPr>
          <w:szCs w:val="28"/>
        </w:rPr>
        <w:t> Люди собирают урожай.</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Правильно, осенью люди собирают урожай. А теперь давайте попробуем составить рассказ по карточкам. Слушайте меня внимательно и запоминайте </w:t>
      </w:r>
      <w:r w:rsidRPr="001E006F">
        <w:rPr>
          <w:i/>
          <w:iCs/>
          <w:szCs w:val="28"/>
        </w:rPr>
        <w:t>(Затем каждый ребенок составляет по одному предложению к каждой картинке).</w:t>
      </w:r>
      <w:r w:rsidRPr="001E006F">
        <w:rPr>
          <w:szCs w:val="28"/>
        </w:rPr>
        <w:t> А теперь давайте вспомним все вмести, что же у нас получилось!</w:t>
      </w:r>
    </w:p>
    <w:p w:rsidR="001E006F" w:rsidRPr="001E006F" w:rsidRDefault="001E006F" w:rsidP="001E006F">
      <w:pPr>
        <w:shd w:val="clear" w:color="auto" w:fill="FFFFFF"/>
        <w:rPr>
          <w:szCs w:val="28"/>
        </w:rPr>
      </w:pPr>
      <w:r w:rsidRPr="001E006F">
        <w:rPr>
          <w:szCs w:val="28"/>
        </w:rPr>
        <w:t>Сейчас мы с вами немного отдохнем. Я показываю движения, затем делаем все вмести:</w:t>
      </w:r>
    </w:p>
    <w:p w:rsidR="001E006F" w:rsidRPr="001E006F" w:rsidRDefault="001E006F" w:rsidP="001E006F">
      <w:pPr>
        <w:shd w:val="clear" w:color="auto" w:fill="FFFFFF"/>
        <w:ind w:left="720"/>
        <w:rPr>
          <w:szCs w:val="28"/>
        </w:rPr>
      </w:pPr>
      <w:r w:rsidRPr="001E006F">
        <w:rPr>
          <w:szCs w:val="28"/>
        </w:rPr>
        <w:t>   У Лариски –</w:t>
      </w:r>
    </w:p>
    <w:p w:rsidR="001E006F" w:rsidRPr="001E006F" w:rsidRDefault="001E006F" w:rsidP="001E006F">
      <w:pPr>
        <w:shd w:val="clear" w:color="auto" w:fill="FFFFFF"/>
        <w:ind w:left="720"/>
        <w:rPr>
          <w:szCs w:val="28"/>
        </w:rPr>
      </w:pPr>
      <w:r w:rsidRPr="001E006F">
        <w:rPr>
          <w:szCs w:val="28"/>
        </w:rPr>
        <w:t>   Две редиски.</w:t>
      </w:r>
    </w:p>
    <w:p w:rsidR="001E006F" w:rsidRPr="001E006F" w:rsidRDefault="001E006F" w:rsidP="001E006F">
      <w:pPr>
        <w:shd w:val="clear" w:color="auto" w:fill="FFFFFF"/>
        <w:ind w:left="720"/>
        <w:rPr>
          <w:szCs w:val="28"/>
        </w:rPr>
      </w:pPr>
      <w:r w:rsidRPr="001E006F">
        <w:rPr>
          <w:szCs w:val="28"/>
        </w:rPr>
        <w:t>   У Алешки –</w:t>
      </w:r>
    </w:p>
    <w:p w:rsidR="001E006F" w:rsidRPr="001E006F" w:rsidRDefault="001E006F" w:rsidP="001E006F">
      <w:pPr>
        <w:shd w:val="clear" w:color="auto" w:fill="FFFFFF"/>
        <w:ind w:left="720"/>
        <w:rPr>
          <w:szCs w:val="28"/>
        </w:rPr>
      </w:pPr>
      <w:r w:rsidRPr="001E006F">
        <w:rPr>
          <w:szCs w:val="28"/>
        </w:rPr>
        <w:t>   Две картошки.</w:t>
      </w:r>
    </w:p>
    <w:p w:rsidR="001E006F" w:rsidRPr="001E006F" w:rsidRDefault="001E006F" w:rsidP="001E006F">
      <w:pPr>
        <w:shd w:val="clear" w:color="auto" w:fill="FFFFFF"/>
        <w:ind w:left="720"/>
        <w:rPr>
          <w:szCs w:val="28"/>
        </w:rPr>
      </w:pPr>
      <w:r w:rsidRPr="001E006F">
        <w:rPr>
          <w:szCs w:val="28"/>
        </w:rPr>
        <w:t>   У Сережки – сорванца –</w:t>
      </w:r>
    </w:p>
    <w:p w:rsidR="001E006F" w:rsidRPr="001E006F" w:rsidRDefault="001E006F" w:rsidP="001E006F">
      <w:pPr>
        <w:shd w:val="clear" w:color="auto" w:fill="FFFFFF"/>
        <w:ind w:left="720"/>
        <w:rPr>
          <w:szCs w:val="28"/>
        </w:rPr>
      </w:pPr>
      <w:r w:rsidRPr="001E006F">
        <w:rPr>
          <w:szCs w:val="28"/>
        </w:rPr>
        <w:t>   Два зеленых огурца.</w:t>
      </w:r>
    </w:p>
    <w:p w:rsidR="001E006F" w:rsidRPr="001E006F" w:rsidRDefault="001E006F" w:rsidP="001E006F">
      <w:pPr>
        <w:shd w:val="clear" w:color="auto" w:fill="FFFFFF"/>
        <w:ind w:left="720"/>
        <w:rPr>
          <w:szCs w:val="28"/>
        </w:rPr>
      </w:pPr>
      <w:r w:rsidRPr="001E006F">
        <w:rPr>
          <w:szCs w:val="28"/>
        </w:rPr>
        <w:t>   А у Вовки –</w:t>
      </w:r>
    </w:p>
    <w:p w:rsidR="001E006F" w:rsidRPr="001E006F" w:rsidRDefault="001E006F" w:rsidP="001E006F">
      <w:pPr>
        <w:shd w:val="clear" w:color="auto" w:fill="FFFFFF"/>
        <w:ind w:left="720"/>
        <w:rPr>
          <w:szCs w:val="28"/>
        </w:rPr>
      </w:pPr>
      <w:r w:rsidRPr="001E006F">
        <w:rPr>
          <w:szCs w:val="28"/>
        </w:rPr>
        <w:t>   Две морковки.</w:t>
      </w:r>
    </w:p>
    <w:p w:rsidR="001E006F" w:rsidRPr="001E006F" w:rsidRDefault="001E006F" w:rsidP="001E006F">
      <w:pPr>
        <w:shd w:val="clear" w:color="auto" w:fill="FFFFFF"/>
        <w:ind w:left="720"/>
        <w:rPr>
          <w:szCs w:val="28"/>
        </w:rPr>
      </w:pPr>
      <w:r w:rsidRPr="001E006F">
        <w:rPr>
          <w:szCs w:val="28"/>
        </w:rPr>
        <w:t>   Да еще у Петьки</w:t>
      </w:r>
    </w:p>
    <w:p w:rsidR="001E006F" w:rsidRPr="001E006F" w:rsidRDefault="001E006F" w:rsidP="001E006F">
      <w:pPr>
        <w:shd w:val="clear" w:color="auto" w:fill="FFFFFF"/>
        <w:rPr>
          <w:szCs w:val="28"/>
        </w:rPr>
      </w:pPr>
      <w:r w:rsidRPr="001E006F">
        <w:rPr>
          <w:szCs w:val="28"/>
        </w:rPr>
        <w:t>             Две хвостатых редьки.</w:t>
      </w:r>
    </w:p>
    <w:p w:rsidR="001E006F" w:rsidRPr="001E006F" w:rsidRDefault="001E006F" w:rsidP="001E006F">
      <w:pPr>
        <w:shd w:val="clear" w:color="auto" w:fill="FFFFFF"/>
        <w:rPr>
          <w:szCs w:val="28"/>
        </w:rPr>
      </w:pPr>
      <w:r w:rsidRPr="001E006F">
        <w:rPr>
          <w:i/>
          <w:iCs/>
          <w:szCs w:val="28"/>
        </w:rPr>
        <w:t>(По очереди разгибают пальчики    из кулачка, начиная с большого,   на одной, а затем на другой руке).</w:t>
      </w:r>
      <w:r w:rsidRPr="001E006F">
        <w:rPr>
          <w:szCs w:val="28"/>
        </w:rPr>
        <w:t> </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зайчик хочет, чтобы вы помогли ему посадить овощи. Возьмите цветные кружочки, они будут у нас овощами. Желтый – репа, красный – помидор, зеленый огурец. Надо посадить репу справа от помидора, но слева от огурца (Дети выкладывают из кружочков цепочку К, Ж, З). Молодцы! Вы правильно справились с заданием.</w:t>
      </w:r>
    </w:p>
    <w:p w:rsidR="001E006F" w:rsidRPr="001E006F" w:rsidRDefault="001E006F" w:rsidP="001E006F">
      <w:pPr>
        <w:shd w:val="clear" w:color="auto" w:fill="FFFFFF"/>
        <w:rPr>
          <w:szCs w:val="28"/>
        </w:rPr>
      </w:pPr>
      <w:r w:rsidRPr="001E006F">
        <w:rPr>
          <w:b/>
          <w:bCs/>
          <w:szCs w:val="28"/>
        </w:rPr>
        <w:t>Итог:</w:t>
      </w:r>
      <w:r w:rsidRPr="001E006F">
        <w:rPr>
          <w:szCs w:val="28"/>
        </w:rPr>
        <w:t> Ребята, о чем мы сегодня с вами говорили? Чем занимались?</w:t>
      </w:r>
    </w:p>
    <w:p w:rsidR="001E006F" w:rsidRPr="001E006F" w:rsidRDefault="001E006F" w:rsidP="001E006F">
      <w:pPr>
        <w:shd w:val="clear" w:color="auto" w:fill="FFFFFF"/>
        <w:rPr>
          <w:szCs w:val="28"/>
        </w:rPr>
      </w:pPr>
      <w:r w:rsidRPr="001E006F">
        <w:rPr>
          <w:b/>
          <w:bCs/>
          <w:i/>
          <w:iCs/>
          <w:szCs w:val="28"/>
        </w:rPr>
        <w:t>Дети:</w:t>
      </w:r>
      <w:r w:rsidRPr="001E006F">
        <w:rPr>
          <w:szCs w:val="28"/>
        </w:rPr>
        <w:t> сегодня мы говорили об овощах, отгадывали загадки, составляли рассказ по картинкам, помогали зайцу сажать овощи.</w:t>
      </w:r>
    </w:p>
    <w:p w:rsidR="001E006F" w:rsidRPr="001E006F" w:rsidRDefault="001E006F" w:rsidP="001E006F">
      <w:pPr>
        <w:shd w:val="clear" w:color="auto" w:fill="FFFFFF"/>
        <w:rPr>
          <w:szCs w:val="28"/>
        </w:rPr>
      </w:pPr>
      <w:r w:rsidRPr="001E006F">
        <w:rPr>
          <w:b/>
          <w:bCs/>
          <w:i/>
          <w:iCs/>
          <w:szCs w:val="28"/>
        </w:rPr>
        <w:t>Воспитатель</w:t>
      </w:r>
      <w:r w:rsidRPr="001E006F">
        <w:rPr>
          <w:szCs w:val="28"/>
        </w:rPr>
        <w:t>: Все вы молодцы! Работали очень хорошо! Я вами довольна!</w:t>
      </w:r>
    </w:p>
    <w:p w:rsidR="001E006F" w:rsidRPr="001E006F" w:rsidRDefault="001E006F" w:rsidP="001E006F">
      <w:pPr>
        <w:shd w:val="clear" w:color="auto" w:fill="FFFFFF"/>
        <w:rPr>
          <w:szCs w:val="28"/>
        </w:rPr>
      </w:pPr>
    </w:p>
    <w:p w:rsidR="001E006F" w:rsidRPr="001E006F" w:rsidRDefault="001E006F" w:rsidP="001E006F">
      <w:pPr>
        <w:ind w:firstLine="709"/>
        <w:rPr>
          <w:b/>
          <w:szCs w:val="28"/>
        </w:rPr>
      </w:pPr>
      <w:r w:rsidRPr="001E006F">
        <w:rPr>
          <w:b/>
          <w:szCs w:val="28"/>
        </w:rPr>
        <w:t>Задание 6. Планы-конспекты коррекционно-развивающих  занятий с детьми</w:t>
      </w:r>
    </w:p>
    <w:p w:rsidR="001E006F" w:rsidRPr="001E006F" w:rsidRDefault="001E006F" w:rsidP="001E006F">
      <w:pPr>
        <w:pStyle w:val="1"/>
        <w:numPr>
          <w:ilvl w:val="0"/>
          <w:numId w:val="0"/>
        </w:numPr>
        <w:ind w:left="432"/>
        <w:rPr>
          <w:bCs w:val="0"/>
          <w:i/>
          <w:color w:val="000000"/>
          <w:sz w:val="28"/>
          <w:szCs w:val="28"/>
        </w:rPr>
      </w:pPr>
      <w:r w:rsidRPr="001E006F">
        <w:rPr>
          <w:bCs w:val="0"/>
          <w:i/>
          <w:color w:val="000000"/>
          <w:sz w:val="28"/>
          <w:szCs w:val="28"/>
        </w:rPr>
        <w:t>Коррекционно-развивающие занятие в средней группе дошкольного возраста.</w:t>
      </w:r>
    </w:p>
    <w:p w:rsidR="001E006F" w:rsidRPr="001E006F" w:rsidRDefault="001E006F" w:rsidP="001E006F">
      <w:pPr>
        <w:pStyle w:val="ad"/>
        <w:spacing w:line="240" w:lineRule="auto"/>
        <w:rPr>
          <w:color w:val="000000"/>
          <w:szCs w:val="28"/>
        </w:rPr>
      </w:pPr>
      <w:r w:rsidRPr="001E006F">
        <w:rPr>
          <w:color w:val="000000"/>
          <w:szCs w:val="28"/>
          <w:u w:val="single"/>
        </w:rPr>
        <w:t>Занятие № 1.</w:t>
      </w:r>
    </w:p>
    <w:p w:rsidR="001E006F" w:rsidRPr="001E006F" w:rsidRDefault="001E006F" w:rsidP="001E006F">
      <w:pPr>
        <w:pStyle w:val="ad"/>
        <w:spacing w:line="240" w:lineRule="auto"/>
        <w:rPr>
          <w:color w:val="000000"/>
          <w:szCs w:val="28"/>
        </w:rPr>
      </w:pPr>
      <w:r w:rsidRPr="001E006F">
        <w:rPr>
          <w:color w:val="000000"/>
          <w:szCs w:val="28"/>
          <w:u w:val="single"/>
        </w:rPr>
        <w:t>Цель:</w:t>
      </w:r>
      <w:r w:rsidRPr="001E006F">
        <w:rPr>
          <w:color w:val="000000"/>
          <w:szCs w:val="28"/>
        </w:rPr>
        <w:t> развивать чувство принадлежности к группе; развитие логического мышления, зрительной памяти и внимания.</w:t>
      </w:r>
    </w:p>
    <w:p w:rsidR="001E006F" w:rsidRPr="001E006F" w:rsidRDefault="001E006F" w:rsidP="001E006F">
      <w:pPr>
        <w:pStyle w:val="ad"/>
        <w:spacing w:line="240" w:lineRule="auto"/>
        <w:rPr>
          <w:color w:val="000000"/>
          <w:szCs w:val="28"/>
        </w:rPr>
      </w:pPr>
      <w:r w:rsidRPr="001E006F">
        <w:rPr>
          <w:i/>
          <w:iCs/>
          <w:color w:val="000000"/>
          <w:szCs w:val="28"/>
        </w:rPr>
        <w:t>1. Игра “Дотронься до …”</w:t>
      </w:r>
    </w:p>
    <w:p w:rsidR="001E006F" w:rsidRPr="001E006F" w:rsidRDefault="001E006F" w:rsidP="001E006F">
      <w:pPr>
        <w:pStyle w:val="ad"/>
        <w:spacing w:line="240" w:lineRule="auto"/>
        <w:rPr>
          <w:color w:val="000000"/>
          <w:szCs w:val="28"/>
        </w:rPr>
      </w:pPr>
      <w:r w:rsidRPr="001E006F">
        <w:rPr>
          <w:color w:val="000000"/>
          <w:szCs w:val="28"/>
        </w:rPr>
        <w:t>Психолог предлагает хорошо рассмотреть друг друга, кто во что одет и какого цвета одежда. Затем предлагает: “Дотронься до … синего!” Все должны мгновенно сориентироваться, обнаружить у участников в одежде что-то синее и дотронуться до этого. Психолог следит, чтобы дотрагивались до каждого участника.</w:t>
      </w:r>
    </w:p>
    <w:p w:rsidR="001E006F" w:rsidRPr="001E006F" w:rsidRDefault="001E006F" w:rsidP="001E006F">
      <w:pPr>
        <w:pStyle w:val="ad"/>
        <w:spacing w:line="240" w:lineRule="auto"/>
        <w:rPr>
          <w:color w:val="000000"/>
          <w:szCs w:val="28"/>
        </w:rPr>
      </w:pPr>
      <w:r w:rsidRPr="001E006F">
        <w:rPr>
          <w:i/>
          <w:iCs/>
          <w:color w:val="000000"/>
          <w:szCs w:val="28"/>
        </w:rPr>
        <w:t>4. Игра “Подбери пару к картинке”</w:t>
      </w:r>
    </w:p>
    <w:p w:rsidR="001E006F" w:rsidRPr="001E006F" w:rsidRDefault="001E006F" w:rsidP="001E006F">
      <w:pPr>
        <w:pStyle w:val="ad"/>
        <w:spacing w:line="240" w:lineRule="auto"/>
        <w:rPr>
          <w:color w:val="000000"/>
          <w:szCs w:val="28"/>
        </w:rPr>
      </w:pPr>
      <w:r w:rsidRPr="001E006F">
        <w:rPr>
          <w:color w:val="000000"/>
          <w:szCs w:val="28"/>
        </w:rPr>
        <w:t>Описание: на двух столах разложены 24 картинки, по 12 на каждом. Дети выбирают любые две картинки с первого стола, а на втором подбирают к каждой из них пару и обосновывают свой выбор. Например: к кораблю подбирается якорь. Когда ко всем картинкам будут подобраны пары, они выкладываются в два ряда, одна под другой. Затем нижний ряд убирается, а детям предлагается вспомнить, какие картинки были с ними в паре.</w:t>
      </w:r>
    </w:p>
    <w:p w:rsidR="001E006F" w:rsidRPr="001E006F" w:rsidRDefault="001E006F" w:rsidP="001E006F">
      <w:pPr>
        <w:pStyle w:val="ad"/>
        <w:spacing w:line="240" w:lineRule="auto"/>
        <w:rPr>
          <w:color w:val="000000"/>
          <w:szCs w:val="28"/>
        </w:rPr>
      </w:pPr>
      <w:r w:rsidRPr="001E006F">
        <w:rPr>
          <w:i/>
          <w:iCs/>
          <w:color w:val="000000"/>
          <w:szCs w:val="28"/>
        </w:rPr>
        <w:t>5. Игра “Запомни картинки”</w:t>
      </w:r>
    </w:p>
    <w:p w:rsidR="001E006F" w:rsidRPr="001E006F" w:rsidRDefault="001E006F" w:rsidP="001E006F">
      <w:pPr>
        <w:pStyle w:val="ad"/>
        <w:spacing w:line="240" w:lineRule="auto"/>
        <w:rPr>
          <w:color w:val="000000"/>
          <w:szCs w:val="28"/>
        </w:rPr>
      </w:pPr>
      <w:r w:rsidRPr="001E006F">
        <w:rPr>
          <w:color w:val="000000"/>
          <w:szCs w:val="28"/>
        </w:rPr>
        <w:t>Описание: на карточках наклеены по 5 картинок с изображением овощей – и овощи, и расположение их различны. Карточек столько же, сколько играющих. Каждому ребёнку выдаётся по одной карточке и предлагается рассмотреть её в течении 10 секунд. Психолог подходит к ребёнку и, указывая на перевёрнутую карточку, спрашивает: “Что здесь?” Тот называет овощ. За правильный ответ получает фишку.</w:t>
      </w:r>
    </w:p>
    <w:p w:rsidR="001E006F" w:rsidRPr="001E006F" w:rsidRDefault="001E006F" w:rsidP="001E006F">
      <w:pPr>
        <w:pStyle w:val="ad"/>
        <w:spacing w:line="240" w:lineRule="auto"/>
        <w:rPr>
          <w:color w:val="000000"/>
          <w:szCs w:val="28"/>
        </w:rPr>
      </w:pPr>
      <w:r w:rsidRPr="001E006F">
        <w:rPr>
          <w:i/>
          <w:iCs/>
          <w:color w:val="000000"/>
          <w:szCs w:val="28"/>
        </w:rPr>
        <w:t>6. Пальчиковая гимнастика.</w:t>
      </w:r>
    </w:p>
    <w:p w:rsidR="001E006F" w:rsidRPr="001E006F" w:rsidRDefault="001E006F" w:rsidP="001E006F">
      <w:pPr>
        <w:pStyle w:val="ad"/>
        <w:spacing w:line="240" w:lineRule="auto"/>
        <w:rPr>
          <w:color w:val="000000"/>
          <w:szCs w:val="28"/>
        </w:rPr>
      </w:pPr>
      <w:r w:rsidRPr="001E006F">
        <w:rPr>
          <w:i/>
          <w:iCs/>
          <w:color w:val="000000"/>
          <w:szCs w:val="28"/>
        </w:rPr>
        <w:t>Упражнение 1.</w:t>
      </w:r>
    </w:p>
    <w:p w:rsidR="001E006F" w:rsidRPr="001E006F" w:rsidRDefault="001E006F" w:rsidP="001E006F">
      <w:pPr>
        <w:pStyle w:val="ad"/>
        <w:spacing w:line="240" w:lineRule="auto"/>
        <w:rPr>
          <w:color w:val="000000"/>
          <w:szCs w:val="28"/>
        </w:rPr>
      </w:pPr>
      <w:r w:rsidRPr="001E006F">
        <w:rPr>
          <w:color w:val="000000"/>
          <w:szCs w:val="28"/>
        </w:rPr>
        <w:t>Дети загибают по очереди пальцы сначала на левой, потом на правой руке. В конце упражнения руки у них должны быть сжаты в кулачки. Повторяют упражнение несколько раз.</w:t>
      </w:r>
    </w:p>
    <w:p w:rsidR="001E006F" w:rsidRPr="001E006F" w:rsidRDefault="001E006F" w:rsidP="001E006F">
      <w:pPr>
        <w:pStyle w:val="ad"/>
        <w:spacing w:line="240" w:lineRule="auto"/>
        <w:rPr>
          <w:color w:val="000000"/>
          <w:szCs w:val="28"/>
        </w:rPr>
      </w:pPr>
      <w:r w:rsidRPr="001E006F">
        <w:rPr>
          <w:color w:val="000000"/>
          <w:szCs w:val="28"/>
        </w:rPr>
        <w:t>Ёжик топал по дорожке И грибочки нёс в лукошке.  Чтоб грибочки сосчитать,  Нужно пальцы загибать.</w:t>
      </w:r>
    </w:p>
    <w:p w:rsidR="001E006F" w:rsidRPr="001E006F" w:rsidRDefault="001E006F" w:rsidP="001E006F">
      <w:pPr>
        <w:pStyle w:val="ad"/>
        <w:spacing w:line="240" w:lineRule="auto"/>
        <w:rPr>
          <w:color w:val="000000"/>
          <w:szCs w:val="28"/>
        </w:rPr>
      </w:pPr>
      <w:r w:rsidRPr="001E006F">
        <w:rPr>
          <w:i/>
          <w:iCs/>
          <w:color w:val="000000"/>
          <w:szCs w:val="28"/>
        </w:rPr>
        <w:t>Упражнение на релаксацию “Порхание бабочки”</w:t>
      </w:r>
    </w:p>
    <w:p w:rsidR="001E006F" w:rsidRPr="001E006F" w:rsidRDefault="001E006F" w:rsidP="001E006F">
      <w:pPr>
        <w:pStyle w:val="ad"/>
        <w:spacing w:line="240" w:lineRule="auto"/>
        <w:rPr>
          <w:color w:val="000000"/>
          <w:szCs w:val="28"/>
        </w:rPr>
      </w:pPr>
      <w:r w:rsidRPr="001E006F">
        <w:rPr>
          <w:color w:val="000000"/>
          <w:szCs w:val="28"/>
        </w:rPr>
        <w:t>Дети ложатся на коврики на спину, руки вытянуты вдоль туловища, ноги прямые, слегка раздвинуты.</w:t>
      </w:r>
    </w:p>
    <w:p w:rsidR="001E006F" w:rsidRPr="001E006F" w:rsidRDefault="001E006F" w:rsidP="001E006F">
      <w:pPr>
        <w:pStyle w:val="ad"/>
        <w:spacing w:line="240" w:lineRule="auto"/>
        <w:rPr>
          <w:color w:val="000000"/>
          <w:szCs w:val="28"/>
        </w:rPr>
      </w:pPr>
      <w:r w:rsidRPr="001E006F">
        <w:rPr>
          <w:color w:val="000000"/>
          <w:szCs w:val="28"/>
        </w:rPr>
        <w:t>Психолог: “Закройте глаза и слушайте мой голос. Дышите легко и спокойно. 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её крыльев. Движения её крыльев легки и грациозны. Теперь пусть каждый вообразит, что он – бабочка, что у него красивые и большие крылья. Почувствуйте, как ваши крылья медленно и плавно движутся вверх и вниз. Наслаждайтесь ощущением медленного и плавного парения в воздухе. А теперь взгляните на пёстрый луг, над которым вы летите. Посмотрите, сколько на нём ярких цветов. Найдите глазами самый красивый цветок и постепенно начинайте приближаться к нему. Теперь вы чувствуете аромат своего цветка. Медленно и плавно вы садитесь на мягкую пахучую серединку цветка. Вдохните ещё раз его аромат… и откройте глаза. Расскажите о своих ощущениях”</w:t>
      </w:r>
    </w:p>
    <w:p w:rsidR="001E006F" w:rsidRPr="001E006F" w:rsidRDefault="001E006F" w:rsidP="001E006F">
      <w:pPr>
        <w:pStyle w:val="ad"/>
        <w:spacing w:line="240" w:lineRule="auto"/>
        <w:rPr>
          <w:color w:val="000000"/>
          <w:szCs w:val="28"/>
        </w:rPr>
      </w:pPr>
      <w:r w:rsidRPr="001E006F">
        <w:rPr>
          <w:color w:val="000000"/>
          <w:szCs w:val="28"/>
          <w:u w:val="single"/>
        </w:rPr>
        <w:t>Занятие № 2.</w:t>
      </w:r>
    </w:p>
    <w:p w:rsidR="001E006F" w:rsidRPr="001E006F" w:rsidRDefault="001E006F" w:rsidP="001E006F">
      <w:pPr>
        <w:pStyle w:val="ad"/>
        <w:spacing w:line="240" w:lineRule="auto"/>
        <w:rPr>
          <w:color w:val="000000"/>
          <w:szCs w:val="28"/>
        </w:rPr>
      </w:pPr>
      <w:r w:rsidRPr="001E006F">
        <w:rPr>
          <w:color w:val="000000"/>
          <w:szCs w:val="28"/>
          <w:u w:val="single"/>
        </w:rPr>
        <w:t>Цель</w:t>
      </w:r>
      <w:r w:rsidRPr="001E006F">
        <w:rPr>
          <w:color w:val="000000"/>
          <w:szCs w:val="28"/>
        </w:rPr>
        <w:t>: настроить детей друг на друга, дать каждому ребёнку почувствовать себя в центре внимания; снятие эмоционального напряжения; развитие зрительной памяти, целенаправленного внимания.</w:t>
      </w:r>
    </w:p>
    <w:p w:rsidR="001E006F" w:rsidRPr="001E006F" w:rsidRDefault="001E006F" w:rsidP="001E006F">
      <w:pPr>
        <w:pStyle w:val="ad"/>
        <w:spacing w:line="240" w:lineRule="auto"/>
        <w:rPr>
          <w:color w:val="000000"/>
          <w:szCs w:val="28"/>
        </w:rPr>
      </w:pPr>
      <w:r w:rsidRPr="001E006F">
        <w:rPr>
          <w:i/>
          <w:iCs/>
          <w:color w:val="000000"/>
          <w:szCs w:val="28"/>
        </w:rPr>
        <w:t>1. Упражнение “Солнечный зайчик”</w:t>
      </w:r>
    </w:p>
    <w:p w:rsidR="001E006F" w:rsidRPr="001E006F" w:rsidRDefault="001E006F" w:rsidP="001E006F">
      <w:pPr>
        <w:pStyle w:val="ad"/>
        <w:spacing w:line="240" w:lineRule="auto"/>
        <w:rPr>
          <w:color w:val="000000"/>
          <w:szCs w:val="28"/>
        </w:rPr>
      </w:pPr>
      <w:r w:rsidRPr="001E006F">
        <w:rPr>
          <w:color w:val="000000"/>
          <w:szCs w:val="28"/>
        </w:rPr>
        <w:t>Психолог: “Солнечный зайчик заглянул тебе в глаза. Закрой их. Он побежал дальше по лицу, нежно погладь его ладонями: на лбу, на носу, на ротике, на щёчках, на подбородке. Поглаживай его аккуратно, чтобы не спугнуть. Погладь голову, шею, руки, ноги… Он забрался на животик, погладь его там. Солнечный зайчик любит и ласкает тебя, а ты погладь его и подружись с ним”</w:t>
      </w:r>
    </w:p>
    <w:p w:rsidR="001E006F" w:rsidRPr="001E006F" w:rsidRDefault="001E006F" w:rsidP="001E006F">
      <w:pPr>
        <w:pStyle w:val="ad"/>
        <w:spacing w:line="240" w:lineRule="auto"/>
        <w:rPr>
          <w:color w:val="000000"/>
          <w:szCs w:val="28"/>
        </w:rPr>
      </w:pPr>
      <w:r w:rsidRPr="001E006F">
        <w:rPr>
          <w:i/>
          <w:iCs/>
          <w:color w:val="000000"/>
          <w:szCs w:val="28"/>
        </w:rPr>
        <w:t>4. Этюд “Скажи хорошее о друге”</w:t>
      </w:r>
    </w:p>
    <w:p w:rsidR="001E006F" w:rsidRPr="001E006F" w:rsidRDefault="001E006F" w:rsidP="001E006F">
      <w:pPr>
        <w:pStyle w:val="ad"/>
        <w:spacing w:line="240" w:lineRule="auto"/>
        <w:rPr>
          <w:color w:val="000000"/>
          <w:szCs w:val="28"/>
        </w:rPr>
      </w:pPr>
      <w:r w:rsidRPr="001E006F">
        <w:rPr>
          <w:color w:val="000000"/>
          <w:szCs w:val="28"/>
        </w:rPr>
        <w:t>По желанию выбирается ребёнок, его сажают в круг, и каждый говорит о том, что ему нравится в этом ребёнке. Психолог обращает внимание детей на то, чтобы они не повторялись, даёт образец. В своих высказываниях дети отмечают внешние и внутренние достоинства ребёнка, приводят примеры любых жизненных ситуаций.</w:t>
      </w:r>
    </w:p>
    <w:p w:rsidR="001E006F" w:rsidRPr="001E006F" w:rsidRDefault="001E006F" w:rsidP="001E006F">
      <w:pPr>
        <w:pStyle w:val="ad"/>
        <w:spacing w:line="240" w:lineRule="auto"/>
        <w:rPr>
          <w:color w:val="000000"/>
          <w:szCs w:val="28"/>
        </w:rPr>
      </w:pPr>
      <w:r w:rsidRPr="001E006F">
        <w:rPr>
          <w:i/>
          <w:iCs/>
          <w:color w:val="000000"/>
          <w:szCs w:val="28"/>
        </w:rPr>
        <w:t>5. Игра “Поставь пальчик”</w:t>
      </w:r>
    </w:p>
    <w:p w:rsidR="001E006F" w:rsidRPr="001E006F" w:rsidRDefault="001E006F" w:rsidP="001E006F">
      <w:pPr>
        <w:pStyle w:val="ad"/>
        <w:spacing w:line="240" w:lineRule="auto"/>
        <w:rPr>
          <w:color w:val="000000"/>
          <w:szCs w:val="28"/>
        </w:rPr>
      </w:pPr>
      <w:r w:rsidRPr="001E006F">
        <w:rPr>
          <w:color w:val="000000"/>
          <w:szCs w:val="28"/>
        </w:rPr>
        <w:t>Описание: нужны 16 карточек с изображением фруктов и овощей. Лучше всего играть на полу. В середину выкладывают все 16 карточек изображением вверх, так, чтобы они друг друга не касались. Звучит команда: “Внимание!” Затем называется какая-то из картинок. Тот, кто первым ставит пальчик на картинку, получает фишку. Выигрывает тот, кто соберёт больше всех фишек.</w:t>
      </w:r>
    </w:p>
    <w:p w:rsidR="001E006F" w:rsidRPr="001E006F" w:rsidRDefault="001E006F" w:rsidP="001E006F">
      <w:pPr>
        <w:rPr>
          <w:b/>
          <w:i/>
          <w:szCs w:val="28"/>
        </w:rPr>
      </w:pPr>
      <w:r w:rsidRPr="001E006F">
        <w:rPr>
          <w:b/>
          <w:i/>
          <w:szCs w:val="28"/>
        </w:rPr>
        <w:t>Конспект коррекционно-развивающего занятия для старших дошкольников «узнаем друг друга ближе»</w:t>
      </w:r>
    </w:p>
    <w:p w:rsidR="001E006F" w:rsidRPr="001E006F" w:rsidRDefault="001E006F" w:rsidP="001E006F">
      <w:pPr>
        <w:rPr>
          <w:b/>
          <w:szCs w:val="28"/>
        </w:rPr>
      </w:pPr>
      <w:r w:rsidRPr="001E006F">
        <w:rPr>
          <w:szCs w:val="28"/>
        </w:rPr>
        <w:t>Цель: развивать чувство принадлежности к группе; развитие логического мышления, зрительной памяти и внимания.</w:t>
      </w:r>
    </w:p>
    <w:p w:rsidR="001E006F" w:rsidRPr="001E006F" w:rsidRDefault="001E006F" w:rsidP="001E006F">
      <w:pPr>
        <w:rPr>
          <w:szCs w:val="28"/>
        </w:rPr>
      </w:pPr>
      <w:r w:rsidRPr="001E006F">
        <w:rPr>
          <w:szCs w:val="28"/>
        </w:rPr>
        <w:t xml:space="preserve"> Упражнение “Как меня зовут”</w:t>
      </w:r>
    </w:p>
    <w:p w:rsidR="001E006F" w:rsidRPr="001E006F" w:rsidRDefault="001E006F" w:rsidP="001E006F">
      <w:pPr>
        <w:rPr>
          <w:szCs w:val="28"/>
        </w:rPr>
      </w:pPr>
      <w:r w:rsidRPr="001E006F">
        <w:rPr>
          <w:szCs w:val="28"/>
        </w:rPr>
        <w:t>Дети называют своё имя: краткое, полное, ласковое, самое любимое.</w:t>
      </w:r>
    </w:p>
    <w:p w:rsidR="001E006F" w:rsidRPr="001E006F" w:rsidRDefault="001E006F" w:rsidP="001E006F">
      <w:pPr>
        <w:rPr>
          <w:szCs w:val="28"/>
        </w:rPr>
      </w:pPr>
      <w:r w:rsidRPr="001E006F">
        <w:rPr>
          <w:szCs w:val="28"/>
        </w:rPr>
        <w:t>Игра “Дотронься до …”</w:t>
      </w:r>
    </w:p>
    <w:p w:rsidR="001E006F" w:rsidRPr="001E006F" w:rsidRDefault="001E006F" w:rsidP="001E006F">
      <w:pPr>
        <w:rPr>
          <w:szCs w:val="28"/>
        </w:rPr>
      </w:pPr>
      <w:r w:rsidRPr="001E006F">
        <w:rPr>
          <w:szCs w:val="28"/>
        </w:rPr>
        <w:t>Психолог предлагает хорошо рассмотреть друг друга, кто во что одет и какого цвета одежда. Затем предлагает: “Дотронься до … синего!” Все должны мгновенно сориентироваться, обнаружить у участников в одежде что-то синее и дотронуться до этого. Психолог следит, чтобы дотрагивались до каждого участника.</w:t>
      </w:r>
    </w:p>
    <w:p w:rsidR="001E006F" w:rsidRPr="001E006F" w:rsidRDefault="001E006F" w:rsidP="001E006F">
      <w:pPr>
        <w:rPr>
          <w:szCs w:val="28"/>
        </w:rPr>
      </w:pPr>
      <w:r w:rsidRPr="001E006F">
        <w:rPr>
          <w:szCs w:val="28"/>
        </w:rPr>
        <w:t>Психолог хвалит всех детей.</w:t>
      </w:r>
    </w:p>
    <w:p w:rsidR="001E006F" w:rsidRPr="001E006F" w:rsidRDefault="001E006F" w:rsidP="001E006F">
      <w:pPr>
        <w:rPr>
          <w:szCs w:val="28"/>
        </w:rPr>
      </w:pPr>
    </w:p>
    <w:p w:rsidR="001E006F" w:rsidRPr="001E006F" w:rsidRDefault="001E006F" w:rsidP="001E006F">
      <w:pPr>
        <w:shd w:val="clear" w:color="auto" w:fill="FFFFFF"/>
        <w:jc w:val="center"/>
        <w:rPr>
          <w:i/>
          <w:color w:val="000000"/>
          <w:szCs w:val="28"/>
        </w:rPr>
      </w:pPr>
      <w:r w:rsidRPr="001E006F">
        <w:rPr>
          <w:b/>
          <w:bCs/>
          <w:i/>
          <w:color w:val="000000"/>
          <w:szCs w:val="28"/>
        </w:rPr>
        <w:t>Коррекционно-развивающие занятие для детей среднего дошкольного возраста по теме</w:t>
      </w:r>
    </w:p>
    <w:p w:rsidR="001E006F" w:rsidRPr="001E006F" w:rsidRDefault="001E006F" w:rsidP="001E006F">
      <w:pPr>
        <w:shd w:val="clear" w:color="auto" w:fill="FFFFFF"/>
        <w:jc w:val="center"/>
        <w:rPr>
          <w:i/>
          <w:color w:val="000000"/>
          <w:szCs w:val="28"/>
        </w:rPr>
      </w:pPr>
      <w:r w:rsidRPr="001E006F">
        <w:rPr>
          <w:b/>
          <w:bCs/>
          <w:i/>
          <w:color w:val="000000"/>
          <w:szCs w:val="28"/>
        </w:rPr>
        <w:t>«Радость»</w:t>
      </w:r>
    </w:p>
    <w:p w:rsidR="001E006F" w:rsidRPr="001E006F" w:rsidRDefault="001E006F" w:rsidP="001E006F">
      <w:pPr>
        <w:shd w:val="clear" w:color="auto" w:fill="FFFFFF"/>
        <w:rPr>
          <w:color w:val="000000"/>
          <w:szCs w:val="28"/>
        </w:rPr>
      </w:pPr>
      <w:r w:rsidRPr="001E006F">
        <w:rPr>
          <w:color w:val="000000"/>
          <w:szCs w:val="28"/>
        </w:rPr>
        <w:t>     </w:t>
      </w:r>
      <w:r w:rsidRPr="001E006F">
        <w:rPr>
          <w:b/>
          <w:bCs/>
          <w:color w:val="000000"/>
          <w:szCs w:val="28"/>
        </w:rPr>
        <w:t>Программные задачи</w:t>
      </w:r>
      <w:r w:rsidRPr="001E006F">
        <w:rPr>
          <w:color w:val="000000"/>
          <w:szCs w:val="28"/>
        </w:rPr>
        <w:t>: познакомить с основным эмоциональным состоянием- радостное настроение; учить выделять его в музыкальных произведениях, литературе; учить изображать настроение в рисунке;</w:t>
      </w:r>
    </w:p>
    <w:p w:rsidR="001E006F" w:rsidRPr="001E006F" w:rsidRDefault="001E006F" w:rsidP="001E006F">
      <w:pPr>
        <w:shd w:val="clear" w:color="auto" w:fill="FFFFFF"/>
        <w:rPr>
          <w:color w:val="000000"/>
          <w:szCs w:val="28"/>
        </w:rPr>
      </w:pPr>
      <w:r w:rsidRPr="001E006F">
        <w:rPr>
          <w:color w:val="000000"/>
          <w:szCs w:val="28"/>
        </w:rPr>
        <w:t> продолжать учить передавать заданное эмоциональное состояние;                          </w:t>
      </w:r>
    </w:p>
    <w:p w:rsidR="001E006F" w:rsidRPr="001E006F" w:rsidRDefault="001E006F" w:rsidP="001E006F">
      <w:pPr>
        <w:shd w:val="clear" w:color="auto" w:fill="FFFFFF"/>
        <w:rPr>
          <w:color w:val="000000"/>
          <w:szCs w:val="28"/>
        </w:rPr>
      </w:pPr>
      <w:r w:rsidRPr="001E006F">
        <w:rPr>
          <w:color w:val="000000"/>
          <w:szCs w:val="28"/>
        </w:rPr>
        <w:t>развивать эмпатию.</w:t>
      </w:r>
    </w:p>
    <w:p w:rsidR="001E006F" w:rsidRPr="001E006F" w:rsidRDefault="001E006F" w:rsidP="001E006F">
      <w:pPr>
        <w:shd w:val="clear" w:color="auto" w:fill="FFFFFF"/>
        <w:rPr>
          <w:color w:val="000000"/>
          <w:szCs w:val="28"/>
        </w:rPr>
      </w:pPr>
      <w:r w:rsidRPr="001E006F">
        <w:rPr>
          <w:b/>
          <w:bCs/>
          <w:color w:val="000000"/>
          <w:szCs w:val="28"/>
        </w:rPr>
        <w:t>   Материал</w:t>
      </w:r>
      <w:r w:rsidRPr="001E006F">
        <w:rPr>
          <w:color w:val="000000"/>
          <w:szCs w:val="28"/>
        </w:rPr>
        <w:t>: игрушки на руку «Быба Яга», мультфильм  «Птичка Тари»,</w:t>
      </w:r>
    </w:p>
    <w:p w:rsidR="001E006F" w:rsidRPr="001E006F" w:rsidRDefault="001E006F" w:rsidP="001E006F">
      <w:pPr>
        <w:shd w:val="clear" w:color="auto" w:fill="FFFFFF"/>
        <w:rPr>
          <w:color w:val="000000"/>
          <w:szCs w:val="28"/>
        </w:rPr>
      </w:pPr>
      <w:r w:rsidRPr="001E006F">
        <w:rPr>
          <w:color w:val="000000"/>
          <w:szCs w:val="28"/>
        </w:rPr>
        <w:t> загадки, музыкальное сопровождение, заготовки снеговиков на каждого ребёнка,  манная крупа, прямоугольники разного цвета на каждого ребёнка.</w:t>
      </w:r>
    </w:p>
    <w:p w:rsidR="001E006F" w:rsidRPr="001E006F" w:rsidRDefault="001E006F" w:rsidP="001E006F">
      <w:pPr>
        <w:shd w:val="clear" w:color="auto" w:fill="FFFFFF"/>
        <w:rPr>
          <w:color w:val="000000"/>
          <w:szCs w:val="28"/>
        </w:rPr>
      </w:pPr>
      <w:r w:rsidRPr="001E006F">
        <w:rPr>
          <w:color w:val="000000"/>
          <w:szCs w:val="28"/>
        </w:rPr>
        <w:t>     </w:t>
      </w:r>
      <w:r w:rsidRPr="001E006F">
        <w:rPr>
          <w:b/>
          <w:bCs/>
          <w:color w:val="000000"/>
          <w:szCs w:val="28"/>
        </w:rPr>
        <w:t>Ход занятия</w:t>
      </w:r>
      <w:r w:rsidRPr="001E006F">
        <w:rPr>
          <w:color w:val="000000"/>
          <w:szCs w:val="28"/>
        </w:rPr>
        <w:t>:</w:t>
      </w:r>
    </w:p>
    <w:p w:rsidR="001E006F" w:rsidRPr="001E006F" w:rsidRDefault="001E006F" w:rsidP="001E006F">
      <w:pPr>
        <w:shd w:val="clear" w:color="auto" w:fill="FFFFFF"/>
        <w:rPr>
          <w:color w:val="000000"/>
          <w:szCs w:val="28"/>
        </w:rPr>
      </w:pPr>
      <w:r w:rsidRPr="001E006F">
        <w:rPr>
          <w:color w:val="000000"/>
          <w:szCs w:val="28"/>
        </w:rPr>
        <w:t>  </w:t>
      </w:r>
      <w:r w:rsidRPr="001E006F">
        <w:rPr>
          <w:b/>
          <w:bCs/>
          <w:color w:val="000000"/>
          <w:szCs w:val="28"/>
        </w:rPr>
        <w:t>Воспитатель</w:t>
      </w:r>
      <w:r w:rsidRPr="001E006F">
        <w:rPr>
          <w:color w:val="000000"/>
          <w:szCs w:val="28"/>
        </w:rPr>
        <w:t>: «Ребята, сегодня мы отправляемся в волшебную страну, где живёт радостное настроение. Поедем мы на поезде. Подойдите к столу и выберете билет на поезд. Билет такого цвета, какой вам больше всего нравится сейчас. Выбрали билеты, проходите в вагоны».</w:t>
      </w:r>
    </w:p>
    <w:p w:rsidR="001E006F" w:rsidRPr="001E006F" w:rsidRDefault="001E006F" w:rsidP="001E006F">
      <w:pPr>
        <w:shd w:val="clear" w:color="auto" w:fill="FFFFFF"/>
        <w:rPr>
          <w:color w:val="000000"/>
          <w:szCs w:val="28"/>
        </w:rPr>
      </w:pPr>
      <w:r w:rsidRPr="001E006F">
        <w:rPr>
          <w:color w:val="000000"/>
          <w:szCs w:val="28"/>
        </w:rPr>
        <w:t>     Воспитатель проверяет билеты и прикрепляет к доске.</w:t>
      </w:r>
    </w:p>
    <w:p w:rsidR="001E006F" w:rsidRPr="001E006F" w:rsidRDefault="001E006F" w:rsidP="001E006F">
      <w:pPr>
        <w:shd w:val="clear" w:color="auto" w:fill="FFFFFF"/>
        <w:rPr>
          <w:color w:val="000000"/>
          <w:szCs w:val="28"/>
        </w:rPr>
      </w:pPr>
      <w:r w:rsidRPr="001E006F">
        <w:rPr>
          <w:color w:val="000000"/>
          <w:szCs w:val="28"/>
        </w:rPr>
        <w:t>- Двери закрываются, поезд отправляется. (Звучит музыка).</w:t>
      </w:r>
    </w:p>
    <w:p w:rsidR="001E006F" w:rsidRPr="001E006F" w:rsidRDefault="001E006F" w:rsidP="001E006F">
      <w:pPr>
        <w:shd w:val="clear" w:color="auto" w:fill="FFFFFF"/>
        <w:rPr>
          <w:color w:val="000000"/>
          <w:szCs w:val="28"/>
        </w:rPr>
      </w:pPr>
      <w:r w:rsidRPr="001E006F">
        <w:rPr>
          <w:color w:val="000000"/>
          <w:szCs w:val="28"/>
        </w:rPr>
        <w:t>-Через поле, через лес едем мы в страну чудес.</w:t>
      </w:r>
    </w:p>
    <w:p w:rsidR="001E006F" w:rsidRPr="001E006F" w:rsidRDefault="001E006F" w:rsidP="001E006F">
      <w:pPr>
        <w:shd w:val="clear" w:color="auto" w:fill="FFFFFF"/>
        <w:rPr>
          <w:color w:val="000000"/>
          <w:szCs w:val="28"/>
        </w:rPr>
      </w:pPr>
      <w:r w:rsidRPr="001E006F">
        <w:rPr>
          <w:color w:val="000000"/>
          <w:szCs w:val="28"/>
        </w:rPr>
        <w:t>-Ребята наша  остановка -</w:t>
      </w:r>
    </w:p>
    <w:p w:rsidR="001E006F" w:rsidRPr="001E006F" w:rsidRDefault="001E006F" w:rsidP="001E006F">
      <w:pPr>
        <w:shd w:val="clear" w:color="auto" w:fill="FFFFFF"/>
        <w:rPr>
          <w:color w:val="000000"/>
          <w:szCs w:val="28"/>
        </w:rPr>
      </w:pPr>
      <w:r w:rsidRPr="001E006F">
        <w:rPr>
          <w:color w:val="000000"/>
          <w:szCs w:val="28"/>
        </w:rPr>
        <w:t>«Радостное настроение», выходите.</w:t>
      </w:r>
    </w:p>
    <w:p w:rsidR="001E006F" w:rsidRPr="001E006F" w:rsidRDefault="001E006F" w:rsidP="001E006F">
      <w:pPr>
        <w:shd w:val="clear" w:color="auto" w:fill="FFFFFF"/>
        <w:rPr>
          <w:color w:val="000000"/>
          <w:szCs w:val="28"/>
        </w:rPr>
      </w:pPr>
      <w:r w:rsidRPr="001E006F">
        <w:rPr>
          <w:color w:val="000000"/>
          <w:szCs w:val="28"/>
        </w:rPr>
        <w:t>      </w:t>
      </w:r>
      <w:r w:rsidRPr="001E006F">
        <w:rPr>
          <w:b/>
          <w:bCs/>
          <w:color w:val="000000"/>
          <w:szCs w:val="28"/>
        </w:rPr>
        <w:t>Упражнение «Давайте поздороваемся»</w:t>
      </w:r>
    </w:p>
    <w:p w:rsidR="001E006F" w:rsidRPr="001E006F" w:rsidRDefault="001E006F" w:rsidP="001E006F">
      <w:pPr>
        <w:shd w:val="clear" w:color="auto" w:fill="FFFFFF"/>
        <w:rPr>
          <w:color w:val="000000"/>
          <w:szCs w:val="28"/>
        </w:rPr>
      </w:pPr>
      <w:r w:rsidRPr="001E006F">
        <w:rPr>
          <w:b/>
          <w:bCs/>
          <w:color w:val="000000"/>
          <w:szCs w:val="28"/>
        </w:rPr>
        <w:t>   Воспитатель</w:t>
      </w:r>
      <w:r w:rsidRPr="001E006F">
        <w:rPr>
          <w:color w:val="000000"/>
          <w:szCs w:val="28"/>
        </w:rPr>
        <w:t>: «Для каждого здесь есть место, садитесь на подушки.</w:t>
      </w:r>
    </w:p>
    <w:p w:rsidR="001E006F" w:rsidRPr="001E006F" w:rsidRDefault="001E006F" w:rsidP="001E006F">
      <w:pPr>
        <w:shd w:val="clear" w:color="auto" w:fill="FFFFFF"/>
        <w:rPr>
          <w:color w:val="000000"/>
          <w:szCs w:val="28"/>
        </w:rPr>
      </w:pPr>
      <w:r w:rsidRPr="001E006F">
        <w:rPr>
          <w:color w:val="000000"/>
          <w:szCs w:val="28"/>
        </w:rPr>
        <w:t>Но садитесь так, чтобы каждый из вас видел всех других ребят и меня.</w:t>
      </w:r>
    </w:p>
    <w:p w:rsidR="001E006F" w:rsidRPr="001E006F" w:rsidRDefault="001E006F" w:rsidP="001E006F">
      <w:pPr>
        <w:shd w:val="clear" w:color="auto" w:fill="FFFFFF"/>
        <w:rPr>
          <w:color w:val="000000"/>
          <w:szCs w:val="28"/>
        </w:rPr>
      </w:pPr>
      <w:r w:rsidRPr="001E006F">
        <w:rPr>
          <w:color w:val="000000"/>
          <w:szCs w:val="28"/>
        </w:rPr>
        <w:t> Поздороваемся, выставив ладоши, нужно коснуться ладошки соседа и назвать своё имя.</w:t>
      </w:r>
    </w:p>
    <w:p w:rsidR="001E006F" w:rsidRPr="001E006F" w:rsidRDefault="001E006F" w:rsidP="001E006F">
      <w:pPr>
        <w:shd w:val="clear" w:color="auto" w:fill="FFFFFF"/>
        <w:rPr>
          <w:color w:val="000000"/>
          <w:szCs w:val="28"/>
        </w:rPr>
      </w:pPr>
      <w:r w:rsidRPr="001E006F">
        <w:rPr>
          <w:color w:val="000000"/>
          <w:szCs w:val="28"/>
        </w:rPr>
        <w:t>Дети выполняют задание.</w:t>
      </w:r>
    </w:p>
    <w:p w:rsidR="001E006F" w:rsidRPr="001E006F" w:rsidRDefault="001E006F" w:rsidP="001E006F">
      <w:pPr>
        <w:shd w:val="clear" w:color="auto" w:fill="FFFFFF"/>
        <w:rPr>
          <w:color w:val="000000"/>
          <w:szCs w:val="28"/>
        </w:rPr>
      </w:pPr>
      <w:r w:rsidRPr="001E006F">
        <w:rPr>
          <w:b/>
          <w:bCs/>
          <w:color w:val="000000"/>
          <w:szCs w:val="28"/>
        </w:rPr>
        <w:t>   Воспитатель</w:t>
      </w:r>
      <w:r w:rsidRPr="001E006F">
        <w:rPr>
          <w:color w:val="000000"/>
          <w:szCs w:val="28"/>
        </w:rPr>
        <w:t>: «Я вижу все здесь.</w:t>
      </w:r>
    </w:p>
    <w:p w:rsidR="001E006F" w:rsidRPr="001E006F" w:rsidRDefault="001E006F" w:rsidP="001E006F">
      <w:pPr>
        <w:shd w:val="clear" w:color="auto" w:fill="FFFFFF"/>
        <w:rPr>
          <w:color w:val="000000"/>
          <w:szCs w:val="28"/>
        </w:rPr>
      </w:pPr>
      <w:r w:rsidRPr="001E006F">
        <w:rPr>
          <w:color w:val="000000"/>
          <w:szCs w:val="28"/>
        </w:rPr>
        <w:t> Ребята, вы знаете когда появляется радостное настроение?</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color w:val="000000"/>
          <w:szCs w:val="28"/>
        </w:rPr>
        <w:t> Послушайте о ком песенка?</w:t>
      </w:r>
    </w:p>
    <w:p w:rsidR="001E006F" w:rsidRPr="001E006F" w:rsidRDefault="001E006F" w:rsidP="001E006F">
      <w:pPr>
        <w:shd w:val="clear" w:color="auto" w:fill="FFFFFF"/>
        <w:rPr>
          <w:color w:val="000000"/>
          <w:szCs w:val="28"/>
        </w:rPr>
      </w:pPr>
      <w:r w:rsidRPr="001E006F">
        <w:rPr>
          <w:b/>
          <w:bCs/>
          <w:color w:val="000000"/>
          <w:szCs w:val="28"/>
        </w:rPr>
        <w:t>     «Песенка про бабу ягу»</w:t>
      </w:r>
    </w:p>
    <w:p w:rsidR="001E006F" w:rsidRPr="001E006F" w:rsidRDefault="001E006F" w:rsidP="001E006F">
      <w:pPr>
        <w:shd w:val="clear" w:color="auto" w:fill="FFFFFF"/>
        <w:rPr>
          <w:color w:val="000000"/>
          <w:szCs w:val="28"/>
        </w:rPr>
      </w:pPr>
      <w:r w:rsidRPr="001E006F">
        <w:rPr>
          <w:color w:val="000000"/>
          <w:szCs w:val="28"/>
        </w:rPr>
        <w:t>-Какая стала баба яга?</w:t>
      </w:r>
    </w:p>
    <w:p w:rsidR="001E006F" w:rsidRPr="001E006F" w:rsidRDefault="001E006F" w:rsidP="001E006F">
      <w:pPr>
        <w:shd w:val="clear" w:color="auto" w:fill="FFFFFF"/>
        <w:rPr>
          <w:color w:val="000000"/>
          <w:szCs w:val="28"/>
        </w:rPr>
      </w:pPr>
      <w:r w:rsidRPr="001E006F">
        <w:rPr>
          <w:color w:val="000000"/>
          <w:szCs w:val="28"/>
        </w:rPr>
        <w:t>   Ответы детей.</w:t>
      </w:r>
    </w:p>
    <w:p w:rsidR="001E006F" w:rsidRPr="001E006F" w:rsidRDefault="001E006F" w:rsidP="001E006F">
      <w:pPr>
        <w:shd w:val="clear" w:color="auto" w:fill="FFFFFF"/>
        <w:rPr>
          <w:color w:val="000000"/>
          <w:szCs w:val="28"/>
        </w:rPr>
      </w:pPr>
      <w:r w:rsidRPr="001E006F">
        <w:rPr>
          <w:b/>
          <w:bCs/>
          <w:color w:val="000000"/>
          <w:szCs w:val="28"/>
        </w:rPr>
        <w:t>Воспитатель</w:t>
      </w:r>
      <w:r w:rsidRPr="001E006F">
        <w:rPr>
          <w:color w:val="000000"/>
          <w:szCs w:val="28"/>
        </w:rPr>
        <w:t>: «Она стала добрая, хочет с вами поделиться секретом.</w:t>
      </w:r>
    </w:p>
    <w:p w:rsidR="001E006F" w:rsidRPr="001E006F" w:rsidRDefault="001E006F" w:rsidP="001E006F">
      <w:pPr>
        <w:shd w:val="clear" w:color="auto" w:fill="FFFFFF"/>
        <w:rPr>
          <w:color w:val="000000"/>
          <w:szCs w:val="28"/>
        </w:rPr>
      </w:pPr>
      <w:r w:rsidRPr="001E006F">
        <w:rPr>
          <w:color w:val="000000"/>
          <w:szCs w:val="28"/>
        </w:rPr>
        <w:t>Пригласим её сюда».</w:t>
      </w:r>
    </w:p>
    <w:p w:rsidR="001E006F" w:rsidRPr="001E006F" w:rsidRDefault="001E006F" w:rsidP="001E006F">
      <w:pPr>
        <w:shd w:val="clear" w:color="auto" w:fill="FFFFFF"/>
        <w:rPr>
          <w:color w:val="000000"/>
          <w:szCs w:val="28"/>
        </w:rPr>
      </w:pPr>
      <w:r w:rsidRPr="001E006F">
        <w:rPr>
          <w:color w:val="000000"/>
          <w:szCs w:val="28"/>
        </w:rPr>
        <w:t>Дети: «Баба яга, баба яга иди к нам».</w:t>
      </w:r>
    </w:p>
    <w:p w:rsidR="001E006F" w:rsidRPr="001E006F" w:rsidRDefault="001E006F" w:rsidP="001E006F">
      <w:pPr>
        <w:shd w:val="clear" w:color="auto" w:fill="FFFFFF"/>
        <w:rPr>
          <w:color w:val="000000"/>
          <w:szCs w:val="28"/>
        </w:rPr>
      </w:pPr>
      <w:r w:rsidRPr="001E006F">
        <w:rPr>
          <w:b/>
          <w:bCs/>
          <w:color w:val="000000"/>
          <w:szCs w:val="28"/>
        </w:rPr>
        <w:t>Баба яга:</w:t>
      </w:r>
      <w:r w:rsidRPr="001E006F">
        <w:rPr>
          <w:color w:val="000000"/>
          <w:szCs w:val="28"/>
        </w:rPr>
        <w:t> «Да я баба яга, костяная нога.</w:t>
      </w:r>
    </w:p>
    <w:p w:rsidR="001E006F" w:rsidRPr="001E006F" w:rsidRDefault="001E006F" w:rsidP="001E006F">
      <w:pPr>
        <w:shd w:val="clear" w:color="auto" w:fill="FFFFFF"/>
        <w:rPr>
          <w:color w:val="000000"/>
          <w:szCs w:val="28"/>
        </w:rPr>
      </w:pPr>
      <w:r w:rsidRPr="001E006F">
        <w:rPr>
          <w:color w:val="000000"/>
          <w:szCs w:val="28"/>
        </w:rPr>
        <w:t>                    Устала я детей пугать,</w:t>
      </w:r>
    </w:p>
    <w:p w:rsidR="001E006F" w:rsidRPr="001E006F" w:rsidRDefault="001E006F" w:rsidP="001E006F">
      <w:pPr>
        <w:shd w:val="clear" w:color="auto" w:fill="FFFFFF"/>
        <w:rPr>
          <w:color w:val="000000"/>
          <w:szCs w:val="28"/>
        </w:rPr>
      </w:pPr>
      <w:r w:rsidRPr="001E006F">
        <w:rPr>
          <w:color w:val="000000"/>
          <w:szCs w:val="28"/>
        </w:rPr>
        <w:t>                     Хочу вам сказку не только рассказать, но и показать.</w:t>
      </w:r>
    </w:p>
    <w:p w:rsidR="001E006F" w:rsidRPr="001E006F" w:rsidRDefault="001E006F" w:rsidP="001E006F">
      <w:pPr>
        <w:shd w:val="clear" w:color="auto" w:fill="FFFFFF"/>
        <w:rPr>
          <w:color w:val="000000"/>
          <w:szCs w:val="28"/>
        </w:rPr>
      </w:pPr>
      <w:r w:rsidRPr="001E006F">
        <w:rPr>
          <w:color w:val="000000"/>
          <w:szCs w:val="28"/>
        </w:rPr>
        <w:t>Есть у меня волшебный ящик, а называется он……. Забыла.</w:t>
      </w:r>
    </w:p>
    <w:p w:rsidR="001E006F" w:rsidRPr="001E006F" w:rsidRDefault="001E006F" w:rsidP="001E006F">
      <w:pPr>
        <w:shd w:val="clear" w:color="auto" w:fill="FFFFFF"/>
        <w:rPr>
          <w:color w:val="000000"/>
          <w:szCs w:val="28"/>
        </w:rPr>
      </w:pPr>
      <w:r w:rsidRPr="001E006F">
        <w:rPr>
          <w:b/>
          <w:bCs/>
          <w:color w:val="000000"/>
          <w:szCs w:val="28"/>
        </w:rPr>
        <w:t>Воспитатель</w:t>
      </w:r>
      <w:r w:rsidRPr="001E006F">
        <w:rPr>
          <w:color w:val="000000"/>
          <w:szCs w:val="28"/>
        </w:rPr>
        <w:t>: «Ребята помогите, как называется волшебный ящик?»</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b/>
          <w:bCs/>
          <w:color w:val="000000"/>
          <w:szCs w:val="28"/>
        </w:rPr>
        <w:t>    Смотрят отрывок мультфильма «Птичка Тари»</w:t>
      </w:r>
    </w:p>
    <w:p w:rsidR="001E006F" w:rsidRPr="001E006F" w:rsidRDefault="001E006F" w:rsidP="001E006F">
      <w:pPr>
        <w:shd w:val="clear" w:color="auto" w:fill="FFFFFF"/>
        <w:rPr>
          <w:color w:val="000000"/>
          <w:szCs w:val="28"/>
        </w:rPr>
      </w:pPr>
      <w:r w:rsidRPr="001E006F">
        <w:rPr>
          <w:b/>
          <w:bCs/>
          <w:color w:val="000000"/>
          <w:szCs w:val="28"/>
        </w:rPr>
        <w:t>   Воспитатель</w:t>
      </w:r>
      <w:r w:rsidRPr="001E006F">
        <w:rPr>
          <w:color w:val="000000"/>
          <w:szCs w:val="28"/>
        </w:rPr>
        <w:t>: «Вот мы с вами увидели, что крокодил был грустный, но ему помогла птичка, и он стал радостным. Когда у него радостное настроение, тогда ему хочется играть с друзьями. Радостный он уже никого не обижал».</w:t>
      </w:r>
    </w:p>
    <w:p w:rsidR="001E006F" w:rsidRPr="001E006F" w:rsidRDefault="001E006F" w:rsidP="001E006F">
      <w:pPr>
        <w:shd w:val="clear" w:color="auto" w:fill="FFFFFF"/>
        <w:rPr>
          <w:color w:val="000000"/>
          <w:szCs w:val="28"/>
        </w:rPr>
      </w:pPr>
      <w:r w:rsidRPr="001E006F">
        <w:rPr>
          <w:b/>
          <w:bCs/>
          <w:color w:val="000000"/>
          <w:szCs w:val="28"/>
        </w:rPr>
        <w:t>   Баба яга</w:t>
      </w:r>
      <w:r w:rsidRPr="001E006F">
        <w:rPr>
          <w:color w:val="000000"/>
          <w:szCs w:val="28"/>
        </w:rPr>
        <w:t>: «Скажите, ребята, какое настроение было у крокодила? - Как у него появилось радостное настроение? Кто ему помог?</w:t>
      </w:r>
    </w:p>
    <w:p w:rsidR="001E006F" w:rsidRPr="001E006F" w:rsidRDefault="001E006F" w:rsidP="001E006F">
      <w:pPr>
        <w:shd w:val="clear" w:color="auto" w:fill="FFFFFF"/>
        <w:rPr>
          <w:color w:val="000000"/>
          <w:szCs w:val="28"/>
        </w:rPr>
      </w:pPr>
      <w:r w:rsidRPr="001E006F">
        <w:rPr>
          <w:color w:val="000000"/>
          <w:szCs w:val="28"/>
        </w:rPr>
        <w:t>-Когда у вас бывает радостное настроение?</w:t>
      </w:r>
    </w:p>
    <w:p w:rsidR="001E006F" w:rsidRPr="001E006F" w:rsidRDefault="001E006F" w:rsidP="001E006F">
      <w:pPr>
        <w:shd w:val="clear" w:color="auto" w:fill="FFFFFF"/>
        <w:rPr>
          <w:color w:val="000000"/>
          <w:szCs w:val="28"/>
        </w:rPr>
      </w:pPr>
      <w:r w:rsidRPr="001E006F">
        <w:rPr>
          <w:color w:val="000000"/>
          <w:szCs w:val="28"/>
        </w:rPr>
        <w:t>-Как вы думаете, лучше жить с радостным или грустным настроением?</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b/>
          <w:bCs/>
          <w:color w:val="000000"/>
          <w:szCs w:val="28"/>
        </w:rPr>
        <w:t>Воспитатель</w:t>
      </w:r>
      <w:r w:rsidRPr="001E006F">
        <w:rPr>
          <w:color w:val="000000"/>
          <w:szCs w:val="28"/>
        </w:rPr>
        <w:t>: «Лучше жить с радостным настроением и помогать друг другу».</w:t>
      </w:r>
    </w:p>
    <w:p w:rsidR="001E006F" w:rsidRPr="001E006F" w:rsidRDefault="001E006F" w:rsidP="001E006F">
      <w:pPr>
        <w:shd w:val="clear" w:color="auto" w:fill="FFFFFF"/>
        <w:rPr>
          <w:color w:val="000000"/>
          <w:szCs w:val="28"/>
        </w:rPr>
      </w:pPr>
      <w:r w:rsidRPr="001E006F">
        <w:rPr>
          <w:color w:val="000000"/>
          <w:szCs w:val="28"/>
        </w:rPr>
        <w:t> Настроение может быть радостным, если отгадать загадку».</w:t>
      </w:r>
    </w:p>
    <w:p w:rsidR="001E006F" w:rsidRPr="001E006F" w:rsidRDefault="001E006F" w:rsidP="001E006F">
      <w:pPr>
        <w:shd w:val="clear" w:color="auto" w:fill="FFFFFF"/>
        <w:rPr>
          <w:color w:val="000000"/>
          <w:szCs w:val="28"/>
        </w:rPr>
      </w:pPr>
      <w:r w:rsidRPr="001E006F">
        <w:rPr>
          <w:color w:val="000000"/>
          <w:szCs w:val="28"/>
        </w:rPr>
        <w:t>   </w:t>
      </w:r>
      <w:r w:rsidRPr="001E006F">
        <w:rPr>
          <w:b/>
          <w:bCs/>
          <w:color w:val="000000"/>
          <w:szCs w:val="28"/>
        </w:rPr>
        <w:t>Загадка</w:t>
      </w:r>
    </w:p>
    <w:p w:rsidR="001E006F" w:rsidRPr="001E006F" w:rsidRDefault="001E006F" w:rsidP="001E006F">
      <w:pPr>
        <w:shd w:val="clear" w:color="auto" w:fill="FFFFFF"/>
        <w:rPr>
          <w:color w:val="000000"/>
          <w:szCs w:val="28"/>
        </w:rPr>
      </w:pPr>
      <w:r w:rsidRPr="001E006F">
        <w:rPr>
          <w:b/>
          <w:bCs/>
          <w:color w:val="000000"/>
          <w:szCs w:val="28"/>
        </w:rPr>
        <w:t>   Ребёнок</w:t>
      </w:r>
      <w:r w:rsidRPr="001E006F">
        <w:rPr>
          <w:color w:val="000000"/>
          <w:szCs w:val="28"/>
        </w:rPr>
        <w:t>: «Покружились звёздочки</w:t>
      </w:r>
    </w:p>
    <w:p w:rsidR="001E006F" w:rsidRPr="001E006F" w:rsidRDefault="001E006F" w:rsidP="001E006F">
      <w:pPr>
        <w:shd w:val="clear" w:color="auto" w:fill="FFFFFF"/>
        <w:rPr>
          <w:color w:val="000000"/>
          <w:szCs w:val="28"/>
        </w:rPr>
      </w:pPr>
      <w:r w:rsidRPr="001E006F">
        <w:rPr>
          <w:color w:val="000000"/>
          <w:szCs w:val="28"/>
        </w:rPr>
        <w:t>                    В воздухе немножко,</w:t>
      </w:r>
    </w:p>
    <w:p w:rsidR="001E006F" w:rsidRPr="001E006F" w:rsidRDefault="001E006F" w:rsidP="001E006F">
      <w:pPr>
        <w:shd w:val="clear" w:color="auto" w:fill="FFFFFF"/>
        <w:rPr>
          <w:color w:val="000000"/>
          <w:szCs w:val="28"/>
        </w:rPr>
      </w:pPr>
      <w:r w:rsidRPr="001E006F">
        <w:rPr>
          <w:color w:val="000000"/>
          <w:szCs w:val="28"/>
        </w:rPr>
        <w:t>                    Сели и растаяли</w:t>
      </w:r>
    </w:p>
    <w:p w:rsidR="001E006F" w:rsidRPr="001E006F" w:rsidRDefault="001E006F" w:rsidP="001E006F">
      <w:pPr>
        <w:shd w:val="clear" w:color="auto" w:fill="FFFFFF"/>
        <w:rPr>
          <w:color w:val="000000"/>
          <w:szCs w:val="28"/>
        </w:rPr>
      </w:pPr>
      <w:r w:rsidRPr="001E006F">
        <w:rPr>
          <w:color w:val="000000"/>
          <w:szCs w:val="28"/>
        </w:rPr>
        <w:t>                     На моей ладошке».</w:t>
      </w:r>
    </w:p>
    <w:p w:rsidR="001E006F" w:rsidRPr="001E006F" w:rsidRDefault="001E006F" w:rsidP="001E006F">
      <w:pPr>
        <w:shd w:val="clear" w:color="auto" w:fill="FFFFFF"/>
        <w:rPr>
          <w:color w:val="000000"/>
          <w:szCs w:val="28"/>
        </w:rPr>
      </w:pPr>
      <w:r w:rsidRPr="001E006F">
        <w:rPr>
          <w:b/>
          <w:bCs/>
          <w:color w:val="000000"/>
          <w:szCs w:val="28"/>
        </w:rPr>
        <w:t>   Баба яга:</w:t>
      </w:r>
      <w:r w:rsidRPr="001E006F">
        <w:rPr>
          <w:color w:val="000000"/>
          <w:szCs w:val="28"/>
        </w:rPr>
        <w:t> «Это, наверное, пух».</w:t>
      </w:r>
    </w:p>
    <w:p w:rsidR="001E006F" w:rsidRPr="001E006F" w:rsidRDefault="001E006F" w:rsidP="001E006F">
      <w:pPr>
        <w:shd w:val="clear" w:color="auto" w:fill="FFFFFF"/>
        <w:rPr>
          <w:color w:val="000000"/>
          <w:szCs w:val="28"/>
        </w:rPr>
      </w:pPr>
      <w:r w:rsidRPr="001E006F">
        <w:rPr>
          <w:b/>
          <w:bCs/>
          <w:color w:val="000000"/>
          <w:szCs w:val="28"/>
        </w:rPr>
        <w:t> Воспитатель</w:t>
      </w:r>
      <w:r w:rsidRPr="001E006F">
        <w:rPr>
          <w:color w:val="000000"/>
          <w:szCs w:val="28"/>
        </w:rPr>
        <w:t>: «Ребята, разве пух таит на ладошке?</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b/>
          <w:bCs/>
          <w:color w:val="000000"/>
          <w:szCs w:val="28"/>
        </w:rPr>
        <w:t>Баба яга</w:t>
      </w:r>
      <w:r w:rsidRPr="001E006F">
        <w:rPr>
          <w:color w:val="000000"/>
          <w:szCs w:val="28"/>
        </w:rPr>
        <w:t>: «Тогда дождь».</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b/>
          <w:bCs/>
          <w:color w:val="000000"/>
          <w:szCs w:val="28"/>
        </w:rPr>
        <w:t>Воспитатель</w:t>
      </w:r>
      <w:r w:rsidRPr="001E006F">
        <w:rPr>
          <w:color w:val="000000"/>
          <w:szCs w:val="28"/>
        </w:rPr>
        <w:t>: «Не отгадала, но ребята тебе помогут».</w:t>
      </w:r>
    </w:p>
    <w:p w:rsidR="001E006F" w:rsidRPr="001E006F" w:rsidRDefault="001E006F" w:rsidP="001E006F">
      <w:pPr>
        <w:shd w:val="clear" w:color="auto" w:fill="FFFFFF"/>
        <w:rPr>
          <w:color w:val="000000"/>
          <w:szCs w:val="28"/>
        </w:rPr>
      </w:pPr>
      <w:r w:rsidRPr="001E006F">
        <w:rPr>
          <w:b/>
          <w:bCs/>
          <w:color w:val="000000"/>
          <w:szCs w:val="28"/>
        </w:rPr>
        <w:t>Этюд  «Весело кружатся снежинки»</w:t>
      </w:r>
      <w:r w:rsidRPr="001E006F">
        <w:rPr>
          <w:color w:val="000000"/>
          <w:szCs w:val="28"/>
        </w:rPr>
        <w:t> (звучит музыка)</w:t>
      </w:r>
    </w:p>
    <w:p w:rsidR="001E006F" w:rsidRPr="001E006F" w:rsidRDefault="001E006F" w:rsidP="001E006F">
      <w:pPr>
        <w:shd w:val="clear" w:color="auto" w:fill="FFFFFF"/>
        <w:rPr>
          <w:color w:val="000000"/>
          <w:szCs w:val="28"/>
        </w:rPr>
      </w:pPr>
      <w:r w:rsidRPr="001E006F">
        <w:rPr>
          <w:color w:val="000000"/>
          <w:szCs w:val="28"/>
        </w:rPr>
        <w:t>Сейчас смотрите , я дотрагиваюсь до вас, и вы тихо летаете в воздухе как снежинки.</w:t>
      </w:r>
    </w:p>
    <w:p w:rsidR="001E006F" w:rsidRPr="001E006F" w:rsidRDefault="001E006F" w:rsidP="001E006F">
      <w:pPr>
        <w:shd w:val="clear" w:color="auto" w:fill="FFFFFF"/>
        <w:rPr>
          <w:color w:val="000000"/>
          <w:szCs w:val="28"/>
        </w:rPr>
      </w:pPr>
      <w:r w:rsidRPr="001E006F">
        <w:rPr>
          <w:color w:val="000000"/>
          <w:szCs w:val="28"/>
        </w:rPr>
        <w:t>Они весело кружатся в хороводе. Им хорошо кружиться и летать, у них радостное настроение. Они летают, улыбаются. Покажите, какие они радостные. Ветер утихает, они ложатся на землю. Снова подул ветер, весело покружились снежинки. Ветер утих.</w:t>
      </w:r>
    </w:p>
    <w:p w:rsidR="001E006F" w:rsidRPr="001E006F" w:rsidRDefault="001E006F" w:rsidP="001E006F">
      <w:pPr>
        <w:shd w:val="clear" w:color="auto" w:fill="FFFFFF"/>
        <w:rPr>
          <w:color w:val="000000"/>
          <w:szCs w:val="28"/>
        </w:rPr>
      </w:pPr>
      <w:r w:rsidRPr="001E006F">
        <w:rPr>
          <w:color w:val="000000"/>
          <w:szCs w:val="28"/>
        </w:rPr>
        <w:t>Воспитатель: «Догадалась?»</w:t>
      </w:r>
    </w:p>
    <w:p w:rsidR="001E006F" w:rsidRPr="001E006F" w:rsidRDefault="001E006F" w:rsidP="001E006F">
      <w:pPr>
        <w:shd w:val="clear" w:color="auto" w:fill="FFFFFF"/>
        <w:rPr>
          <w:color w:val="000000"/>
          <w:szCs w:val="28"/>
        </w:rPr>
      </w:pPr>
      <w:r w:rsidRPr="001E006F">
        <w:rPr>
          <w:color w:val="000000"/>
          <w:szCs w:val="28"/>
        </w:rPr>
        <w:t>Баба яга: «Это же снежинки. Они как звёздочки кружатся в воздухе, а на ладошке тают».</w:t>
      </w:r>
    </w:p>
    <w:p w:rsidR="001E006F" w:rsidRPr="001E006F" w:rsidRDefault="001E006F" w:rsidP="001E006F">
      <w:pPr>
        <w:shd w:val="clear" w:color="auto" w:fill="FFFFFF"/>
        <w:rPr>
          <w:color w:val="000000"/>
          <w:szCs w:val="28"/>
        </w:rPr>
      </w:pPr>
      <w:r w:rsidRPr="001E006F">
        <w:rPr>
          <w:color w:val="000000"/>
          <w:szCs w:val="28"/>
        </w:rPr>
        <w:t>- Спасибо вам ребята. За это я вам открою ещё один секрет.</w:t>
      </w:r>
    </w:p>
    <w:p w:rsidR="001E006F" w:rsidRPr="001E006F" w:rsidRDefault="001E006F" w:rsidP="001E006F">
      <w:pPr>
        <w:shd w:val="clear" w:color="auto" w:fill="FFFFFF"/>
        <w:rPr>
          <w:color w:val="000000"/>
          <w:szCs w:val="28"/>
        </w:rPr>
      </w:pPr>
      <w:r w:rsidRPr="001E006F">
        <w:rPr>
          <w:color w:val="000000"/>
          <w:szCs w:val="28"/>
        </w:rPr>
        <w:t>- Радостное настроение может жить и в музыке. Сейчас если вы услышите радостное настроение, то хлопайте в ладоши». (Звучит музыка)</w:t>
      </w:r>
    </w:p>
    <w:p w:rsidR="001E006F" w:rsidRPr="001E006F" w:rsidRDefault="001E006F" w:rsidP="001E006F">
      <w:pPr>
        <w:shd w:val="clear" w:color="auto" w:fill="FFFFFF"/>
        <w:rPr>
          <w:color w:val="000000"/>
          <w:szCs w:val="28"/>
        </w:rPr>
      </w:pPr>
      <w:r w:rsidRPr="001E006F">
        <w:rPr>
          <w:b/>
          <w:bCs/>
          <w:color w:val="000000"/>
          <w:szCs w:val="28"/>
        </w:rPr>
        <w:t>   Упражнение «Определи настроение</w:t>
      </w:r>
      <w:r w:rsidRPr="001E006F">
        <w:rPr>
          <w:color w:val="000000"/>
          <w:szCs w:val="28"/>
        </w:rPr>
        <w:t>».</w:t>
      </w:r>
    </w:p>
    <w:p w:rsidR="001E006F" w:rsidRPr="001E006F" w:rsidRDefault="001E006F" w:rsidP="001E006F">
      <w:pPr>
        <w:shd w:val="clear" w:color="auto" w:fill="FFFFFF"/>
        <w:rPr>
          <w:color w:val="000000"/>
          <w:szCs w:val="28"/>
        </w:rPr>
      </w:pPr>
      <w:r w:rsidRPr="001E006F">
        <w:rPr>
          <w:b/>
          <w:bCs/>
          <w:color w:val="000000"/>
          <w:szCs w:val="28"/>
        </w:rPr>
        <w:t>Баба яга</w:t>
      </w:r>
      <w:r w:rsidRPr="001E006F">
        <w:rPr>
          <w:color w:val="000000"/>
          <w:szCs w:val="28"/>
        </w:rPr>
        <w:t>: «Но настроение живёт не только в музыке, а ещё в стихах.</w:t>
      </w:r>
    </w:p>
    <w:p w:rsidR="001E006F" w:rsidRPr="001E006F" w:rsidRDefault="001E006F" w:rsidP="001E006F">
      <w:pPr>
        <w:shd w:val="clear" w:color="auto" w:fill="FFFFFF"/>
        <w:rPr>
          <w:color w:val="000000"/>
          <w:szCs w:val="28"/>
        </w:rPr>
      </w:pPr>
      <w:r w:rsidRPr="001E006F">
        <w:rPr>
          <w:color w:val="000000"/>
          <w:szCs w:val="28"/>
        </w:rPr>
        <w:t>Если вы услышите о радостном настроении, улыбнитесь, поднимите руки вверх».</w:t>
      </w:r>
    </w:p>
    <w:p w:rsidR="001E006F" w:rsidRPr="001E006F" w:rsidRDefault="001E006F" w:rsidP="001E006F">
      <w:pPr>
        <w:shd w:val="clear" w:color="auto" w:fill="FFFFFF"/>
        <w:rPr>
          <w:color w:val="000000"/>
          <w:szCs w:val="28"/>
        </w:rPr>
      </w:pPr>
      <w:r w:rsidRPr="001E006F">
        <w:rPr>
          <w:b/>
          <w:bCs/>
          <w:color w:val="000000"/>
          <w:szCs w:val="28"/>
        </w:rPr>
        <w:t>    Стихотворение</w:t>
      </w:r>
    </w:p>
    <w:p w:rsidR="001E006F" w:rsidRPr="001E006F" w:rsidRDefault="001E006F" w:rsidP="001E006F">
      <w:pPr>
        <w:shd w:val="clear" w:color="auto" w:fill="FFFFFF"/>
        <w:rPr>
          <w:color w:val="000000"/>
          <w:szCs w:val="28"/>
        </w:rPr>
      </w:pPr>
      <w:r w:rsidRPr="001E006F">
        <w:rPr>
          <w:b/>
          <w:bCs/>
          <w:color w:val="000000"/>
          <w:szCs w:val="28"/>
        </w:rPr>
        <w:t>«Ничья кошка»</w:t>
      </w:r>
      <w:r w:rsidRPr="001E006F">
        <w:rPr>
          <w:color w:val="000000"/>
          <w:szCs w:val="28"/>
        </w:rPr>
        <w:t>                                         </w:t>
      </w:r>
      <w:r w:rsidRPr="001E006F">
        <w:rPr>
          <w:b/>
          <w:bCs/>
          <w:color w:val="000000"/>
          <w:szCs w:val="28"/>
        </w:rPr>
        <w:t>«Светит солнышко»</w:t>
      </w:r>
    </w:p>
    <w:p w:rsidR="001E006F" w:rsidRPr="001E006F" w:rsidRDefault="001E006F" w:rsidP="001E006F">
      <w:pPr>
        <w:shd w:val="clear" w:color="auto" w:fill="FFFFFF"/>
        <w:rPr>
          <w:color w:val="000000"/>
          <w:szCs w:val="28"/>
        </w:rPr>
      </w:pPr>
      <w:r w:rsidRPr="001E006F">
        <w:rPr>
          <w:color w:val="000000"/>
          <w:szCs w:val="28"/>
        </w:rPr>
        <w:t>Это- ничья кошка                                       Светит солнышко в окошко.</w:t>
      </w:r>
    </w:p>
    <w:p w:rsidR="001E006F" w:rsidRPr="001E006F" w:rsidRDefault="001E006F" w:rsidP="001E006F">
      <w:pPr>
        <w:shd w:val="clear" w:color="auto" w:fill="FFFFFF"/>
        <w:rPr>
          <w:color w:val="000000"/>
          <w:szCs w:val="28"/>
        </w:rPr>
      </w:pPr>
      <w:r w:rsidRPr="001E006F">
        <w:rPr>
          <w:color w:val="000000"/>
          <w:szCs w:val="28"/>
        </w:rPr>
        <w:t>Имени нет у неё                                          Смотрит в нашу сторону</w:t>
      </w:r>
    </w:p>
    <w:p w:rsidR="001E006F" w:rsidRPr="001E006F" w:rsidRDefault="001E006F" w:rsidP="001E006F">
      <w:pPr>
        <w:shd w:val="clear" w:color="auto" w:fill="FFFFFF"/>
        <w:rPr>
          <w:color w:val="000000"/>
          <w:szCs w:val="28"/>
        </w:rPr>
      </w:pPr>
      <w:r w:rsidRPr="001E006F">
        <w:rPr>
          <w:color w:val="000000"/>
          <w:szCs w:val="28"/>
        </w:rPr>
        <w:t>У выбитого окошка                                    Мы похлопаем а ладошки</w:t>
      </w:r>
    </w:p>
    <w:p w:rsidR="001E006F" w:rsidRPr="001E006F" w:rsidRDefault="001E006F" w:rsidP="001E006F">
      <w:pPr>
        <w:shd w:val="clear" w:color="auto" w:fill="FFFFFF"/>
        <w:rPr>
          <w:color w:val="000000"/>
          <w:szCs w:val="28"/>
        </w:rPr>
      </w:pPr>
      <w:r w:rsidRPr="001E006F">
        <w:rPr>
          <w:color w:val="000000"/>
          <w:szCs w:val="28"/>
        </w:rPr>
        <w:t>Какое ей тут житьё?                                   Очень рады солнышку.</w:t>
      </w:r>
    </w:p>
    <w:p w:rsidR="001E006F" w:rsidRPr="001E006F" w:rsidRDefault="001E006F" w:rsidP="001E006F">
      <w:pPr>
        <w:shd w:val="clear" w:color="auto" w:fill="FFFFFF"/>
        <w:rPr>
          <w:color w:val="000000"/>
          <w:szCs w:val="28"/>
        </w:rPr>
      </w:pPr>
      <w:r w:rsidRPr="001E006F">
        <w:rPr>
          <w:color w:val="000000"/>
          <w:szCs w:val="28"/>
        </w:rPr>
        <w:t>У кошки лапка болит.</w:t>
      </w:r>
    </w:p>
    <w:p w:rsidR="001E006F" w:rsidRPr="001E006F" w:rsidRDefault="001E006F" w:rsidP="001E006F">
      <w:pPr>
        <w:shd w:val="clear" w:color="auto" w:fill="FFFFFF"/>
        <w:rPr>
          <w:color w:val="000000"/>
          <w:szCs w:val="28"/>
        </w:rPr>
      </w:pPr>
      <w:r w:rsidRPr="001E006F">
        <w:rPr>
          <w:color w:val="000000"/>
          <w:szCs w:val="28"/>
        </w:rPr>
        <w:t> </w:t>
      </w:r>
    </w:p>
    <w:p w:rsidR="001E006F" w:rsidRPr="001E006F" w:rsidRDefault="001E006F" w:rsidP="001E006F">
      <w:pPr>
        <w:shd w:val="clear" w:color="auto" w:fill="FFFFFF"/>
        <w:rPr>
          <w:color w:val="000000"/>
          <w:szCs w:val="28"/>
        </w:rPr>
      </w:pPr>
      <w:r w:rsidRPr="001E006F">
        <w:rPr>
          <w:color w:val="000000"/>
          <w:szCs w:val="28"/>
        </w:rPr>
        <w:t>    Слышится плач. Входит снеговик.</w:t>
      </w:r>
    </w:p>
    <w:p w:rsidR="001E006F" w:rsidRPr="001E006F" w:rsidRDefault="001E006F" w:rsidP="001E006F">
      <w:pPr>
        <w:shd w:val="clear" w:color="auto" w:fill="FFFFFF"/>
        <w:rPr>
          <w:color w:val="000000"/>
          <w:szCs w:val="28"/>
        </w:rPr>
      </w:pPr>
      <w:r w:rsidRPr="001E006F">
        <w:rPr>
          <w:b/>
          <w:bCs/>
          <w:color w:val="000000"/>
          <w:szCs w:val="28"/>
        </w:rPr>
        <w:t>Баба яга</w:t>
      </w:r>
      <w:r w:rsidRPr="001E006F">
        <w:rPr>
          <w:color w:val="000000"/>
          <w:szCs w:val="28"/>
        </w:rPr>
        <w:t>: «А чего ты плачешь? Почему у тебя грустное настроение?»</w:t>
      </w:r>
    </w:p>
    <w:p w:rsidR="001E006F" w:rsidRPr="001E006F" w:rsidRDefault="001E006F" w:rsidP="001E006F">
      <w:pPr>
        <w:shd w:val="clear" w:color="auto" w:fill="FFFFFF"/>
        <w:rPr>
          <w:color w:val="000000"/>
          <w:szCs w:val="28"/>
        </w:rPr>
      </w:pPr>
      <w:r w:rsidRPr="001E006F">
        <w:rPr>
          <w:b/>
          <w:bCs/>
          <w:color w:val="000000"/>
          <w:szCs w:val="28"/>
        </w:rPr>
        <w:t>   Снеговик</w:t>
      </w:r>
      <w:r w:rsidRPr="001E006F">
        <w:rPr>
          <w:color w:val="000000"/>
          <w:szCs w:val="28"/>
        </w:rPr>
        <w:t>: «А чего мне не грустить, не плакать. Снега нет и на улице тепло. Да и друзей у меня нет, даже поиграть не с кем».</w:t>
      </w:r>
    </w:p>
    <w:p w:rsidR="001E006F" w:rsidRPr="001E006F" w:rsidRDefault="001E006F" w:rsidP="001E006F">
      <w:pPr>
        <w:shd w:val="clear" w:color="auto" w:fill="FFFFFF"/>
        <w:rPr>
          <w:color w:val="000000"/>
          <w:szCs w:val="28"/>
        </w:rPr>
      </w:pPr>
      <w:r w:rsidRPr="001E006F">
        <w:rPr>
          <w:b/>
          <w:bCs/>
          <w:color w:val="000000"/>
          <w:szCs w:val="28"/>
        </w:rPr>
        <w:t>    Воспитатель:</w:t>
      </w:r>
      <w:r w:rsidRPr="001E006F">
        <w:rPr>
          <w:color w:val="000000"/>
          <w:szCs w:val="28"/>
        </w:rPr>
        <w:t> «Мы поможем тебе. Сейчас мы вместе с ребятами слепим снеговиков.</w:t>
      </w:r>
    </w:p>
    <w:p w:rsidR="001E006F" w:rsidRPr="001E006F" w:rsidRDefault="001E006F" w:rsidP="001E006F">
      <w:pPr>
        <w:shd w:val="clear" w:color="auto" w:fill="FFFFFF"/>
        <w:rPr>
          <w:color w:val="000000"/>
          <w:szCs w:val="28"/>
        </w:rPr>
      </w:pPr>
      <w:r w:rsidRPr="001E006F">
        <w:rPr>
          <w:color w:val="000000"/>
          <w:szCs w:val="28"/>
        </w:rPr>
        <w:t> Ребята пройдите за столы. Посмотрите вот два снеговика. Они одинаковые? Чем они отличаются?»</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b/>
          <w:bCs/>
          <w:color w:val="000000"/>
          <w:szCs w:val="28"/>
        </w:rPr>
        <w:t>   Воспитатель</w:t>
      </w:r>
      <w:r w:rsidRPr="001E006F">
        <w:rPr>
          <w:color w:val="000000"/>
          <w:szCs w:val="28"/>
        </w:rPr>
        <w:t>: «Молодцы, один грустный, у него нет морковки, метлы.</w:t>
      </w:r>
    </w:p>
    <w:p w:rsidR="001E006F" w:rsidRPr="001E006F" w:rsidRDefault="001E006F" w:rsidP="001E006F">
      <w:pPr>
        <w:shd w:val="clear" w:color="auto" w:fill="FFFFFF"/>
        <w:rPr>
          <w:color w:val="000000"/>
          <w:szCs w:val="28"/>
        </w:rPr>
      </w:pPr>
      <w:r w:rsidRPr="001E006F">
        <w:rPr>
          <w:color w:val="000000"/>
          <w:szCs w:val="28"/>
        </w:rPr>
        <w:t>Уголки  рта опущены вниз. Второй радостный, уголки рта подняты</w:t>
      </w:r>
    </w:p>
    <w:p w:rsidR="001E006F" w:rsidRPr="001E006F" w:rsidRDefault="001E006F" w:rsidP="001E006F">
      <w:pPr>
        <w:shd w:val="clear" w:color="auto" w:fill="FFFFFF"/>
        <w:rPr>
          <w:color w:val="000000"/>
          <w:szCs w:val="28"/>
        </w:rPr>
      </w:pPr>
      <w:r w:rsidRPr="001E006F">
        <w:rPr>
          <w:color w:val="000000"/>
          <w:szCs w:val="28"/>
        </w:rPr>
        <w:t>вверх».</w:t>
      </w:r>
    </w:p>
    <w:p w:rsidR="001E006F" w:rsidRPr="001E006F" w:rsidRDefault="001E006F" w:rsidP="001E006F">
      <w:pPr>
        <w:shd w:val="clear" w:color="auto" w:fill="FFFFFF"/>
        <w:rPr>
          <w:color w:val="000000"/>
          <w:szCs w:val="28"/>
        </w:rPr>
      </w:pPr>
      <w:r w:rsidRPr="001E006F">
        <w:rPr>
          <w:color w:val="000000"/>
          <w:szCs w:val="28"/>
        </w:rPr>
        <w:t>- У вас на столе готовые заготовки для снеговиков. Сначала приклеим рот. Внимательно посмотрите, как расположены уголки рта.</w:t>
      </w:r>
    </w:p>
    <w:p w:rsidR="001E006F" w:rsidRPr="001E006F" w:rsidRDefault="001E006F" w:rsidP="001E006F">
      <w:pPr>
        <w:shd w:val="clear" w:color="auto" w:fill="FFFFFF"/>
        <w:rPr>
          <w:color w:val="000000"/>
          <w:szCs w:val="28"/>
        </w:rPr>
      </w:pPr>
      <w:r w:rsidRPr="001E006F">
        <w:rPr>
          <w:color w:val="000000"/>
          <w:szCs w:val="28"/>
        </w:rPr>
        <w:t>  Какое настроение получилось у твоего снеговика?</w:t>
      </w:r>
    </w:p>
    <w:p w:rsidR="001E006F" w:rsidRPr="001E006F" w:rsidRDefault="001E006F" w:rsidP="001E006F">
      <w:pPr>
        <w:shd w:val="clear" w:color="auto" w:fill="FFFFFF"/>
        <w:rPr>
          <w:color w:val="000000"/>
          <w:szCs w:val="28"/>
        </w:rPr>
      </w:pPr>
      <w:r w:rsidRPr="001E006F">
        <w:rPr>
          <w:color w:val="000000"/>
          <w:szCs w:val="28"/>
        </w:rPr>
        <w:t>Вот, молодцы. С каким настроением твой снеговик?</w:t>
      </w:r>
    </w:p>
    <w:p w:rsidR="001E006F" w:rsidRPr="001E006F" w:rsidRDefault="001E006F" w:rsidP="001E006F">
      <w:pPr>
        <w:shd w:val="clear" w:color="auto" w:fill="FFFFFF"/>
        <w:rPr>
          <w:color w:val="000000"/>
          <w:szCs w:val="28"/>
        </w:rPr>
      </w:pPr>
      <w:r w:rsidRPr="001E006F">
        <w:rPr>
          <w:color w:val="000000"/>
          <w:szCs w:val="28"/>
        </w:rPr>
        <w:t>- Чему он радуется?</w:t>
      </w:r>
    </w:p>
    <w:p w:rsidR="001E006F" w:rsidRPr="001E006F" w:rsidRDefault="001E006F" w:rsidP="001E006F">
      <w:pPr>
        <w:shd w:val="clear" w:color="auto" w:fill="FFFFFF"/>
        <w:rPr>
          <w:color w:val="000000"/>
          <w:szCs w:val="28"/>
        </w:rPr>
      </w:pPr>
      <w:r w:rsidRPr="001E006F">
        <w:rPr>
          <w:color w:val="000000"/>
          <w:szCs w:val="28"/>
        </w:rPr>
        <w:t>Мы сделали лицо, определили настроение. Нам осталось взять манную крупу. Пощупайте, какая она на ощупь? На что она похожа? (мелкая, белая)</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color w:val="000000"/>
          <w:szCs w:val="28"/>
        </w:rPr>
        <w:t>- Крупа заменит нам снег. У нас будет волшебный снег. Теперь мы возьмём клей и помажем снеговику все круги. Промазываем аккуратно.</w:t>
      </w:r>
    </w:p>
    <w:p w:rsidR="001E006F" w:rsidRPr="001E006F" w:rsidRDefault="001E006F" w:rsidP="001E006F">
      <w:pPr>
        <w:shd w:val="clear" w:color="auto" w:fill="FFFFFF"/>
        <w:rPr>
          <w:color w:val="000000"/>
          <w:szCs w:val="28"/>
        </w:rPr>
      </w:pPr>
      <w:r w:rsidRPr="001E006F">
        <w:rPr>
          <w:color w:val="000000"/>
          <w:szCs w:val="28"/>
        </w:rPr>
        <w:t>Помазали и пальчиками сыпем наш волшебный снег. Вот снеговики готовы.</w:t>
      </w:r>
    </w:p>
    <w:p w:rsidR="001E006F" w:rsidRPr="001E006F" w:rsidRDefault="001E006F" w:rsidP="001E006F">
      <w:pPr>
        <w:shd w:val="clear" w:color="auto" w:fill="FFFFFF"/>
        <w:rPr>
          <w:color w:val="000000"/>
          <w:szCs w:val="28"/>
        </w:rPr>
      </w:pPr>
      <w:r w:rsidRPr="001E006F">
        <w:rPr>
          <w:color w:val="000000"/>
          <w:szCs w:val="28"/>
        </w:rPr>
        <w:t>- Посмотри, снеговик нравятся тебе наши снеговики?</w:t>
      </w:r>
    </w:p>
    <w:p w:rsidR="001E006F" w:rsidRPr="001E006F" w:rsidRDefault="001E006F" w:rsidP="001E006F">
      <w:pPr>
        <w:shd w:val="clear" w:color="auto" w:fill="FFFFFF"/>
        <w:rPr>
          <w:color w:val="000000"/>
          <w:szCs w:val="28"/>
        </w:rPr>
      </w:pPr>
      <w:r w:rsidRPr="001E006F">
        <w:rPr>
          <w:b/>
          <w:bCs/>
          <w:color w:val="000000"/>
          <w:szCs w:val="28"/>
        </w:rPr>
        <w:t>   Снеговик:</w:t>
      </w:r>
      <w:r w:rsidRPr="001E006F">
        <w:rPr>
          <w:color w:val="000000"/>
          <w:szCs w:val="28"/>
        </w:rPr>
        <w:t> «Замечательные!»</w:t>
      </w:r>
    </w:p>
    <w:p w:rsidR="001E006F" w:rsidRPr="001E006F" w:rsidRDefault="001E006F" w:rsidP="001E006F">
      <w:pPr>
        <w:shd w:val="clear" w:color="auto" w:fill="FFFFFF"/>
        <w:rPr>
          <w:color w:val="000000"/>
          <w:szCs w:val="28"/>
        </w:rPr>
      </w:pPr>
      <w:r w:rsidRPr="001E006F">
        <w:rPr>
          <w:color w:val="000000"/>
          <w:szCs w:val="28"/>
        </w:rPr>
        <w:t>Воспитатель: «Ребята, давайте сложим их в коробку и подарим снеговику, чтобы у него тоже были друзья».</w:t>
      </w:r>
    </w:p>
    <w:p w:rsidR="001E006F" w:rsidRPr="001E006F" w:rsidRDefault="001E006F" w:rsidP="001E006F">
      <w:pPr>
        <w:shd w:val="clear" w:color="auto" w:fill="FFFFFF"/>
        <w:rPr>
          <w:color w:val="000000"/>
          <w:szCs w:val="28"/>
        </w:rPr>
      </w:pPr>
      <w:r w:rsidRPr="001E006F">
        <w:rPr>
          <w:b/>
          <w:bCs/>
          <w:color w:val="000000"/>
          <w:szCs w:val="28"/>
        </w:rPr>
        <w:t>   Снеговик:</w:t>
      </w:r>
      <w:r w:rsidRPr="001E006F">
        <w:rPr>
          <w:color w:val="000000"/>
          <w:szCs w:val="28"/>
        </w:rPr>
        <w:t> «Спасибо ребята вы помогли мне изменить грустное настроение. Сейчас у меня радостное настроение, вы подарили друзей.</w:t>
      </w:r>
    </w:p>
    <w:p w:rsidR="001E006F" w:rsidRPr="001E006F" w:rsidRDefault="001E006F" w:rsidP="001E006F">
      <w:pPr>
        <w:shd w:val="clear" w:color="auto" w:fill="FFFFFF"/>
        <w:rPr>
          <w:color w:val="000000"/>
          <w:szCs w:val="28"/>
        </w:rPr>
      </w:pPr>
      <w:r w:rsidRPr="001E006F">
        <w:rPr>
          <w:color w:val="000000"/>
          <w:szCs w:val="28"/>
        </w:rPr>
        <w:t>Будет с кем играть. Но мне пора возвращаться. До скорой встречи».</w:t>
      </w:r>
    </w:p>
    <w:p w:rsidR="001E006F" w:rsidRPr="001E006F" w:rsidRDefault="001E006F" w:rsidP="001E006F">
      <w:pPr>
        <w:shd w:val="clear" w:color="auto" w:fill="FFFFFF"/>
        <w:rPr>
          <w:color w:val="000000"/>
          <w:szCs w:val="28"/>
        </w:rPr>
      </w:pPr>
      <w:r w:rsidRPr="001E006F">
        <w:rPr>
          <w:b/>
          <w:bCs/>
          <w:color w:val="000000"/>
          <w:szCs w:val="28"/>
        </w:rPr>
        <w:t>   Баба яга</w:t>
      </w:r>
      <w:r w:rsidRPr="001E006F">
        <w:rPr>
          <w:color w:val="000000"/>
          <w:szCs w:val="28"/>
        </w:rPr>
        <w:t>: «Если сделать и подарить другу подарок, то у друга будет радостное настроение»</w:t>
      </w:r>
    </w:p>
    <w:p w:rsidR="001E006F" w:rsidRPr="001E006F" w:rsidRDefault="001E006F" w:rsidP="001E006F">
      <w:pPr>
        <w:shd w:val="clear" w:color="auto" w:fill="FFFFFF"/>
        <w:rPr>
          <w:color w:val="000000"/>
          <w:szCs w:val="28"/>
        </w:rPr>
      </w:pPr>
      <w:r w:rsidRPr="001E006F">
        <w:rPr>
          <w:color w:val="000000"/>
          <w:szCs w:val="28"/>
        </w:rPr>
        <w:t>- А вы помните, о каком настроении сегодня узнали?</w:t>
      </w:r>
    </w:p>
    <w:p w:rsidR="001E006F" w:rsidRPr="001E006F" w:rsidRDefault="001E006F" w:rsidP="001E006F">
      <w:pPr>
        <w:shd w:val="clear" w:color="auto" w:fill="FFFFFF"/>
        <w:rPr>
          <w:color w:val="000000"/>
          <w:szCs w:val="28"/>
        </w:rPr>
      </w:pPr>
      <w:r w:rsidRPr="001E006F">
        <w:rPr>
          <w:color w:val="000000"/>
          <w:szCs w:val="28"/>
        </w:rPr>
        <w:t>- Что вам понравилось делать в волшебной стране?</w:t>
      </w:r>
    </w:p>
    <w:p w:rsidR="001E006F" w:rsidRPr="001E006F" w:rsidRDefault="001E006F" w:rsidP="001E006F">
      <w:pPr>
        <w:shd w:val="clear" w:color="auto" w:fill="FFFFFF"/>
        <w:rPr>
          <w:color w:val="000000"/>
          <w:szCs w:val="28"/>
        </w:rPr>
      </w:pPr>
      <w:r w:rsidRPr="001E006F">
        <w:rPr>
          <w:color w:val="000000"/>
          <w:szCs w:val="28"/>
        </w:rPr>
        <w:t>Ответы детей.</w:t>
      </w:r>
    </w:p>
    <w:p w:rsidR="001E006F" w:rsidRPr="001E006F" w:rsidRDefault="001E006F" w:rsidP="001E006F">
      <w:pPr>
        <w:shd w:val="clear" w:color="auto" w:fill="FFFFFF"/>
        <w:rPr>
          <w:color w:val="000000"/>
          <w:szCs w:val="28"/>
        </w:rPr>
      </w:pPr>
      <w:r w:rsidRPr="001E006F">
        <w:rPr>
          <w:b/>
          <w:bCs/>
          <w:color w:val="000000"/>
          <w:szCs w:val="28"/>
        </w:rPr>
        <w:t>   Воспитатель</w:t>
      </w:r>
      <w:r w:rsidRPr="001E006F">
        <w:rPr>
          <w:color w:val="000000"/>
          <w:szCs w:val="28"/>
        </w:rPr>
        <w:t>: «Нам пора возвращаться. Выбирайте билет такого цвета, который вам сейчас нравится.</w:t>
      </w:r>
    </w:p>
    <w:p w:rsidR="001E006F" w:rsidRPr="001E006F" w:rsidRDefault="001E006F" w:rsidP="001E006F">
      <w:pPr>
        <w:shd w:val="clear" w:color="auto" w:fill="FFFFFF"/>
        <w:rPr>
          <w:color w:val="000000"/>
          <w:szCs w:val="28"/>
        </w:rPr>
      </w:pPr>
      <w:r w:rsidRPr="001E006F">
        <w:rPr>
          <w:color w:val="000000"/>
          <w:szCs w:val="28"/>
        </w:rPr>
        <w:t>- Двери закрываются, поезд отправляется. Давайте улыбнёмся и помашем рукой».</w:t>
      </w:r>
    </w:p>
    <w:p w:rsidR="001E006F" w:rsidRPr="001E006F" w:rsidRDefault="00655204" w:rsidP="001E006F">
      <w:pPr>
        <w:pStyle w:val="1"/>
        <w:numPr>
          <w:ilvl w:val="0"/>
          <w:numId w:val="0"/>
        </w:numPr>
        <w:spacing w:before="0"/>
        <w:ind w:left="432"/>
        <w:rPr>
          <w:bCs w:val="0"/>
          <w:i/>
          <w:spacing w:val="-12"/>
          <w:sz w:val="28"/>
          <w:szCs w:val="28"/>
        </w:rPr>
      </w:pPr>
      <w:hyperlink r:id="rId12" w:history="1">
        <w:r w:rsidR="001E006F" w:rsidRPr="001E006F">
          <w:rPr>
            <w:rStyle w:val="a3"/>
            <w:bCs w:val="0"/>
            <w:i/>
            <w:color w:val="auto"/>
            <w:spacing w:val="-12"/>
            <w:sz w:val="28"/>
            <w:szCs w:val="28"/>
            <w:u w:val="none"/>
            <w:bdr w:val="none" w:sz="0" w:space="0" w:color="auto" w:frame="1"/>
          </w:rPr>
          <w:t>Коррекционно-развивающее занятие с детьми  5 лет: «Путешествие по родному городу»</w:t>
        </w:r>
      </w:hyperlink>
    </w:p>
    <w:p w:rsidR="001E006F" w:rsidRPr="001E006F" w:rsidRDefault="001E006F" w:rsidP="001E006F">
      <w:pPr>
        <w:pStyle w:val="ad"/>
        <w:spacing w:before="0" w:beforeAutospacing="0" w:after="0" w:afterAutospacing="0" w:line="240" w:lineRule="auto"/>
        <w:rPr>
          <w:szCs w:val="28"/>
        </w:rPr>
      </w:pPr>
      <w:r w:rsidRPr="001E006F">
        <w:rPr>
          <w:b/>
          <w:i/>
          <w:szCs w:val="28"/>
          <w:bdr w:val="none" w:sz="0" w:space="0" w:color="auto" w:frame="1"/>
        </w:rPr>
        <w:t>Цель:</w:t>
      </w:r>
      <w:r w:rsidRPr="001E006F">
        <w:rPr>
          <w:szCs w:val="28"/>
          <w:bdr w:val="none" w:sz="0" w:space="0" w:color="auto" w:frame="1"/>
        </w:rPr>
        <w:t xml:space="preserve"> обеспечить оптимизацию процесса социализации детей в условиях ДОУ и семьи.</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b/>
          <w:i/>
          <w:szCs w:val="28"/>
          <w:bdr w:val="none" w:sz="0" w:space="0" w:color="auto" w:frame="1"/>
        </w:rPr>
        <w:t>Задача:</w:t>
      </w:r>
      <w:r w:rsidRPr="001E006F">
        <w:rPr>
          <w:szCs w:val="28"/>
          <w:bdr w:val="none" w:sz="0" w:space="0" w:color="auto" w:frame="1"/>
        </w:rPr>
        <w:t xml:space="preserve"> Создать психологически комфортное пространство в детском коллективе, способствовать развитию у детей чувства коллективизма, понимания друг друга, умения общаться и сотрудничать между собой.</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b/>
          <w:i/>
          <w:szCs w:val="28"/>
          <w:bdr w:val="none" w:sz="0" w:space="0" w:color="auto" w:frame="1"/>
        </w:rPr>
        <w:t>Возрастная категория:</w:t>
      </w:r>
      <w:r w:rsidRPr="001E006F">
        <w:rPr>
          <w:szCs w:val="28"/>
          <w:bdr w:val="none" w:sz="0" w:space="0" w:color="auto" w:frame="1"/>
        </w:rPr>
        <w:t xml:space="preserve"> дети 5-6 лет.</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b/>
          <w:i/>
          <w:szCs w:val="28"/>
          <w:bdr w:val="none" w:sz="0" w:space="0" w:color="auto" w:frame="1"/>
        </w:rPr>
        <w:t>Продолжительность:</w:t>
      </w:r>
      <w:r w:rsidRPr="001E006F">
        <w:rPr>
          <w:szCs w:val="28"/>
          <w:bdr w:val="none" w:sz="0" w:space="0" w:color="auto" w:frame="1"/>
        </w:rPr>
        <w:t xml:space="preserve"> 60 минут.</w:t>
      </w:r>
    </w:p>
    <w:p w:rsidR="001E006F" w:rsidRPr="001E006F" w:rsidRDefault="001E006F" w:rsidP="001E006F">
      <w:pPr>
        <w:pStyle w:val="ad"/>
        <w:spacing w:before="0" w:beforeAutospacing="0" w:after="0" w:afterAutospacing="0" w:line="240" w:lineRule="auto"/>
        <w:rPr>
          <w:b/>
          <w:i/>
          <w:szCs w:val="28"/>
        </w:rPr>
      </w:pPr>
      <w:r w:rsidRPr="001E006F">
        <w:rPr>
          <w:b/>
          <w:i/>
          <w:szCs w:val="28"/>
        </w:rPr>
        <w:t> </w:t>
      </w:r>
      <w:r w:rsidRPr="001E006F">
        <w:rPr>
          <w:b/>
          <w:i/>
          <w:szCs w:val="28"/>
          <w:bdr w:val="none" w:sz="0" w:space="0" w:color="auto" w:frame="1"/>
        </w:rPr>
        <w:t>Ход коррекционно-развивающего занятия</w:t>
      </w:r>
      <w:r w:rsidRPr="001E006F">
        <w:rPr>
          <w:rStyle w:val="apple-converted-space"/>
          <w:b/>
          <w:i/>
          <w:szCs w:val="28"/>
          <w:bdr w:val="none" w:sz="0" w:space="0" w:color="auto" w:frame="1"/>
        </w:rPr>
        <w:t> </w:t>
      </w:r>
      <w:hyperlink r:id="rId13" w:tooltip="Психолог в детском саду" w:history="1">
        <w:r w:rsidRPr="001E006F">
          <w:rPr>
            <w:rStyle w:val="a3"/>
            <w:b/>
            <w:i/>
            <w:color w:val="auto"/>
            <w:szCs w:val="28"/>
            <w:bdr w:val="none" w:sz="0" w:space="0" w:color="auto" w:frame="1"/>
          </w:rPr>
          <w:t>психолога</w:t>
        </w:r>
      </w:hyperlink>
      <w:r w:rsidRPr="001E006F">
        <w:rPr>
          <w:rStyle w:val="apple-converted-space"/>
          <w:b/>
          <w:i/>
          <w:szCs w:val="28"/>
          <w:bdr w:val="none" w:sz="0" w:space="0" w:color="auto" w:frame="1"/>
        </w:rPr>
        <w:t> </w:t>
      </w:r>
      <w:r w:rsidRPr="001E006F">
        <w:rPr>
          <w:b/>
          <w:i/>
          <w:szCs w:val="28"/>
          <w:bdr w:val="none" w:sz="0" w:space="0" w:color="auto" w:frame="1"/>
        </w:rPr>
        <w:t>в детском саду:</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i/>
          <w:szCs w:val="28"/>
          <w:u w:val="single"/>
          <w:bdr w:val="none" w:sz="0" w:space="0" w:color="auto" w:frame="1"/>
        </w:rPr>
        <w:t>Звучит легкая приятная музыка.</w:t>
      </w:r>
      <w:r w:rsidRPr="001E006F">
        <w:rPr>
          <w:szCs w:val="28"/>
          <w:bdr w:val="none" w:sz="0" w:space="0" w:color="auto" w:frame="1"/>
        </w:rPr>
        <w:t xml:space="preserve"> Дети заходят, здороваются: «Здравствуйте!»</w:t>
      </w:r>
    </w:p>
    <w:p w:rsidR="001E006F" w:rsidRPr="001E006F" w:rsidRDefault="001E006F" w:rsidP="001E006F">
      <w:pPr>
        <w:pStyle w:val="ad"/>
        <w:spacing w:before="0" w:beforeAutospacing="0" w:after="0" w:afterAutospacing="0" w:line="240" w:lineRule="auto"/>
        <w:rPr>
          <w:b/>
          <w:szCs w:val="28"/>
        </w:rPr>
      </w:pPr>
      <w:r w:rsidRPr="001E006F">
        <w:rPr>
          <w:szCs w:val="28"/>
        </w:rPr>
        <w:t> </w:t>
      </w:r>
      <w:r w:rsidRPr="001E006F">
        <w:rPr>
          <w:b/>
          <w:szCs w:val="28"/>
          <w:bdr w:val="none" w:sz="0" w:space="0" w:color="auto" w:frame="1"/>
        </w:rPr>
        <w:t>1. Этюд «Подари тепло своего сердца»</w:t>
      </w:r>
    </w:p>
    <w:p w:rsidR="001E006F" w:rsidRPr="001E006F" w:rsidRDefault="001E006F" w:rsidP="001E006F">
      <w:pPr>
        <w:pStyle w:val="ad"/>
        <w:spacing w:before="0" w:beforeAutospacing="0" w:after="0" w:afterAutospacing="0" w:line="240" w:lineRule="auto"/>
        <w:rPr>
          <w:szCs w:val="28"/>
        </w:rPr>
      </w:pPr>
      <w:r w:rsidRPr="001E006F">
        <w:rPr>
          <w:i/>
          <w:szCs w:val="28"/>
          <w:u w:val="single"/>
        </w:rPr>
        <w:t> </w:t>
      </w:r>
      <w:r w:rsidRPr="001E006F">
        <w:rPr>
          <w:i/>
          <w:szCs w:val="28"/>
          <w:u w:val="single"/>
          <w:bdr w:val="none" w:sz="0" w:space="0" w:color="auto" w:frame="1"/>
        </w:rPr>
        <w:t>Педагог:</w:t>
      </w:r>
      <w:r w:rsidRPr="001E006F">
        <w:rPr>
          <w:szCs w:val="28"/>
          <w:bdr w:val="none" w:sz="0" w:space="0" w:color="auto" w:frame="1"/>
        </w:rPr>
        <w:t xml:space="preserve"> Дети, каждое занятие мы начинаем так, чтобы создать в нашей группе теплые отношения, взаимопонимание, уважение друг к другу. Мы с вами учимся слушать и слышать друг друга. Ведь только тогда мы сможем выражать собственное мнение, которое услышат и поймут другие, рассказать о том, что нас волнует и радует, что является самым важным для нас. Сейчас я приглашаю каждого коснуться ладошками своего сердечка и внимательно, в тишине послушать, как оно бьется ... Почувствовали? А теперь в ваших ладошках осталась частичка тепла вашего сердечка. Давайте подарим ее своему соседу! Тот, кто получит частичку сердечного тепла, пусть скажет спасибо и сохранит этот маленький клад.</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2. Упражнение «Лучики моего «Я»</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На мольберте находится плакат с изображением буквы «Я».</w:t>
      </w:r>
    </w:p>
    <w:p w:rsidR="001E006F" w:rsidRPr="001E006F" w:rsidRDefault="001E006F" w:rsidP="001E006F">
      <w:pPr>
        <w:pStyle w:val="ad"/>
        <w:spacing w:before="0" w:beforeAutospacing="0" w:after="0" w:afterAutospacing="0" w:line="240" w:lineRule="auto"/>
        <w:rPr>
          <w:szCs w:val="28"/>
        </w:rPr>
      </w:pPr>
    </w:p>
    <w:p w:rsidR="001E006F" w:rsidRPr="001E006F" w:rsidRDefault="001E006F" w:rsidP="001E006F">
      <w:pPr>
        <w:pStyle w:val="ad"/>
        <w:spacing w:before="0" w:beforeAutospacing="0" w:after="0" w:afterAutospacing="0" w:line="240" w:lineRule="auto"/>
        <w:rPr>
          <w:szCs w:val="28"/>
        </w:rPr>
      </w:pP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i/>
          <w:szCs w:val="28"/>
          <w:u w:val="single"/>
          <w:bdr w:val="none" w:sz="0" w:space="0" w:color="auto" w:frame="1"/>
        </w:rPr>
        <w:t>Педагог:</w:t>
      </w:r>
      <w:r w:rsidRPr="001E006F">
        <w:rPr>
          <w:szCs w:val="28"/>
          <w:bdr w:val="none" w:sz="0" w:space="0" w:color="auto" w:frame="1"/>
        </w:rPr>
        <w:t xml:space="preserve"> Дети, возьмите в руки лучики, и я покажу вам фокус. Скажите, сколько людей я имею в виду, когда говорю о себе «Я»? Я - это сколько людей? Один человек? А теперь вы увидите, как на самом деле меня много. Подойдите к плакату с буквой «Я» и когда будете отвечать на вопрос - прикладывайте к «Я» свои лучики.</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Кто ты для своих родителей? (</w:t>
      </w:r>
      <w:r w:rsidRPr="001E006F">
        <w:rPr>
          <w:i/>
          <w:szCs w:val="28"/>
          <w:bdr w:val="none" w:sz="0" w:space="0" w:color="auto" w:frame="1"/>
        </w:rPr>
        <w:t>сынок или дочка</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Кто ты для бабушки? (</w:t>
      </w:r>
      <w:r w:rsidRPr="001E006F">
        <w:rPr>
          <w:i/>
          <w:szCs w:val="28"/>
          <w:bdr w:val="none" w:sz="0" w:space="0" w:color="auto" w:frame="1"/>
        </w:rPr>
        <w:t>Внук или внучка</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Кто ты в больнице? (</w:t>
      </w:r>
      <w:r w:rsidRPr="001E006F">
        <w:rPr>
          <w:i/>
          <w:szCs w:val="28"/>
          <w:bdr w:val="none" w:sz="0" w:space="0" w:color="auto" w:frame="1"/>
        </w:rPr>
        <w:t>пациент</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Кто ты в магазине? (</w:t>
      </w:r>
      <w:r w:rsidRPr="001E006F">
        <w:rPr>
          <w:i/>
          <w:szCs w:val="28"/>
          <w:bdr w:val="none" w:sz="0" w:space="0" w:color="auto" w:frame="1"/>
        </w:rPr>
        <w:t>покупатель</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А кто ты, когда идешь по улице? (</w:t>
      </w:r>
      <w:r w:rsidRPr="001E006F">
        <w:rPr>
          <w:i/>
          <w:szCs w:val="28"/>
          <w:bdr w:val="none" w:sz="0" w:space="0" w:color="auto" w:frame="1"/>
        </w:rPr>
        <w:t>прохожий</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И все это ты один! Удивительно, не так ли? Но все это о каждом из вас, ведь вы можете быть разными в разных ситуациях.</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Каждый из нас в сердце хранит то, что ценит и любит. Скажите мне, а что для вас является самым ценным? (</w:t>
      </w:r>
      <w:r w:rsidRPr="001E006F">
        <w:rPr>
          <w:i/>
          <w:szCs w:val="28"/>
          <w:bdr w:val="none" w:sz="0" w:space="0" w:color="auto" w:frame="1"/>
        </w:rPr>
        <w:t>ответы детей</w:t>
      </w:r>
      <w:r w:rsidRPr="001E006F">
        <w:rPr>
          <w:szCs w:val="28"/>
          <w:bdr w:val="none" w:sz="0" w:space="0" w:color="auto" w:frame="1"/>
        </w:rPr>
        <w:t>). А наш город вы любите? (</w:t>
      </w:r>
      <w:r w:rsidRPr="001E006F">
        <w:rPr>
          <w:i/>
          <w:szCs w:val="28"/>
          <w:bdr w:val="none" w:sz="0" w:space="0" w:color="auto" w:frame="1"/>
        </w:rPr>
        <w:t>ответы детей</w:t>
      </w:r>
      <w:r w:rsidRPr="001E006F">
        <w:rPr>
          <w:szCs w:val="28"/>
          <w:bdr w:val="none" w:sz="0" w:space="0" w:color="auto" w:frame="1"/>
        </w:rPr>
        <w:t>). Сегодня мы с вами отправимся в путешествие по родному городу, но сначала скажите мне, как называется наш город? А что находится в нашем городе? (</w:t>
      </w:r>
      <w:r w:rsidRPr="001E006F">
        <w:rPr>
          <w:i/>
          <w:szCs w:val="28"/>
          <w:bdr w:val="none" w:sz="0" w:space="0" w:color="auto" w:frame="1"/>
        </w:rPr>
        <w:t>ответы детей</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Я приглашаю вас к воздушному шару. Давайте отправимся в путешествие!</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Дети садятся на стульчики и поворачиваются лицом к глобусу, на котором изображены все страны мира.</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Обсуждение увиденного материала.</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Вопросы к детям:</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Дети, понравилось ли вам наше путешествие?</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Что вам запомнилось больше всего?</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4. Игра «Карта моего города»</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Давайте вместе рассмотрим макет нашего города.</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Дети рассматривают карту города, определяют основные объекты.</w:t>
      </w:r>
    </w:p>
    <w:p w:rsidR="001E006F" w:rsidRPr="001E006F" w:rsidRDefault="001E006F" w:rsidP="001E006F">
      <w:pPr>
        <w:pStyle w:val="ad"/>
        <w:spacing w:before="0" w:beforeAutospacing="0" w:after="0" w:afterAutospacing="0" w:line="240" w:lineRule="auto"/>
        <w:rPr>
          <w:szCs w:val="28"/>
        </w:rPr>
      </w:pPr>
    </w:p>
    <w:p w:rsidR="001E006F" w:rsidRPr="001E006F" w:rsidRDefault="001E006F" w:rsidP="001E006F">
      <w:pPr>
        <w:pStyle w:val="ad"/>
        <w:spacing w:before="0" w:beforeAutospacing="0" w:after="0" w:afterAutospacing="0" w:line="240" w:lineRule="auto"/>
        <w:rPr>
          <w:i/>
          <w:szCs w:val="28"/>
          <w:u w:val="single"/>
        </w:rPr>
      </w:pPr>
      <w:r w:rsidRPr="001E006F">
        <w:rPr>
          <w:szCs w:val="28"/>
        </w:rPr>
        <w:t> </w:t>
      </w:r>
      <w:r w:rsidRPr="001E006F">
        <w:rPr>
          <w:i/>
          <w:szCs w:val="28"/>
          <w:u w:val="single"/>
          <w:bdr w:val="none" w:sz="0" w:space="0" w:color="auto" w:frame="1"/>
        </w:rPr>
        <w:t>Первый объект - «Железнодорожный вокзал».</w:t>
      </w:r>
      <w:r w:rsidRPr="001E006F">
        <w:rPr>
          <w:i/>
          <w:szCs w:val="28"/>
          <w:u w:val="single"/>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5. Дидактическая игра «Угадай вид транспорта»</w:t>
      </w:r>
    </w:p>
    <w:p w:rsidR="001E006F" w:rsidRPr="001E006F" w:rsidRDefault="001E006F" w:rsidP="001E006F">
      <w:pPr>
        <w:pStyle w:val="ad"/>
        <w:spacing w:before="0" w:beforeAutospacing="0" w:after="0" w:afterAutospacing="0" w:line="240" w:lineRule="auto"/>
        <w:rPr>
          <w:b/>
          <w:szCs w:val="28"/>
        </w:rPr>
      </w:pPr>
      <w:r w:rsidRPr="001E006F">
        <w:rPr>
          <w:szCs w:val="28"/>
        </w:rPr>
        <w:t> </w:t>
      </w:r>
      <w:r w:rsidRPr="001E006F">
        <w:rPr>
          <w:szCs w:val="28"/>
          <w:bdr w:val="none" w:sz="0" w:space="0" w:color="auto" w:frame="1"/>
        </w:rPr>
        <w:t>Педагог включает запись звуков разного вида транспорта (</w:t>
      </w:r>
      <w:r w:rsidRPr="001E006F">
        <w:rPr>
          <w:i/>
          <w:szCs w:val="28"/>
          <w:bdr w:val="none" w:sz="0" w:space="0" w:color="auto" w:frame="1"/>
        </w:rPr>
        <w:t>автомобиль, пароход, самолет, милицейская сирена и т.п.</w:t>
      </w:r>
      <w:r w:rsidRPr="001E006F">
        <w:rPr>
          <w:szCs w:val="28"/>
          <w:bdr w:val="none" w:sz="0" w:space="0" w:color="auto" w:frame="1"/>
        </w:rPr>
        <w:t xml:space="preserve">). Дети должны отгадать каждый звук. Затем с каждым звуком психолог показывает и закрепляет определенное движение. Например, хлопки в ладоши, топот ногами, обороты туловищем. </w:t>
      </w:r>
      <w:r w:rsidRPr="001E006F">
        <w:rPr>
          <w:b/>
          <w:szCs w:val="28"/>
          <w:bdr w:val="none" w:sz="0" w:space="0" w:color="auto" w:frame="1"/>
        </w:rPr>
        <w:t>Упражнение повторяется 3-5 раз.</w:t>
      </w:r>
    </w:p>
    <w:p w:rsidR="001E006F" w:rsidRPr="001E006F" w:rsidRDefault="001E006F" w:rsidP="001E006F">
      <w:pPr>
        <w:pStyle w:val="ad"/>
        <w:spacing w:before="0" w:beforeAutospacing="0" w:after="0" w:afterAutospacing="0" w:line="240" w:lineRule="auto"/>
        <w:rPr>
          <w:szCs w:val="28"/>
        </w:rPr>
      </w:pPr>
      <w:r w:rsidRPr="001E006F">
        <w:rPr>
          <w:i/>
          <w:szCs w:val="28"/>
          <w:u w:val="single"/>
        </w:rPr>
        <w:t> </w:t>
      </w:r>
      <w:r w:rsidRPr="001E006F">
        <w:rPr>
          <w:i/>
          <w:szCs w:val="28"/>
          <w:u w:val="single"/>
          <w:bdr w:val="none" w:sz="0" w:space="0" w:color="auto" w:frame="1"/>
        </w:rPr>
        <w:t>Педагог:</w:t>
      </w:r>
      <w:r w:rsidRPr="001E006F">
        <w:rPr>
          <w:szCs w:val="28"/>
          <w:bdr w:val="none" w:sz="0" w:space="0" w:color="auto" w:frame="1"/>
        </w:rPr>
        <w:t xml:space="preserve"> вы настоящие молодцы, прекрасно различаете разные звуки!</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6. Игра «Пластилиновые вагончики»</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Педагог предлагает детям с помощью пластилина доработать вагончики поезда. Перед каждым лежит пластилин и формочка. Дети лепят вагоны и присоединяют их к локомотиву на карте города.</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Скажите, пожалуйста, кем вы были на вокзале? (</w:t>
      </w:r>
      <w:r w:rsidRPr="001E006F">
        <w:rPr>
          <w:i/>
          <w:szCs w:val="28"/>
          <w:bdr w:val="none" w:sz="0" w:space="0" w:color="auto" w:frame="1"/>
        </w:rPr>
        <w:t>пассажирами</w:t>
      </w:r>
      <w:r w:rsidRPr="001E006F">
        <w:rPr>
          <w:szCs w:val="28"/>
          <w:bdr w:val="none" w:sz="0" w:space="0" w:color="auto" w:frame="1"/>
        </w:rPr>
        <w:t>). Спасибо, вы очень хорошо справились с задачей!</w:t>
      </w:r>
    </w:p>
    <w:p w:rsidR="001E006F" w:rsidRPr="001E006F" w:rsidRDefault="001E006F" w:rsidP="001E006F">
      <w:pPr>
        <w:pStyle w:val="ad"/>
        <w:spacing w:before="0" w:beforeAutospacing="0" w:after="0" w:afterAutospacing="0" w:line="240" w:lineRule="auto"/>
        <w:rPr>
          <w:i/>
          <w:szCs w:val="28"/>
          <w:u w:val="single"/>
        </w:rPr>
      </w:pPr>
      <w:r w:rsidRPr="001E006F">
        <w:rPr>
          <w:szCs w:val="28"/>
        </w:rPr>
        <w:t> </w:t>
      </w:r>
      <w:r w:rsidRPr="001E006F">
        <w:rPr>
          <w:i/>
          <w:szCs w:val="28"/>
          <w:u w:val="single"/>
          <w:bdr w:val="none" w:sz="0" w:space="0" w:color="auto" w:frame="1"/>
        </w:rPr>
        <w:t>Второй объект - «Поле».</w:t>
      </w:r>
      <w:r w:rsidRPr="001E006F">
        <w:rPr>
          <w:i/>
          <w:szCs w:val="28"/>
          <w:u w:val="single"/>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7. Упражнение «Колосок радости»</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Каждый ребенок получает лист бумаги в форме «зерна», на котором рисует изображение того, что дарит ему радость (цветок</w:t>
      </w:r>
      <w:r w:rsidRPr="001E006F">
        <w:rPr>
          <w:i/>
          <w:szCs w:val="28"/>
          <w:bdr w:val="none" w:sz="0" w:space="0" w:color="auto" w:frame="1"/>
        </w:rPr>
        <w:t>, солнце, друг, игрушка и т.д.</w:t>
      </w:r>
      <w:r w:rsidRPr="001E006F">
        <w:rPr>
          <w:szCs w:val="28"/>
          <w:bdr w:val="none" w:sz="0" w:space="0" w:color="auto" w:frame="1"/>
        </w:rPr>
        <w:t>). Затем «зернышки» присоединяются к колоску, расположенному на столе или доске и образуется «колосок радости». Дети рассматривают рисунки и рассказывают, какие понравились им больше всего.</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 Скажите, пожалуйста, кем вы были, когда рисовали? (</w:t>
      </w:r>
      <w:r w:rsidRPr="001E006F">
        <w:rPr>
          <w:i/>
          <w:szCs w:val="28"/>
          <w:bdr w:val="none" w:sz="0" w:space="0" w:color="auto" w:frame="1"/>
        </w:rPr>
        <w:t>художниками</w:t>
      </w:r>
      <w:r w:rsidRPr="001E006F">
        <w:rPr>
          <w:szCs w:val="28"/>
          <w:bdr w:val="none" w:sz="0" w:space="0" w:color="auto" w:frame="1"/>
        </w:rPr>
        <w:t>). У вас прекрасные рисунки, мне они тоже очень понравились!</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8. Психогимнастика «Пшеничка»</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Дети удобно размещаются на коврике, опустив головы и обхватив руками колени.</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i/>
          <w:szCs w:val="28"/>
          <w:u w:val="single"/>
          <w:bdr w:val="none" w:sz="0" w:space="0" w:color="auto" w:frame="1"/>
        </w:rPr>
        <w:t>Педагог:</w:t>
      </w:r>
      <w:r w:rsidRPr="001E006F">
        <w:rPr>
          <w:szCs w:val="28"/>
          <w:bdr w:val="none" w:sz="0" w:space="0" w:color="auto" w:frame="1"/>
        </w:rPr>
        <w:t xml:space="preserve"> почувствуйте себя зернышками, лежащие в земле и ждущими весны. Наконец пригрело солнышко, прошел дождик. Зернышки набухли, начинают прорастать побегами сквозь землю (дети медленно поднимают руки вверх). Первые ростки пробились из-под земли и потянулись к солнышку (две соединенные вместе руки поднимаются вверх). Качается от ветра маленький росток и тянется вверх, к солнышку. Прошло время и растение окрепло, стало настоящим пшеничным колоском (дети встают на ноги). Колосок улыбается теплому солнышку и качается от ветра (дети поднимают руки вверх, улыбаются солнышку).</w:t>
      </w:r>
      <w:r w:rsidRPr="001E006F">
        <w:rPr>
          <w:szCs w:val="28"/>
        </w:rPr>
        <w:t> </w:t>
      </w:r>
    </w:p>
    <w:p w:rsidR="001E006F" w:rsidRPr="001E006F" w:rsidRDefault="00655204" w:rsidP="001E006F">
      <w:pPr>
        <w:pStyle w:val="ad"/>
        <w:spacing w:before="0" w:beforeAutospacing="0" w:after="0" w:afterAutospacing="0" w:line="240" w:lineRule="auto"/>
        <w:rPr>
          <w:szCs w:val="28"/>
        </w:rPr>
      </w:pPr>
      <w:hyperlink r:id="rId14" w:tgtFrame="_blank" w:history="1">
        <w:r w:rsidR="001E006F" w:rsidRPr="001E006F">
          <w:rPr>
            <w:rStyle w:val="a3"/>
            <w:i/>
            <w:color w:val="auto"/>
            <w:szCs w:val="28"/>
            <w:bdr w:val="none" w:sz="0" w:space="0" w:color="auto" w:frame="1"/>
          </w:rPr>
          <w:t>Педагог</w:t>
        </w:r>
      </w:hyperlink>
      <w:r w:rsidR="001E006F" w:rsidRPr="001E006F">
        <w:rPr>
          <w:i/>
          <w:szCs w:val="28"/>
          <w:bdr w:val="none" w:sz="0" w:space="0" w:color="auto" w:frame="1"/>
        </w:rPr>
        <w:t>:</w:t>
      </w:r>
      <w:r w:rsidR="001E006F" w:rsidRPr="001E006F">
        <w:rPr>
          <w:szCs w:val="28"/>
          <w:bdr w:val="none" w:sz="0" w:space="0" w:color="auto" w:frame="1"/>
        </w:rPr>
        <w:t xml:space="preserve"> вы были замечательными колосками, молодцы!</w:t>
      </w:r>
      <w:r w:rsidR="001E006F" w:rsidRPr="001E006F">
        <w:rPr>
          <w:szCs w:val="28"/>
        </w:rPr>
        <w:t> </w:t>
      </w:r>
    </w:p>
    <w:p w:rsidR="001E006F" w:rsidRPr="001E006F" w:rsidRDefault="001E006F" w:rsidP="001E006F">
      <w:pPr>
        <w:pStyle w:val="ad"/>
        <w:spacing w:before="0" w:beforeAutospacing="0" w:after="0" w:afterAutospacing="0" w:line="240" w:lineRule="auto"/>
        <w:rPr>
          <w:i/>
          <w:szCs w:val="28"/>
          <w:u w:val="single"/>
        </w:rPr>
      </w:pPr>
      <w:r w:rsidRPr="001E006F">
        <w:rPr>
          <w:i/>
          <w:szCs w:val="28"/>
          <w:u w:val="single"/>
          <w:bdr w:val="none" w:sz="0" w:space="0" w:color="auto" w:frame="1"/>
        </w:rPr>
        <w:t>Третий объект - «Река».</w:t>
      </w:r>
      <w:r w:rsidRPr="001E006F">
        <w:rPr>
          <w:i/>
          <w:szCs w:val="28"/>
          <w:u w:val="single"/>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В нашем городе есть река? Скажите, как она называется? (</w:t>
      </w:r>
      <w:r w:rsidRPr="001E006F">
        <w:rPr>
          <w:i/>
          <w:szCs w:val="28"/>
          <w:bdr w:val="none" w:sz="0" w:space="0" w:color="auto" w:frame="1"/>
        </w:rPr>
        <w:t>ответы детей</w:t>
      </w:r>
      <w:r w:rsidRPr="001E006F">
        <w:rPr>
          <w:szCs w:val="28"/>
          <w:bdr w:val="none" w:sz="0" w:space="0" w:color="auto" w:frame="1"/>
        </w:rPr>
        <w:t>). Хорошо, а хотите построить мост через нашу реку? Давайте сделаем это вместе!</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9. Упражнение «Мостик»</w:t>
      </w:r>
    </w:p>
    <w:p w:rsidR="001E006F" w:rsidRPr="001E006F" w:rsidRDefault="001E006F" w:rsidP="001E006F">
      <w:pPr>
        <w:pStyle w:val="ad"/>
        <w:spacing w:before="0" w:beforeAutospacing="0" w:after="0" w:afterAutospacing="0" w:line="240" w:lineRule="auto"/>
        <w:rPr>
          <w:szCs w:val="28"/>
        </w:rPr>
      </w:pPr>
      <w:r w:rsidRPr="001E006F">
        <w:rPr>
          <w:szCs w:val="28"/>
        </w:rPr>
        <w:t> </w:t>
      </w:r>
      <w:r w:rsidRPr="001E006F">
        <w:rPr>
          <w:szCs w:val="28"/>
          <w:bdr w:val="none" w:sz="0" w:space="0" w:color="auto" w:frame="1"/>
        </w:rPr>
        <w:t>Дети получают спички и строят мостик, чтобы перейти на другой берег с помощью ступенек из спичек (</w:t>
      </w:r>
      <w:r w:rsidRPr="001E006F">
        <w:rPr>
          <w:i/>
          <w:szCs w:val="28"/>
          <w:bdr w:val="none" w:sz="0" w:space="0" w:color="auto" w:frame="1"/>
        </w:rPr>
        <w:t>3 ребенка</w:t>
      </w:r>
      <w:r w:rsidRPr="001E006F">
        <w:rPr>
          <w:szCs w:val="28"/>
          <w:bdr w:val="none" w:sz="0" w:space="0" w:color="auto" w:frame="1"/>
        </w:rPr>
        <w:t>). Скажите мне, пожалуйста, кем вы были, когда строили мост? (</w:t>
      </w:r>
      <w:r w:rsidRPr="001E006F">
        <w:rPr>
          <w:i/>
          <w:szCs w:val="28"/>
          <w:bdr w:val="none" w:sz="0" w:space="0" w:color="auto" w:frame="1"/>
        </w:rPr>
        <w:t>строителями</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Вы хорошо поработали, а теперь нужно и отдохнуть. Давайте поиграем в игру, которая называется «Лодочка».</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10. Релаксационное упражнение «Лодочка»</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Дети, взявшись за руки, представляют себя «корабликом». Они широко расставляют ноги, расположившись в линию. Если волны качают «кораблик» слева - дети становятся на левую ногу, а правую ногу поднимают и расслабляют, руки поднимают вверх и наклоняют влево. Если «кораблик» качается справа то же, только в правую сторону. Упражнение повторяется в замедленном ритме восемь раз.</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 Скажите, пожалуйста, кем мы были на лодке? (</w:t>
      </w:r>
      <w:r w:rsidRPr="001E006F">
        <w:rPr>
          <w:i/>
          <w:szCs w:val="28"/>
          <w:bdr w:val="none" w:sz="0" w:space="0" w:color="auto" w:frame="1"/>
        </w:rPr>
        <w:t>моряками, капитанами</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i/>
          <w:szCs w:val="28"/>
          <w:u w:val="single"/>
        </w:rPr>
      </w:pPr>
      <w:r w:rsidRPr="001E006F">
        <w:rPr>
          <w:i/>
          <w:szCs w:val="28"/>
          <w:u w:val="single"/>
          <w:bdr w:val="none" w:sz="0" w:space="0" w:color="auto" w:frame="1"/>
        </w:rPr>
        <w:t>Четвертый объект - «Школа».</w:t>
      </w:r>
      <w:r w:rsidRPr="001E006F">
        <w:rPr>
          <w:i/>
          <w:szCs w:val="28"/>
          <w:u w:val="single"/>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11. Игра «Логическая дорожка»</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Детям предлагается 6 сюжетных картинок (</w:t>
      </w:r>
      <w:r w:rsidRPr="001E006F">
        <w:rPr>
          <w:i/>
          <w:szCs w:val="28"/>
          <w:bdr w:val="none" w:sz="0" w:space="0" w:color="auto" w:frame="1"/>
        </w:rPr>
        <w:t>каждому по одной</w:t>
      </w:r>
      <w:r w:rsidRPr="001E006F">
        <w:rPr>
          <w:szCs w:val="28"/>
          <w:bdr w:val="none" w:sz="0" w:space="0" w:color="auto" w:frame="1"/>
        </w:rPr>
        <w:t>), на которых изображено развитие ребенка от рождения до поступления в школу. Детям необходимо выстроить их в ряд, создав логическую дорожку. Каждый ребенок комментирует свой выбор.</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 Молодцы, вы хорошо подумали и правильно выполнили задание. Вскоре все вы пойдете в школу. А хотелось бы вам уже сейчас взять в руки портфель и поиграть в школу?</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12. Игра «Собираем портфель»</w:t>
      </w:r>
      <w:r w:rsidRPr="001E006F">
        <w:rPr>
          <w:szCs w:val="28"/>
        </w:rPr>
        <w:t> </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На картинках изображены игрушки, школьные принадлежности, различные инструменты, посуда. Задача детей состоит в том, чтобы собрать портфель, выбрав из этих вещей только необходимые для обучения в школе.</w:t>
      </w:r>
    </w:p>
    <w:p w:rsidR="001E006F" w:rsidRPr="001E006F" w:rsidRDefault="001E006F" w:rsidP="001E006F">
      <w:pPr>
        <w:pStyle w:val="ad"/>
        <w:spacing w:before="0" w:beforeAutospacing="0" w:after="0" w:afterAutospacing="0" w:line="240" w:lineRule="auto"/>
        <w:rPr>
          <w:szCs w:val="28"/>
        </w:rPr>
      </w:pP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 Скажите пожалуйста, кем вы будете в школе? (учениками, школьниками). Молодцы, надеюсь, вы будете хорошими учениками!</w:t>
      </w:r>
    </w:p>
    <w:p w:rsidR="001E006F" w:rsidRPr="001E006F" w:rsidRDefault="001E006F" w:rsidP="001E006F">
      <w:pPr>
        <w:pStyle w:val="ad"/>
        <w:spacing w:before="0" w:beforeAutospacing="0" w:after="0" w:afterAutospacing="0" w:line="240" w:lineRule="auto"/>
        <w:rPr>
          <w:i/>
          <w:szCs w:val="28"/>
          <w:u w:val="single"/>
        </w:rPr>
      </w:pPr>
      <w:r w:rsidRPr="001E006F">
        <w:rPr>
          <w:i/>
          <w:szCs w:val="28"/>
          <w:u w:val="single"/>
        </w:rPr>
        <w:t> </w:t>
      </w:r>
      <w:r w:rsidRPr="001E006F">
        <w:rPr>
          <w:i/>
          <w:szCs w:val="28"/>
          <w:u w:val="single"/>
          <w:bdr w:val="none" w:sz="0" w:space="0" w:color="auto" w:frame="1"/>
        </w:rPr>
        <w:t>Пятый объект - «Дворец культуры».</w:t>
      </w:r>
      <w:r w:rsidRPr="001E006F">
        <w:rPr>
          <w:i/>
          <w:szCs w:val="28"/>
          <w:u w:val="single"/>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13. Игра - инсценировка «Друзья»</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Дети становятся парами, лицом друг к другу:</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Я - твой друг! (</w:t>
      </w:r>
      <w:r w:rsidRPr="001E006F">
        <w:rPr>
          <w:i/>
          <w:szCs w:val="28"/>
          <w:bdr w:val="none" w:sz="0" w:space="0" w:color="auto" w:frame="1"/>
        </w:rPr>
        <w:t>показывают на себя</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Ты мой друг! (</w:t>
      </w:r>
      <w:r w:rsidRPr="001E006F">
        <w:rPr>
          <w:i/>
          <w:szCs w:val="28"/>
          <w:bdr w:val="none" w:sz="0" w:space="0" w:color="auto" w:frame="1"/>
        </w:rPr>
        <w:t>показывают друг на друга</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И все друзья вокруг! (</w:t>
      </w:r>
      <w:r w:rsidRPr="001E006F">
        <w:rPr>
          <w:i/>
          <w:szCs w:val="28"/>
          <w:bdr w:val="none" w:sz="0" w:space="0" w:color="auto" w:frame="1"/>
        </w:rPr>
        <w:t>разводят руками</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У меня есть  нос (</w:t>
      </w:r>
      <w:r w:rsidRPr="001E006F">
        <w:rPr>
          <w:i/>
          <w:szCs w:val="28"/>
          <w:bdr w:val="none" w:sz="0" w:space="0" w:color="auto" w:frame="1"/>
        </w:rPr>
        <w:t>прикасаются к своим носикам</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И у тебя есть нос (</w:t>
      </w:r>
      <w:r w:rsidRPr="001E006F">
        <w:rPr>
          <w:i/>
          <w:szCs w:val="28"/>
          <w:bdr w:val="none" w:sz="0" w:space="0" w:color="auto" w:frame="1"/>
        </w:rPr>
        <w:t>слегка прикасаются к носикам напарников</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Хлопни в ладоши (</w:t>
      </w:r>
      <w:r w:rsidRPr="001E006F">
        <w:rPr>
          <w:i/>
          <w:szCs w:val="28"/>
          <w:bdr w:val="none" w:sz="0" w:space="0" w:color="auto" w:frame="1"/>
        </w:rPr>
        <w:t>хлопают в ладоши</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У меня есть щечки (</w:t>
      </w:r>
      <w:r w:rsidRPr="001E006F">
        <w:rPr>
          <w:i/>
          <w:szCs w:val="28"/>
          <w:bdr w:val="none" w:sz="0" w:space="0" w:color="auto" w:frame="1"/>
        </w:rPr>
        <w:t>гладят свои щечки</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У тебя есть щечки (</w:t>
      </w:r>
      <w:r w:rsidRPr="001E006F">
        <w:rPr>
          <w:i/>
          <w:szCs w:val="28"/>
          <w:bdr w:val="none" w:sz="0" w:space="0" w:color="auto" w:frame="1"/>
        </w:rPr>
        <w:t>гладят щечки напарника</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Хорошие и гладкие!</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Я - твой друг! (</w:t>
      </w:r>
      <w:r w:rsidRPr="001E006F">
        <w:rPr>
          <w:i/>
          <w:szCs w:val="28"/>
          <w:bdr w:val="none" w:sz="0" w:space="0" w:color="auto" w:frame="1"/>
        </w:rPr>
        <w:t>показывают на себя</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И ты мой друг! (</w:t>
      </w:r>
      <w:r w:rsidRPr="001E006F">
        <w:rPr>
          <w:i/>
          <w:szCs w:val="28"/>
          <w:bdr w:val="none" w:sz="0" w:space="0" w:color="auto" w:frame="1"/>
        </w:rPr>
        <w:t>показывают друг на друга</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Мы веселые друзья (</w:t>
      </w:r>
      <w:r w:rsidRPr="001E006F">
        <w:rPr>
          <w:i/>
          <w:szCs w:val="28"/>
          <w:bdr w:val="none" w:sz="0" w:space="0" w:color="auto" w:frame="1"/>
        </w:rPr>
        <w:t>берутся за руки и кружатся</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 Скажите, пожалуйста, кем мы были во время репетиции? (</w:t>
      </w:r>
      <w:r w:rsidRPr="001E006F">
        <w:rPr>
          <w:i/>
          <w:szCs w:val="28"/>
          <w:bdr w:val="none" w:sz="0" w:space="0" w:color="auto" w:frame="1"/>
        </w:rPr>
        <w:t>актерами</w:t>
      </w:r>
      <w:r w:rsidRPr="001E006F">
        <w:rPr>
          <w:szCs w:val="28"/>
          <w:bdr w:val="none" w:sz="0" w:space="0" w:color="auto" w:frame="1"/>
        </w:rPr>
        <w:t>).</w:t>
      </w:r>
      <w:r w:rsidRPr="001E006F">
        <w:rPr>
          <w:szCs w:val="28"/>
        </w:rPr>
        <w:t> </w:t>
      </w:r>
    </w:p>
    <w:p w:rsidR="001E006F" w:rsidRPr="001E006F" w:rsidRDefault="001E006F" w:rsidP="001E006F">
      <w:pPr>
        <w:pStyle w:val="ad"/>
        <w:spacing w:before="0" w:beforeAutospacing="0" w:after="0" w:afterAutospacing="0" w:line="240" w:lineRule="auto"/>
        <w:rPr>
          <w:b/>
          <w:szCs w:val="28"/>
        </w:rPr>
      </w:pPr>
      <w:r w:rsidRPr="001E006F">
        <w:rPr>
          <w:b/>
          <w:szCs w:val="28"/>
          <w:bdr w:val="none" w:sz="0" w:space="0" w:color="auto" w:frame="1"/>
        </w:rPr>
        <w:t>14. Подведение итогов занятия</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Дети, сегодня на нашем занятии вы сыграли различные социальные роли. Давайте вспомним, какие именно пассажиры, художники, помощники, строители, капитаны, школьники, актеры. Молодцы!</w:t>
      </w:r>
      <w:r w:rsidRPr="001E006F">
        <w:rPr>
          <w:szCs w:val="28"/>
        </w:rPr>
        <w:t> </w:t>
      </w:r>
    </w:p>
    <w:p w:rsidR="001E006F" w:rsidRPr="001E006F" w:rsidRDefault="001E006F" w:rsidP="001E006F">
      <w:pPr>
        <w:pStyle w:val="ad"/>
        <w:spacing w:before="0" w:beforeAutospacing="0" w:after="0" w:afterAutospacing="0" w:line="240" w:lineRule="auto"/>
        <w:rPr>
          <w:szCs w:val="28"/>
        </w:rPr>
      </w:pPr>
      <w:r w:rsidRPr="001E006F">
        <w:rPr>
          <w:szCs w:val="28"/>
          <w:bdr w:val="none" w:sz="0" w:space="0" w:color="auto" w:frame="1"/>
        </w:rPr>
        <w:t>Сегодня вы-воспитанники детского сада, но скоро станете школьниками. Какими качествами должен обладать школьник? (</w:t>
      </w:r>
      <w:r w:rsidRPr="001E006F">
        <w:rPr>
          <w:i/>
          <w:szCs w:val="28"/>
          <w:bdr w:val="none" w:sz="0" w:space="0" w:color="auto" w:frame="1"/>
        </w:rPr>
        <w:t>быть ответственным, вежливым, слушать учителя, помогать друзьям, уважать старших</w:t>
      </w:r>
      <w:r w:rsidRPr="001E006F">
        <w:rPr>
          <w:szCs w:val="28"/>
          <w:bdr w:val="none" w:sz="0" w:space="0" w:color="auto" w:frame="1"/>
        </w:rPr>
        <w:t>). Во время нашего путешествия мы научились сотрудничать, помогать друг другу, поняли, что очень важным является умение дружить, ведь эти качества всегда помогут в общении с людьми.</w:t>
      </w:r>
      <w:r w:rsidRPr="001E006F">
        <w:rPr>
          <w:szCs w:val="28"/>
        </w:rPr>
        <w:t> </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В нашем сердце мы сохраняем то, что ценим и любим. Давайте закончим занятие замечательной песней о нашем родном городе Тверь. Дети исполняют песню (любую, на выбор, по данной тематике).</w:t>
      </w:r>
    </w:p>
    <w:p w:rsidR="001E006F" w:rsidRPr="001E006F" w:rsidRDefault="001E006F" w:rsidP="001E006F">
      <w:pPr>
        <w:rPr>
          <w:color w:val="000000"/>
          <w:szCs w:val="28"/>
          <w:shd w:val="clear" w:color="auto" w:fill="FFFFFF"/>
        </w:rPr>
      </w:pPr>
    </w:p>
    <w:p w:rsidR="001E006F" w:rsidRPr="001E006F" w:rsidRDefault="001E006F" w:rsidP="001E006F">
      <w:pPr>
        <w:rPr>
          <w:b/>
          <w:i/>
          <w:color w:val="000000"/>
          <w:szCs w:val="28"/>
          <w:shd w:val="clear" w:color="auto" w:fill="FFFFFF"/>
        </w:rPr>
      </w:pPr>
      <w:r w:rsidRPr="001E006F">
        <w:rPr>
          <w:b/>
          <w:i/>
          <w:color w:val="000000"/>
          <w:szCs w:val="28"/>
          <w:shd w:val="clear" w:color="auto" w:fill="FFFFFF"/>
        </w:rPr>
        <w:t>Консультация для педагогов «Формирование адекватной самооценки у старших дошкольников»</w:t>
      </w:r>
    </w:p>
    <w:p w:rsidR="001E006F" w:rsidRPr="001E006F" w:rsidRDefault="001E006F" w:rsidP="001E006F">
      <w:pPr>
        <w:rPr>
          <w:color w:val="000000"/>
          <w:szCs w:val="28"/>
          <w:shd w:val="clear" w:color="auto" w:fill="FFFFFF"/>
        </w:rPr>
      </w:pPr>
      <w:r w:rsidRPr="001E006F">
        <w:rPr>
          <w:color w:val="000000"/>
          <w:szCs w:val="28"/>
          <w:shd w:val="clear" w:color="auto" w:fill="FFFFFF"/>
        </w:rPr>
        <w:t>Известно, как значимо формирование в старшем дошкольном возрасте адекватной самооценки. Адекватная самооценка, уровень притязаний играют важнейшую роль в сформировании личности ребенка. Особенно велико значение адекватного уровня притязаний в подготовке детей к школьному обучению. Но также известно, что ребенок не рождается на свет с определенным отношением к себе. Как и все другие особенности личности, самооценка складывается в процессе воспитания, где основная роль принадлежит семье и детскому саду.</w:t>
      </w:r>
    </w:p>
    <w:p w:rsidR="001E006F" w:rsidRPr="001E006F" w:rsidRDefault="001E006F" w:rsidP="001E006F">
      <w:pPr>
        <w:rPr>
          <w:color w:val="000000"/>
          <w:szCs w:val="28"/>
          <w:shd w:val="clear" w:color="auto" w:fill="FFFFFF"/>
        </w:rPr>
      </w:pPr>
      <w:r w:rsidRPr="001E006F">
        <w:rPr>
          <w:color w:val="000000"/>
          <w:szCs w:val="28"/>
          <w:shd w:val="clear" w:color="auto" w:fill="FFFFFF"/>
        </w:rPr>
        <w:t>Известно, что невозможно работать только над формированием адекватной самооценки. Требуется комплексная коррекционная работа. Особенно это актуально для детей, лишенных родительского попечительства, воспитывающихся в детском доме. В этом случае основная цель психолога, педагогов и других сотрудников (медицинский персонал) — создание оптимальных условий для развития психики ребенка. Особенно важным в достижении этого является преодоление депривации психического развития дошкольников.</w:t>
      </w:r>
    </w:p>
    <w:p w:rsidR="001E006F" w:rsidRPr="001E006F" w:rsidRDefault="001E006F" w:rsidP="001E006F">
      <w:pPr>
        <w:rPr>
          <w:color w:val="000000"/>
          <w:szCs w:val="28"/>
          <w:shd w:val="clear" w:color="auto" w:fill="FFFFFF"/>
        </w:rPr>
      </w:pPr>
      <w:r w:rsidRPr="001E006F">
        <w:rPr>
          <w:color w:val="000000"/>
          <w:szCs w:val="28"/>
          <w:shd w:val="clear" w:color="auto" w:fill="FFFFFF"/>
        </w:rPr>
        <w:t>Формирование адекватного уровня притязаний лучше всего со старшими дошкольниками реализовывать в игровой деятельности. Мы знаем, что дети, обладающие завышенной самооценкой, отличаются некритичным отношением к себе, они стремятся не замечать неудач, игнорируют замечания взрослых, неадекватно реагируют на оценки. А в отношении к своим сверстникам, напротив, очень критичны, им свойственно стремление обсмеять товарищей за малейший промах, указать на недостатки.</w:t>
      </w:r>
    </w:p>
    <w:p w:rsidR="001E006F" w:rsidRPr="001E006F" w:rsidRDefault="001E006F" w:rsidP="001E006F">
      <w:pPr>
        <w:rPr>
          <w:color w:val="000000"/>
          <w:szCs w:val="28"/>
          <w:shd w:val="clear" w:color="auto" w:fill="FFFFFF"/>
        </w:rPr>
      </w:pPr>
      <w:r w:rsidRPr="001E006F">
        <w:rPr>
          <w:color w:val="000000"/>
          <w:szCs w:val="28"/>
          <w:shd w:val="clear" w:color="auto" w:fill="FFFFFF"/>
        </w:rPr>
        <w:t>В таких случаях очень эффективно взрослому использовать детские игры с карточками-фиксаторами.</w:t>
      </w:r>
    </w:p>
    <w:p w:rsidR="001E006F" w:rsidRPr="001E006F" w:rsidRDefault="001E006F" w:rsidP="001E006F">
      <w:pPr>
        <w:rPr>
          <w:color w:val="000000"/>
          <w:szCs w:val="28"/>
          <w:shd w:val="clear" w:color="auto" w:fill="FFFFFF"/>
        </w:rPr>
      </w:pPr>
    </w:p>
    <w:p w:rsidR="001E006F" w:rsidRPr="001E006F" w:rsidRDefault="001E006F" w:rsidP="001E006F">
      <w:pPr>
        <w:rPr>
          <w:color w:val="000000"/>
          <w:szCs w:val="28"/>
          <w:shd w:val="clear" w:color="auto" w:fill="FFFFFF"/>
        </w:rPr>
      </w:pPr>
      <w:r w:rsidRPr="001E006F">
        <w:rPr>
          <w:color w:val="000000"/>
          <w:szCs w:val="28"/>
          <w:shd w:val="clear" w:color="auto" w:fill="FFFFFF"/>
        </w:rPr>
        <w:t>Например: взрослый и ребенок с завышенной самооценкой могут поочередно метать мяч в корзину. После каждого попадания, попавший получает карточку (звездочку, флажок). В конце игры подводится итог — подсчитываются карточки: у кого больше, тот победил. Использование карточек-фиксаторов позволит помочь ребенку наглядно убедиться в результатах собственной деятельности, а не игнорировать их. В ходе такой игры используется прием «самокритичный взрослый», когда взрослый на своем примере демонстрирует ребенку правильное отношение к неудачам и успеху, учит ребенка не бояться признать свое поражение и показывает взаимосвязь между стараниями и результатом. Такая позиция взрослого позволяет стать истинным партнером ребенку.</w:t>
      </w:r>
    </w:p>
    <w:p w:rsidR="001E006F" w:rsidRPr="001E006F" w:rsidRDefault="001E006F" w:rsidP="001E006F">
      <w:pPr>
        <w:rPr>
          <w:color w:val="000000"/>
          <w:szCs w:val="28"/>
          <w:shd w:val="clear" w:color="auto" w:fill="FFFFFF"/>
        </w:rPr>
      </w:pPr>
      <w:r w:rsidRPr="001E006F">
        <w:rPr>
          <w:color w:val="000000"/>
          <w:szCs w:val="28"/>
          <w:shd w:val="clear" w:color="auto" w:fill="FFFFFF"/>
        </w:rPr>
        <w:t>Первоначально педагог должен в 50% случаев давать выиграть дошкольнику. Взрослый может сказать: «Ты выиграл. А мне надо еще потренироваться». В таком случае дошкольник видит, что неудовлетворенный результат воспринимается как мотивация для дальнейших усилий для достижения успеха. Постепенно ребенок начинает сам осознавать свои неудачи как повод для поиска наиболее оптимальной позы, для саморазвития. Так формируется самокритичность, ребенок начинает прислушиваться к советам, оценкам и адекватно реагировать на них.</w:t>
      </w:r>
    </w:p>
    <w:p w:rsidR="001E006F" w:rsidRPr="001E006F" w:rsidRDefault="001E006F" w:rsidP="001E006F">
      <w:pPr>
        <w:rPr>
          <w:color w:val="000000"/>
          <w:szCs w:val="28"/>
          <w:shd w:val="clear" w:color="auto" w:fill="FFFFFF"/>
        </w:rPr>
      </w:pPr>
      <w:r w:rsidRPr="001E006F">
        <w:rPr>
          <w:color w:val="000000"/>
          <w:szCs w:val="28"/>
          <w:shd w:val="clear" w:color="auto" w:fill="FFFFFF"/>
        </w:rPr>
        <w:t>Затем взрослый может выигрывать чаще, и ребенок уже не будет стремиться проигнорировать свои проигрыш. Нужно помочь подсчитывая карточки, осознать, что он в этот раз не победил, и в этом нет ничего трагичного или постыдного. Значит, в следующий раз нужно приложить больше старания, потренироваться. Когда школьник уже адекватно реагирует на свои поражения, понимает, что чем больше он старается, тем лучше у него получится, тогда повышается и продуктивность и эффективность деятельности. Так у ребенка и формируются такие черти как целеустремленность, стремление к самосовершенствованию. Дети начинают самостоятельно выбирать для себя новые цели, усложнять задачи, Такие черты характера присуще детям с адекватной самооценкой.</w:t>
      </w:r>
    </w:p>
    <w:p w:rsidR="001E006F" w:rsidRPr="001E006F" w:rsidRDefault="001E006F" w:rsidP="001E006F">
      <w:pPr>
        <w:rPr>
          <w:color w:val="000000"/>
          <w:szCs w:val="28"/>
          <w:shd w:val="clear" w:color="auto" w:fill="FFFFFF"/>
        </w:rPr>
      </w:pPr>
      <w:r w:rsidRPr="001E006F">
        <w:rPr>
          <w:color w:val="000000"/>
          <w:szCs w:val="28"/>
          <w:shd w:val="clear" w:color="auto" w:fill="FFFFFF"/>
        </w:rPr>
        <w:t>В коррекции нуждаются и дошкольники с заниженным уровнем притязаний. Известно, что они страдают не меньше, а даже больше, чем дети с завышенным уровнем притязаний. Дети с низкой самооценкой отличаются неуверенностью в себе, стеснительностью, робостью. Часто они замкнуты, у них низкий социометрический статус. Они нерешительны и несамостоятельны.</w:t>
      </w:r>
    </w:p>
    <w:p w:rsidR="001E006F" w:rsidRPr="001E006F" w:rsidRDefault="001E006F" w:rsidP="001E006F">
      <w:pPr>
        <w:rPr>
          <w:color w:val="000000"/>
          <w:szCs w:val="28"/>
          <w:shd w:val="clear" w:color="auto" w:fill="FFFFFF"/>
        </w:rPr>
      </w:pPr>
      <w:r w:rsidRPr="001E006F">
        <w:rPr>
          <w:color w:val="000000"/>
          <w:szCs w:val="28"/>
          <w:shd w:val="clear" w:color="auto" w:fill="FFFFFF"/>
        </w:rPr>
        <w:t>Чтобы помочь такому ребенку, взрослый должен действовать очень осторожно, чтобы не травмировать его. Для начала педагог или психолог может, понаблюдав за ребенком, заняться вместе с ним тем, что он любит делать, что у него получается. За малейшие достижения ребенка нужно хвалить, акцентировать его внимание на успехе. Нужно дать дошкольнику пережить то, чего он лишен в детском коллективе — ситуацию успеха, победы. * Взрослый может проигрывать. Но говоря ребенку что он выиграл (можно также использовать в играх карточки-фиксаторы, для того чтобы ребенок самостоятельно убедился в своей победе, необходимо отметить, почему это удалось ему. Это поможет ребенку увидеть причинно-следственную связь: он выиграл не потому, что он хороший, а потому что он приложил усилия, удачно выбрал позицию, хорошо прицелился и т. п.</w:t>
      </w:r>
    </w:p>
    <w:p w:rsidR="001E006F" w:rsidRPr="001E006F" w:rsidRDefault="001E006F" w:rsidP="001E006F">
      <w:pPr>
        <w:rPr>
          <w:color w:val="000000"/>
          <w:szCs w:val="28"/>
          <w:shd w:val="clear" w:color="auto" w:fill="FFFFFF"/>
        </w:rPr>
      </w:pPr>
      <w:r w:rsidRPr="001E006F">
        <w:rPr>
          <w:color w:val="000000"/>
          <w:szCs w:val="28"/>
          <w:shd w:val="clear" w:color="auto" w:fill="FFFFFF"/>
        </w:rPr>
        <w:t>Как правило, у детей с заниженным уровнем притязаний низкий социостатус, их не принимают в игры другие дошкольники, т. к. считают, что «ничего не умеют». Поэтому очень эффективно, когда такой ребенок добьется какого-либо успеха, привлекать к положительной оценки других детей. Например:</w:t>
      </w:r>
    </w:p>
    <w:p w:rsidR="001E006F" w:rsidRPr="001E006F" w:rsidRDefault="001E006F" w:rsidP="001E006F">
      <w:pPr>
        <w:rPr>
          <w:color w:val="000000"/>
          <w:szCs w:val="28"/>
          <w:shd w:val="clear" w:color="auto" w:fill="FFFFFF"/>
        </w:rPr>
      </w:pPr>
      <w:r w:rsidRPr="001E006F">
        <w:rPr>
          <w:color w:val="000000"/>
          <w:szCs w:val="28"/>
          <w:shd w:val="clear" w:color="auto" w:fill="FFFFFF"/>
        </w:rPr>
        <w:t>«Посмотрите, как далеко прыгнул Ваня! Он молодец?» Или: «Дети, вам нравится этот рисунок? Красивый, видно, что тот, кто рисовал очень старался. А выполнил этот рисунок Ваня».</w:t>
      </w:r>
    </w:p>
    <w:p w:rsidR="001E006F" w:rsidRPr="001E006F" w:rsidRDefault="001E006F" w:rsidP="001E006F">
      <w:pPr>
        <w:rPr>
          <w:color w:val="000000"/>
          <w:szCs w:val="28"/>
          <w:shd w:val="clear" w:color="auto" w:fill="FFFFFF"/>
        </w:rPr>
      </w:pPr>
      <w:r w:rsidRPr="001E006F">
        <w:rPr>
          <w:color w:val="000000"/>
          <w:szCs w:val="28"/>
          <w:shd w:val="clear" w:color="auto" w:fill="FFFFFF"/>
        </w:rPr>
        <w:t>Для повышения статусного положения дошкольника с низким уровнем притязаний необходимо постоянно включать ребенка в игровую деятельность, почаще давать ему поручения (как правило, такие дети очень исполнительны, постепенно давать главные роли в спектаклях, сценках.</w:t>
      </w:r>
    </w:p>
    <w:p w:rsidR="001E006F" w:rsidRPr="001E006F" w:rsidRDefault="001E006F" w:rsidP="001E006F">
      <w:pPr>
        <w:rPr>
          <w:color w:val="000000"/>
          <w:szCs w:val="28"/>
          <w:shd w:val="clear" w:color="auto" w:fill="FFFFFF"/>
        </w:rPr>
      </w:pPr>
      <w:r w:rsidRPr="001E006F">
        <w:rPr>
          <w:color w:val="000000"/>
          <w:szCs w:val="28"/>
          <w:shd w:val="clear" w:color="auto" w:fill="FFFFFF"/>
        </w:rPr>
        <w:t>Таким образом, у дошкольника появится уверенность в себе, своих способностях, он станет смелым, решительным, общительным. Товарищи по группе станут по-другому относиться к нему, будут приглашать вместе играть. А это, в свою очередь, поддержит уверенность дошкольника в себе, сделает его более активным, инициативным. Но важна гармоничность, согласованность в педагогических и психологических воздействиях, оказываемых на ребенка. Совершенно недопустимо, чтобы в детском саду воспитатель и психолог стремились помочь ребенку повысить самооценку и статусное положение, а дома родители или старшие братья, сестры в силу своей некомпетентности, сводили эти усилия к нулю. Поэтому психологу необходимо проводить семинары, с целью познакомить родителей с обязательными правилами воспитания, соблюдая которые, родители будут помогать своему ребенку полноценно, гармонично развиваться психически.</w:t>
      </w:r>
    </w:p>
    <w:p w:rsidR="001E006F" w:rsidRPr="001E006F" w:rsidRDefault="001E006F" w:rsidP="001E006F">
      <w:pPr>
        <w:pStyle w:val="ad"/>
        <w:spacing w:before="0" w:beforeAutospacing="0" w:after="0" w:afterAutospacing="0" w:line="240" w:lineRule="auto"/>
        <w:rPr>
          <w:szCs w:val="28"/>
        </w:rPr>
      </w:pPr>
    </w:p>
    <w:p w:rsidR="001E006F" w:rsidRPr="001E006F" w:rsidRDefault="001E006F" w:rsidP="001E006F">
      <w:pPr>
        <w:pStyle w:val="1"/>
        <w:numPr>
          <w:ilvl w:val="0"/>
          <w:numId w:val="0"/>
        </w:numPr>
        <w:shd w:val="clear" w:color="auto" w:fill="FFFFFF"/>
        <w:spacing w:before="150" w:beforeAutospacing="0" w:after="450" w:afterAutospacing="0"/>
        <w:ind w:left="432"/>
        <w:rPr>
          <w:bCs w:val="0"/>
          <w:i/>
          <w:spacing w:val="-3"/>
          <w:kern w:val="0"/>
          <w:sz w:val="28"/>
          <w:szCs w:val="28"/>
          <w:bdr w:val="none" w:sz="0" w:space="0" w:color="auto" w:frame="1"/>
        </w:rPr>
      </w:pPr>
      <w:r w:rsidRPr="001E006F">
        <w:rPr>
          <w:bCs w:val="0"/>
          <w:i/>
          <w:spacing w:val="-3"/>
          <w:kern w:val="0"/>
          <w:sz w:val="28"/>
          <w:szCs w:val="28"/>
          <w:bdr w:val="none" w:sz="0" w:space="0" w:color="auto" w:frame="1"/>
        </w:rPr>
        <w:t>Консультация для родителей «Детская тревожность: причины, диагностика, помощь ребенку»</w:t>
      </w:r>
    </w:p>
    <w:p w:rsidR="001E006F" w:rsidRPr="001E006F" w:rsidRDefault="001E006F" w:rsidP="001E006F">
      <w:pPr>
        <w:pStyle w:val="headline"/>
        <w:spacing w:before="0" w:beforeAutospacing="0" w:after="0" w:afterAutospacing="0"/>
        <w:rPr>
          <w:spacing w:val="-3"/>
          <w:sz w:val="28"/>
          <w:szCs w:val="28"/>
          <w:bdr w:val="none" w:sz="0" w:space="0" w:color="auto" w:frame="1"/>
        </w:rPr>
      </w:pPr>
      <w:r w:rsidRPr="001E006F">
        <w:rPr>
          <w:spacing w:val="-3"/>
          <w:sz w:val="28"/>
          <w:szCs w:val="28"/>
          <w:bdr w:val="none" w:sz="0" w:space="0" w:color="auto" w:frame="1"/>
        </w:rPr>
        <w:t>Елена Широкова</w:t>
      </w:r>
      <w:r w:rsidRPr="001E006F">
        <w:rPr>
          <w:spacing w:val="-3"/>
          <w:sz w:val="28"/>
          <w:szCs w:val="28"/>
        </w:rPr>
        <w:t> </w:t>
      </w:r>
      <w:r w:rsidRPr="001E006F">
        <w:rPr>
          <w:spacing w:val="-3"/>
          <w:sz w:val="28"/>
          <w:szCs w:val="28"/>
          <w:bdr w:val="none" w:sz="0" w:space="0" w:color="auto" w:frame="1"/>
        </w:rPr>
        <w:br/>
        <w:t>Консультация для родителей «Детская тревожность: причины, диагностика, помощь ребенку»</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b/>
          <w:bCs/>
          <w:szCs w:val="28"/>
        </w:rPr>
        <w:t>Детская тревожность</w:t>
      </w:r>
      <w:r w:rsidRPr="001E006F">
        <w:rPr>
          <w:szCs w:val="28"/>
          <w:bdr w:val="none" w:sz="0" w:space="0" w:color="auto" w:frame="1"/>
        </w:rPr>
        <w:t> является одной из наиболее актуальных проблем в современном мире. Высокая </w:t>
      </w:r>
      <w:r w:rsidRPr="001E006F">
        <w:rPr>
          <w:b/>
          <w:bCs/>
          <w:szCs w:val="28"/>
        </w:rPr>
        <w:t>тревожность</w:t>
      </w:r>
      <w:r w:rsidRPr="001E006F">
        <w:rPr>
          <w:szCs w:val="28"/>
          <w:bdr w:val="none" w:sz="0" w:space="0" w:color="auto" w:frame="1"/>
        </w:rPr>
        <w:t> оказывает отрицательное влияние на психическое здоровье детей, тем самым осложняет жизнь </w:t>
      </w:r>
      <w:r w:rsidRPr="001E006F">
        <w:rPr>
          <w:b/>
          <w:bCs/>
          <w:szCs w:val="28"/>
        </w:rPr>
        <w:t>ребенка</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Следует отличать </w:t>
      </w:r>
      <w:r w:rsidRPr="001E006F">
        <w:rPr>
          <w:b/>
          <w:bCs/>
          <w:szCs w:val="28"/>
        </w:rPr>
        <w:t>тревогу от тревожности</w:t>
      </w:r>
      <w:r w:rsidRPr="001E006F">
        <w:rPr>
          <w:szCs w:val="28"/>
          <w:bdr w:val="none" w:sz="0" w:space="0" w:color="auto" w:frame="1"/>
        </w:rPr>
        <w:t>. Если </w:t>
      </w:r>
      <w:r w:rsidRPr="001E006F">
        <w:rPr>
          <w:b/>
          <w:bCs/>
          <w:szCs w:val="28"/>
        </w:rPr>
        <w:t>тревога</w:t>
      </w:r>
      <w:r w:rsidRPr="001E006F">
        <w:rPr>
          <w:szCs w:val="28"/>
          <w:bdr w:val="none" w:sz="0" w:space="0" w:color="auto" w:frame="1"/>
        </w:rPr>
        <w:t> – это эпизодическое проявление беспокойства, волнения </w:t>
      </w:r>
      <w:r w:rsidRPr="001E006F">
        <w:rPr>
          <w:b/>
          <w:bCs/>
          <w:szCs w:val="28"/>
        </w:rPr>
        <w:t>ребенка</w:t>
      </w:r>
      <w:r w:rsidRPr="001E006F">
        <w:rPr>
          <w:szCs w:val="28"/>
          <w:bdr w:val="none" w:sz="0" w:space="0" w:color="auto" w:frame="1"/>
        </w:rPr>
        <w:t>, то </w:t>
      </w:r>
      <w:r w:rsidRPr="001E006F">
        <w:rPr>
          <w:b/>
          <w:bCs/>
          <w:szCs w:val="28"/>
        </w:rPr>
        <w:t>тревожность</w:t>
      </w:r>
      <w:r w:rsidRPr="001E006F">
        <w:rPr>
          <w:szCs w:val="28"/>
          <w:bdr w:val="none" w:sz="0" w:space="0" w:color="auto" w:frame="1"/>
        </w:rPr>
        <w:t> является устойчивым состоянием. Например, случается, что </w:t>
      </w:r>
      <w:r w:rsidRPr="001E006F">
        <w:rPr>
          <w:b/>
          <w:bCs/>
          <w:szCs w:val="28"/>
        </w:rPr>
        <w:t>ребенок</w:t>
      </w:r>
      <w:r w:rsidRPr="001E006F">
        <w:rPr>
          <w:szCs w:val="28"/>
          <w:bdr w:val="none" w:sz="0" w:space="0" w:color="auto" w:frame="1"/>
        </w:rPr>
        <w:t> волнуется перед выступлениями на празднике, но это беспокойство проявляется не всегда, иногда в тех же ситуациях он остается спокойным. Это – проявление </w:t>
      </w:r>
      <w:r w:rsidRPr="001E006F">
        <w:rPr>
          <w:b/>
          <w:bCs/>
          <w:szCs w:val="28"/>
        </w:rPr>
        <w:t>тревоги</w:t>
      </w:r>
      <w:r w:rsidRPr="001E006F">
        <w:rPr>
          <w:szCs w:val="28"/>
          <w:bdr w:val="none" w:sz="0" w:space="0" w:color="auto" w:frame="1"/>
        </w:rPr>
        <w:t>. Если же состояние </w:t>
      </w:r>
      <w:r w:rsidRPr="001E006F">
        <w:rPr>
          <w:b/>
          <w:bCs/>
          <w:szCs w:val="28"/>
        </w:rPr>
        <w:t>тревоги</w:t>
      </w:r>
      <w:r w:rsidRPr="001E006F">
        <w:rPr>
          <w:szCs w:val="28"/>
          <w:bdr w:val="none" w:sz="0" w:space="0" w:color="auto" w:frame="1"/>
        </w:rPr>
        <w:t> повторяется часто и в самых разных ситуациях, то следует говорить о </w:t>
      </w:r>
      <w:r w:rsidRPr="001E006F">
        <w:rPr>
          <w:b/>
          <w:bCs/>
          <w:szCs w:val="28"/>
        </w:rPr>
        <w:t>тревожности</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Большинство ученых считают, что в дошкольном возрасте одна из основных </w:t>
      </w:r>
      <w:r w:rsidRPr="001E006F">
        <w:rPr>
          <w:b/>
          <w:bCs/>
          <w:szCs w:val="28"/>
        </w:rPr>
        <w:t>причин</w:t>
      </w:r>
      <w:r w:rsidRPr="001E006F">
        <w:rPr>
          <w:szCs w:val="28"/>
          <w:bdr w:val="none" w:sz="0" w:space="0" w:color="auto" w:frame="1"/>
        </w:rPr>
        <w:t> кроется в нарушении </w:t>
      </w:r>
      <w:r w:rsidRPr="001E006F">
        <w:rPr>
          <w:b/>
          <w:bCs/>
          <w:szCs w:val="28"/>
        </w:rPr>
        <w:t>детско- родительских отношений</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Проведенные исследования психологов Е. Савиной и Н. Шаниной показали, что главной </w:t>
      </w:r>
      <w:r w:rsidRPr="001E006F">
        <w:rPr>
          <w:b/>
          <w:bCs/>
          <w:szCs w:val="28"/>
        </w:rPr>
        <w:t>причиной возникновения тревожности</w:t>
      </w:r>
      <w:r w:rsidRPr="001E006F">
        <w:rPr>
          <w:szCs w:val="28"/>
          <w:bdr w:val="none" w:sz="0" w:space="0" w:color="auto" w:frame="1"/>
        </w:rPr>
        <w:t> у дошкольников являются неблагоприятные отношения </w:t>
      </w:r>
      <w:r w:rsidRPr="001E006F">
        <w:rPr>
          <w:b/>
          <w:bCs/>
          <w:szCs w:val="28"/>
        </w:rPr>
        <w:t>ребенка с родителями</w:t>
      </w:r>
      <w:r w:rsidRPr="001E006F">
        <w:rPr>
          <w:szCs w:val="28"/>
          <w:bdr w:val="none" w:sz="0" w:space="0" w:color="auto" w:frame="1"/>
        </w:rPr>
        <w:t>, особенно с матерью. Отвержение, неприятие матерью </w:t>
      </w:r>
      <w:r w:rsidRPr="001E006F">
        <w:rPr>
          <w:b/>
          <w:bCs/>
          <w:szCs w:val="28"/>
        </w:rPr>
        <w:t>ребенка вызывает у него тревогу</w:t>
      </w:r>
      <w:r w:rsidRPr="001E006F">
        <w:rPr>
          <w:szCs w:val="28"/>
          <w:bdr w:val="none" w:sz="0" w:space="0" w:color="auto" w:frame="1"/>
        </w:rPr>
        <w:t> из-за невозможности удовлетворения потребности в любви, ласке, защите.</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Также </w:t>
      </w:r>
      <w:r w:rsidRPr="001E006F">
        <w:rPr>
          <w:b/>
          <w:bCs/>
          <w:szCs w:val="28"/>
        </w:rPr>
        <w:t>причиной возникновения детской тревожности является высокая тревожность матери</w:t>
      </w:r>
      <w:r w:rsidRPr="001E006F">
        <w:rPr>
          <w:szCs w:val="28"/>
          <w:bdr w:val="none" w:sz="0" w:space="0" w:color="auto" w:frame="1"/>
        </w:rPr>
        <w:t>, имеющая симбиотические отношения с </w:t>
      </w:r>
      <w:r w:rsidRPr="001E006F">
        <w:rPr>
          <w:b/>
          <w:bCs/>
          <w:szCs w:val="28"/>
        </w:rPr>
        <w:t>ребенком</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При этом мать, ощущая себя единым целым с </w:t>
      </w:r>
      <w:r w:rsidRPr="001E006F">
        <w:rPr>
          <w:b/>
          <w:bCs/>
          <w:szCs w:val="28"/>
        </w:rPr>
        <w:t>ребенком</w:t>
      </w:r>
      <w:r w:rsidRPr="001E006F">
        <w:rPr>
          <w:szCs w:val="28"/>
          <w:bdr w:val="none" w:sz="0" w:space="0" w:color="auto" w:frame="1"/>
        </w:rPr>
        <w:t>, пытается оградить его от трудностей и жизненных неприятностей, тем самым «привязывая» к себе </w:t>
      </w:r>
      <w:r w:rsidRPr="001E006F">
        <w:rPr>
          <w:b/>
          <w:bCs/>
          <w:szCs w:val="28"/>
        </w:rPr>
        <w:t>ребенка</w:t>
      </w:r>
      <w:r w:rsidRPr="001E006F">
        <w:rPr>
          <w:szCs w:val="28"/>
          <w:bdr w:val="none" w:sz="0" w:space="0" w:color="auto" w:frame="1"/>
        </w:rPr>
        <w:t>, предохраняя от несуществующих, но воображаемых, соответственно ее </w:t>
      </w:r>
      <w:r w:rsidRPr="001E006F">
        <w:rPr>
          <w:b/>
          <w:bCs/>
          <w:szCs w:val="28"/>
        </w:rPr>
        <w:t>тревожности</w:t>
      </w:r>
      <w:r w:rsidRPr="001E006F">
        <w:rPr>
          <w:szCs w:val="28"/>
          <w:bdr w:val="none" w:sz="0" w:space="0" w:color="auto" w:frame="1"/>
        </w:rPr>
        <w:t>, опасностей. В результате </w:t>
      </w:r>
      <w:r w:rsidRPr="001E006F">
        <w:rPr>
          <w:b/>
          <w:bCs/>
          <w:szCs w:val="28"/>
        </w:rPr>
        <w:t>ребенок</w:t>
      </w:r>
      <w:r w:rsidRPr="001E006F">
        <w:rPr>
          <w:szCs w:val="28"/>
          <w:bdr w:val="none" w:sz="0" w:space="0" w:color="auto" w:frame="1"/>
        </w:rPr>
        <w:t> испытывает беспокойство, когда остается без матери, легко теряется, волнуется и боится. Вместо активности и самостоятельности развиваются пассивность и зависимость.</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Нередко </w:t>
      </w:r>
      <w:r w:rsidRPr="001E006F">
        <w:rPr>
          <w:b/>
          <w:bCs/>
          <w:szCs w:val="28"/>
        </w:rPr>
        <w:t>родители культивируют</w:t>
      </w:r>
      <w:r w:rsidRPr="001E006F">
        <w:rPr>
          <w:szCs w:val="28"/>
        </w:rPr>
        <w:t> </w:t>
      </w:r>
      <w:r w:rsidRPr="001E006F">
        <w:rPr>
          <w:szCs w:val="28"/>
          <w:bdr w:val="none" w:sz="0" w:space="0" w:color="auto" w:frame="1"/>
        </w:rPr>
        <w:t>«правильность» поведения. Это может быть жесткий контроль по отношению к </w:t>
      </w:r>
      <w:r w:rsidRPr="001E006F">
        <w:rPr>
          <w:b/>
          <w:bCs/>
          <w:szCs w:val="28"/>
        </w:rPr>
        <w:t>ребенку</w:t>
      </w:r>
      <w:r w:rsidRPr="001E006F">
        <w:rPr>
          <w:szCs w:val="28"/>
          <w:bdr w:val="none" w:sz="0" w:space="0" w:color="auto" w:frame="1"/>
        </w:rPr>
        <w:t>. Строгая система норм и правил, отступление от которых влечет за собой порицание и наказание. В данном случае </w:t>
      </w:r>
      <w:r w:rsidRPr="001E006F">
        <w:rPr>
          <w:b/>
          <w:bCs/>
          <w:szCs w:val="28"/>
        </w:rPr>
        <w:t>тревожность ребенка</w:t>
      </w:r>
      <w:r w:rsidRPr="001E006F">
        <w:rPr>
          <w:szCs w:val="28"/>
          <w:bdr w:val="none" w:sz="0" w:space="0" w:color="auto" w:frame="1"/>
        </w:rPr>
        <w:t> может порождаться страхом отступления от норм и правил, установленных взрослыми.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Хочется выделить, что на развитие </w:t>
      </w:r>
      <w:r w:rsidRPr="001E006F">
        <w:rPr>
          <w:b/>
          <w:bCs/>
          <w:szCs w:val="28"/>
        </w:rPr>
        <w:t>ребенка</w:t>
      </w:r>
      <w:r w:rsidRPr="001E006F">
        <w:rPr>
          <w:szCs w:val="28"/>
          <w:bdr w:val="none" w:sz="0" w:space="0" w:color="auto" w:frame="1"/>
        </w:rPr>
        <w:t> влияют личностные особенности </w:t>
      </w:r>
      <w:r w:rsidRPr="001E006F">
        <w:rPr>
          <w:b/>
          <w:bCs/>
          <w:szCs w:val="28"/>
        </w:rPr>
        <w:t>родителей</w:t>
      </w:r>
      <w:r w:rsidRPr="001E006F">
        <w:rPr>
          <w:szCs w:val="28"/>
          <w:bdr w:val="none" w:sz="0" w:space="0" w:color="auto" w:frame="1"/>
        </w:rPr>
        <w:t>. Создание обстановки эмоционального комфорта и психологического благополучия в семье способствуют улучшения </w:t>
      </w:r>
      <w:r w:rsidRPr="001E006F">
        <w:rPr>
          <w:b/>
          <w:bCs/>
          <w:szCs w:val="28"/>
        </w:rPr>
        <w:t>детско- родительских</w:t>
      </w:r>
      <w:r w:rsidRPr="001E006F">
        <w:rPr>
          <w:szCs w:val="28"/>
          <w:bdr w:val="none" w:sz="0" w:space="0" w:color="auto" w:frame="1"/>
        </w:rPr>
        <w:t> отношений и приводят к снижению уровня </w:t>
      </w:r>
      <w:r w:rsidRPr="001E006F">
        <w:rPr>
          <w:b/>
          <w:bCs/>
          <w:szCs w:val="28"/>
        </w:rPr>
        <w:t>детской тревожности</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Вопрос: Как узнать, является ли </w:t>
      </w:r>
      <w:r w:rsidRPr="001E006F">
        <w:rPr>
          <w:b/>
          <w:bCs/>
          <w:szCs w:val="28"/>
        </w:rPr>
        <w:t>ребенок тревожным</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Для того, чтобы понять, есть ли у </w:t>
      </w:r>
      <w:r w:rsidRPr="001E006F">
        <w:rPr>
          <w:b/>
          <w:bCs/>
          <w:szCs w:val="28"/>
        </w:rPr>
        <w:t>ребенка повышенная тревожность</w:t>
      </w:r>
      <w:r w:rsidRPr="001E006F">
        <w:rPr>
          <w:szCs w:val="28"/>
          <w:bdr w:val="none" w:sz="0" w:space="0" w:color="auto" w:frame="1"/>
        </w:rPr>
        <w:t> необходимо наблюдение за ним: во время занятий, в свободной деятельности (на прогулке, в процессе игры, общения с ребятами и со взрослыми).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П. Бейкер и М. Альворд советуют присмотреться, характерны ли в поведении вашего </w:t>
      </w:r>
      <w:r w:rsidRPr="001E006F">
        <w:rPr>
          <w:b/>
          <w:bCs/>
          <w:szCs w:val="28"/>
        </w:rPr>
        <w:t>ребенка следующие признаки</w:t>
      </w:r>
      <w:r w:rsidRPr="001E006F">
        <w:rPr>
          <w:szCs w:val="28"/>
          <w:bdr w:val="none" w:sz="0" w:space="0" w:color="auto" w:frame="1"/>
        </w:rPr>
        <w:t>:</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постоянное беспокойство, частые слезы на глазах;</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 нервность (например, грызет ногти);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 мышечное напряжение (например, в области лица, шеи);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 склонность к замешательству (краснеет, заикается и т. д.);</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 нарушение сна (</w:t>
      </w:r>
      <w:r w:rsidRPr="001E006F">
        <w:rPr>
          <w:b/>
          <w:bCs/>
          <w:szCs w:val="28"/>
        </w:rPr>
        <w:t>ребенок</w:t>
      </w:r>
      <w:r w:rsidRPr="001E006F">
        <w:rPr>
          <w:szCs w:val="28"/>
          <w:bdr w:val="none" w:sz="0" w:space="0" w:color="auto" w:frame="1"/>
        </w:rPr>
        <w:t> долго и плохо засыпает мало или совсем не спит).</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Можно предположить, что </w:t>
      </w:r>
      <w:r w:rsidRPr="001E006F">
        <w:rPr>
          <w:b/>
          <w:bCs/>
          <w:szCs w:val="28"/>
        </w:rPr>
        <w:t>ребенок тревожен</w:t>
      </w:r>
      <w:r w:rsidRPr="001E006F">
        <w:rPr>
          <w:szCs w:val="28"/>
          <w:bdr w:val="none" w:sz="0" w:space="0" w:color="auto" w:frame="1"/>
        </w:rPr>
        <w:t>, если хотя бы один из критериев постоянно проявляется в поведении.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С целью, является ли Ваш </w:t>
      </w:r>
      <w:r w:rsidRPr="001E006F">
        <w:rPr>
          <w:b/>
          <w:bCs/>
          <w:szCs w:val="28"/>
        </w:rPr>
        <w:t>ребенок тревожным</w:t>
      </w:r>
      <w:r w:rsidRPr="001E006F">
        <w:rPr>
          <w:szCs w:val="28"/>
          <w:bdr w:val="none" w:sz="0" w:space="0" w:color="auto" w:frame="1"/>
        </w:rPr>
        <w:t>, воспользуемся опросником Г. П. Лаврентьевой и Т. М. Титаренко.</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Я буду перечислять признаки </w:t>
      </w:r>
      <w:r w:rsidRPr="001E006F">
        <w:rPr>
          <w:b/>
          <w:bCs/>
          <w:szCs w:val="28"/>
        </w:rPr>
        <w:t>тревожности</w:t>
      </w:r>
      <w:r w:rsidRPr="001E006F">
        <w:rPr>
          <w:szCs w:val="28"/>
          <w:bdr w:val="none" w:sz="0" w:space="0" w:color="auto" w:frame="1"/>
        </w:rPr>
        <w:t>, если признак присутствует у Вашего </w:t>
      </w:r>
      <w:r w:rsidRPr="001E006F">
        <w:rPr>
          <w:b/>
          <w:bCs/>
          <w:szCs w:val="28"/>
        </w:rPr>
        <w:t>ребенка</w:t>
      </w:r>
      <w:r w:rsidRPr="001E006F">
        <w:rPr>
          <w:szCs w:val="28"/>
          <w:bdr w:val="none" w:sz="0" w:space="0" w:color="auto" w:frame="1"/>
        </w:rPr>
        <w:t>, то Вы ставите «+».</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b/>
          <w:bCs/>
          <w:szCs w:val="28"/>
        </w:rPr>
        <w:t>Тревожный ребенок</w:t>
      </w:r>
      <w:r w:rsidRPr="001E006F">
        <w:rPr>
          <w:szCs w:val="28"/>
          <w:bdr w:val="none" w:sz="0" w:space="0" w:color="auto" w:frame="1"/>
        </w:rPr>
        <w:t>:</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не может долго работать не уставая;</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ему трудно сосредоточиться на чем-то;</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любое задание вызывает излишнее беспокойство;</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во время выполнения заданий очень напряжен, скован;</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смущается чаще других;</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часто говорит о напряженных ситуациях;</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как правило, краснеет в незнакомой обстановке;</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жалуется, что ему снятся страшные сны;</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руки у него обычно холодные и влажные;</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у него нередко бывает расстройство стула;</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сильно потеет, когда волнуется;</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не обладает хорошим аппетитом;</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спит беспокойно, засыпает с трудом;</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пуглив, многое вызывает у него страх;</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обычно беспокоен, легко расстраивается;</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часто не может сдержать слез;</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плохо переносит ожидание;</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не любит браться за новое дело;</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не уверен в себе, в своих силах;</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 боится сталкиваться с трудностями.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Суммируйте количество «плюсов», чтобы получить общий балл </w:t>
      </w:r>
      <w:r w:rsidRPr="001E006F">
        <w:rPr>
          <w:b/>
          <w:bCs/>
          <w:szCs w:val="28"/>
        </w:rPr>
        <w:t>тревожности</w:t>
      </w:r>
      <w:r w:rsidRPr="001E006F">
        <w:rPr>
          <w:szCs w:val="28"/>
          <w:bdr w:val="none" w:sz="0" w:space="0" w:color="auto" w:frame="1"/>
        </w:rPr>
        <w:t>: высокая </w:t>
      </w:r>
      <w:r w:rsidRPr="001E006F">
        <w:rPr>
          <w:b/>
          <w:bCs/>
          <w:szCs w:val="28"/>
        </w:rPr>
        <w:t>тревожность – 15-20 баллов</w:t>
      </w:r>
      <w:r w:rsidRPr="001E006F">
        <w:rPr>
          <w:szCs w:val="28"/>
          <w:bdr w:val="none" w:sz="0" w:space="0" w:color="auto" w:frame="1"/>
        </w:rPr>
        <w:t>, средняя – 7-14, низкая – 1-6 баллов.</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Вопрос: Как </w:t>
      </w:r>
      <w:r w:rsidRPr="001E006F">
        <w:rPr>
          <w:b/>
          <w:bCs/>
          <w:szCs w:val="28"/>
        </w:rPr>
        <w:t>помочь ребенку</w:t>
      </w:r>
      <w:r w:rsidRPr="001E006F">
        <w:rPr>
          <w:szCs w:val="28"/>
          <w:bdr w:val="none" w:sz="0" w:space="0" w:color="auto" w:frame="1"/>
        </w:rPr>
        <w:t>, если у него повышенная </w:t>
      </w:r>
      <w:r w:rsidRPr="001E006F">
        <w:rPr>
          <w:b/>
          <w:bCs/>
          <w:szCs w:val="28"/>
        </w:rPr>
        <w:t>тревожность</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1. Прежде всего, ежедневно отмечайте успехи своего </w:t>
      </w:r>
      <w:r w:rsidRPr="001E006F">
        <w:rPr>
          <w:b/>
          <w:bCs/>
          <w:szCs w:val="28"/>
        </w:rPr>
        <w:t>ребенка</w:t>
      </w:r>
      <w:r w:rsidRPr="001E006F">
        <w:rPr>
          <w:szCs w:val="28"/>
          <w:bdr w:val="none" w:sz="0" w:space="0" w:color="auto" w:frame="1"/>
        </w:rPr>
        <w:t>, сообщая о них в присутствии других членов семьи (например, во время общего ужина). Кроме того, исключите из своего лексикона слова, которые унижают достоинство </w:t>
      </w:r>
      <w:r w:rsidRPr="001E006F">
        <w:rPr>
          <w:b/>
          <w:bCs/>
          <w:szCs w:val="28"/>
        </w:rPr>
        <w:t>ребенка</w:t>
      </w:r>
      <w:r w:rsidRPr="001E006F">
        <w:rPr>
          <w:szCs w:val="28"/>
          <w:bdr w:val="none" w:sz="0" w:space="0" w:color="auto" w:frame="1"/>
        </w:rPr>
        <w:t>, даже если Вы очень сердиты. Надо требовать от </w:t>
      </w:r>
      <w:r w:rsidRPr="001E006F">
        <w:rPr>
          <w:b/>
          <w:bCs/>
          <w:szCs w:val="28"/>
        </w:rPr>
        <w:t>ребенка</w:t>
      </w:r>
      <w:r w:rsidRPr="001E006F">
        <w:rPr>
          <w:szCs w:val="28"/>
          <w:bdr w:val="none" w:sz="0" w:space="0" w:color="auto" w:frame="1"/>
        </w:rPr>
        <w:t> не извинений за тот или иной поступок, а объяснения, почему он это сделал.</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2. Старайтесь делать </w:t>
      </w:r>
      <w:r w:rsidRPr="001E006F">
        <w:rPr>
          <w:b/>
          <w:bCs/>
          <w:szCs w:val="28"/>
        </w:rPr>
        <w:t>ребенку</w:t>
      </w:r>
      <w:r w:rsidRPr="001E006F">
        <w:rPr>
          <w:szCs w:val="28"/>
          <w:bdr w:val="none" w:sz="0" w:space="0" w:color="auto" w:frame="1"/>
        </w:rPr>
        <w:t> как можно меньше замечаний. Попробуйте в течение одного дня записать все замечания, высказанные </w:t>
      </w:r>
      <w:r w:rsidRPr="001E006F">
        <w:rPr>
          <w:b/>
          <w:bCs/>
          <w:szCs w:val="28"/>
        </w:rPr>
        <w:t>ребенку</w:t>
      </w:r>
      <w:r w:rsidRPr="001E006F">
        <w:rPr>
          <w:szCs w:val="28"/>
          <w:bdr w:val="none" w:sz="0" w:space="0" w:color="auto" w:frame="1"/>
        </w:rPr>
        <w:t>, а вечером перечитайте их. Скорее всего, большинство замечаний можно было и не делать.</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3. Используйте наказания лишь в крайних случаях. </w:t>
      </w:r>
      <w:r w:rsidRPr="001E006F">
        <w:rPr>
          <w:b/>
          <w:bCs/>
          <w:szCs w:val="28"/>
        </w:rPr>
        <w:t>Тревожный ребенок</w:t>
      </w:r>
      <w:r w:rsidRPr="001E006F">
        <w:rPr>
          <w:szCs w:val="28"/>
          <w:bdr w:val="none" w:sz="0" w:space="0" w:color="auto" w:frame="1"/>
        </w:rPr>
        <w:t> и так боится всего на свете. Лучше, если Вы будете выражать свои мысли и чувства словами.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4. Нельзя сравнивать </w:t>
      </w:r>
      <w:r w:rsidRPr="001E006F">
        <w:rPr>
          <w:b/>
          <w:bCs/>
          <w:szCs w:val="28"/>
        </w:rPr>
        <w:t>тревожного ребенка с другими детьми</w:t>
      </w:r>
      <w:r w:rsidRPr="001E006F">
        <w:rPr>
          <w:szCs w:val="28"/>
          <w:bdr w:val="none" w:sz="0" w:space="0" w:color="auto" w:frame="1"/>
        </w:rPr>
        <w:t>. Старайтесь избегать состязаний и таких видов деятельности, которые принуждают сравнивать достижения других. Иногда травмирующим фактором может стать проведение даже такого простого мероприятия, как спортивная эстафета. Лучше сравнить достижения </w:t>
      </w:r>
      <w:r w:rsidRPr="001E006F">
        <w:rPr>
          <w:b/>
          <w:bCs/>
          <w:szCs w:val="28"/>
        </w:rPr>
        <w:t>ребенка</w:t>
      </w:r>
      <w:r w:rsidRPr="001E006F">
        <w:rPr>
          <w:szCs w:val="28"/>
          <w:bdr w:val="none" w:sz="0" w:space="0" w:color="auto" w:frame="1"/>
        </w:rPr>
        <w:t> с его же результатами, показателями, например, неделю назад.</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5. Способствуйте повышению самооценки </w:t>
      </w:r>
      <w:r w:rsidRPr="001E006F">
        <w:rPr>
          <w:b/>
          <w:bCs/>
          <w:szCs w:val="28"/>
        </w:rPr>
        <w:t>ребенка</w:t>
      </w:r>
      <w:r w:rsidRPr="001E006F">
        <w:rPr>
          <w:szCs w:val="28"/>
          <w:bdr w:val="none" w:sz="0" w:space="0" w:color="auto" w:frame="1"/>
        </w:rPr>
        <w:t>. Обращайтесь к </w:t>
      </w:r>
      <w:r w:rsidRPr="001E006F">
        <w:rPr>
          <w:b/>
          <w:bCs/>
          <w:szCs w:val="28"/>
        </w:rPr>
        <w:t>ребенку по имени</w:t>
      </w:r>
      <w:r w:rsidRPr="001E006F">
        <w:rPr>
          <w:szCs w:val="28"/>
          <w:bdr w:val="none" w:sz="0" w:space="0" w:color="auto" w:frame="1"/>
        </w:rPr>
        <w:t>, хвалите его даже за незначительные успехи, отмечайте их в присутствии других детей. Ваша похвала должна быть искренней, потому что дети остро реагируют на фальшь. </w:t>
      </w:r>
      <w:r w:rsidRPr="001E006F">
        <w:rPr>
          <w:b/>
          <w:bCs/>
          <w:szCs w:val="28"/>
        </w:rPr>
        <w:t>Ребенок</w:t>
      </w:r>
      <w:r w:rsidRPr="001E006F">
        <w:rPr>
          <w:szCs w:val="28"/>
          <w:bdr w:val="none" w:sz="0" w:space="0" w:color="auto" w:frame="1"/>
        </w:rPr>
        <w:t> обязательно должен знать, за что его похвалили.</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6. Чаще используйте телесный контакт.</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7. Для снятия мышечного напряжения </w:t>
      </w:r>
      <w:r w:rsidRPr="001E006F">
        <w:rPr>
          <w:b/>
          <w:bCs/>
          <w:szCs w:val="28"/>
        </w:rPr>
        <w:t>ребенка</w:t>
      </w:r>
      <w:r w:rsidRPr="001E006F">
        <w:rPr>
          <w:szCs w:val="28"/>
          <w:bdr w:val="none" w:sz="0" w:space="0" w:color="auto" w:frame="1"/>
        </w:rPr>
        <w:t> используйте релаксационные и дыхательные упражнения.</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Я приведу пример некоторых упражнений, которые Вы сможете выполнять дома вместе с </w:t>
      </w:r>
      <w:r w:rsidRPr="001E006F">
        <w:rPr>
          <w:b/>
          <w:bCs/>
          <w:szCs w:val="28"/>
        </w:rPr>
        <w:t>ребенком</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Упражнение «Воздушный шарик».</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Упражнение направлено на снятие напряжения лицевых мышц.</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Представь себе, что сейчас мы с тобой будем надувать шарик. Вдохните воздух, поднеси воображаемый шарик к губам и, раздувая щеки, медленно, через приоткрытые губы надувай его. Следи за губами, чтобы шарик становился все больше и больше. Дуй осторожно, чтобы шарик не лопнул. А теперь покажи мне свой шарик.</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Упражнение можно повторить 3 раза.</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Упражнение «Драка».</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Упражнение направлено на расслабление мышц нижней части лица и кистей рук.</w:t>
      </w:r>
    </w:p>
    <w:p w:rsidR="001E006F" w:rsidRPr="001E006F" w:rsidRDefault="001E006F" w:rsidP="001E006F">
      <w:pPr>
        <w:pStyle w:val="ad"/>
        <w:spacing w:before="225" w:beforeAutospacing="0" w:after="225" w:afterAutospacing="0" w:line="240" w:lineRule="auto"/>
        <w:rPr>
          <w:szCs w:val="28"/>
          <w:bdr w:val="none" w:sz="0" w:space="0" w:color="auto" w:frame="1"/>
        </w:rPr>
      </w:pPr>
      <w:r w:rsidRPr="001E006F">
        <w:rPr>
          <w:szCs w:val="28"/>
          <w:bdr w:val="none" w:sz="0" w:space="0" w:color="auto" w:frame="1"/>
        </w:rPr>
        <w:t>Представь, что ты поссорился с другом. Вот–вот начнется драка. Глубоко вдохни, крепко–крепко сожми челюсти. Пальцы рук зафиксируй в кулаках, до боли вдави пальцами в ладони. Затем, а может не стоит драться? Выдохни и расслабься. Ура! Неприятности позади!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Упражнение «Танцующие руки».</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Упражнение направлено на внутреннее расслабление </w:t>
      </w:r>
      <w:r w:rsidRPr="001E006F">
        <w:rPr>
          <w:b/>
          <w:bCs/>
          <w:szCs w:val="28"/>
        </w:rPr>
        <w:t>ребенка</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Нужно разложить большие листы оберточной бумаги (или старые обои) на полу. Пусть </w:t>
      </w:r>
      <w:r w:rsidRPr="001E006F">
        <w:rPr>
          <w:b/>
          <w:bCs/>
          <w:szCs w:val="28"/>
        </w:rPr>
        <w:t>ребенок</w:t>
      </w:r>
      <w:r w:rsidRPr="001E006F">
        <w:rPr>
          <w:szCs w:val="28"/>
          <w:bdr w:val="none" w:sz="0" w:space="0" w:color="auto" w:frame="1"/>
        </w:rPr>
        <w:t> возьмет в обе руки по мелку понравившегося цвета. Ляжет спиной на разложенную бумагу так, чтобы руки, от кисти до локтя, находились над бумагой. Когда зазвучит музыка с закрытыми глазами начать обеими руками рисовать по бумаге. Двигать руками в такт музыке. Потом посмотрите, что получилось. Упражнение проводится под музыку и длится 2-3 минуты.</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В заключении хотелось бы вспомнить известную истину о том, что предупредить всегда легче, чем исправить. Я хочу дать несколько рекомендаций по профилактике </w:t>
      </w:r>
      <w:r w:rsidRPr="001E006F">
        <w:rPr>
          <w:b/>
          <w:bCs/>
          <w:szCs w:val="28"/>
        </w:rPr>
        <w:t>тревожности</w:t>
      </w:r>
      <w:r w:rsidRPr="001E006F">
        <w:rPr>
          <w:szCs w:val="28"/>
          <w:bdr w:val="none" w:sz="0" w:space="0" w:color="auto" w:frame="1"/>
        </w:rPr>
        <w:t>:</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1. Будьте последовательны в своих действиях, не запрещайте </w:t>
      </w:r>
      <w:r w:rsidRPr="001E006F">
        <w:rPr>
          <w:b/>
          <w:bCs/>
          <w:szCs w:val="28"/>
        </w:rPr>
        <w:t>ребенку без всяких причин то</w:t>
      </w:r>
      <w:r w:rsidRPr="001E006F">
        <w:rPr>
          <w:szCs w:val="28"/>
          <w:bdr w:val="none" w:sz="0" w:space="0" w:color="auto" w:frame="1"/>
        </w:rPr>
        <w:t>, что вы разрешали раньше.</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2. Учитывайте возможности Вашего </w:t>
      </w:r>
      <w:r w:rsidRPr="001E006F">
        <w:rPr>
          <w:b/>
          <w:bCs/>
          <w:szCs w:val="28"/>
        </w:rPr>
        <w:t>ребенка</w:t>
      </w:r>
      <w:r w:rsidRPr="001E006F">
        <w:rPr>
          <w:szCs w:val="28"/>
          <w:bdr w:val="none" w:sz="0" w:space="0" w:color="auto" w:frame="1"/>
        </w:rPr>
        <w:t>, не требуйте от него того, что он не может выполнить. Если </w:t>
      </w:r>
      <w:r w:rsidRPr="001E006F">
        <w:rPr>
          <w:b/>
          <w:bCs/>
          <w:szCs w:val="28"/>
        </w:rPr>
        <w:t>ребенок</w:t>
      </w:r>
      <w:r w:rsidRPr="001E006F">
        <w:rPr>
          <w:szCs w:val="28"/>
          <w:bdr w:val="none" w:sz="0" w:space="0" w:color="auto" w:frame="1"/>
        </w:rPr>
        <w:t> затрудняется в выполнении задания, лучше окажите поддержку, а при достижении даже малейших успехов не забудьте похвалить его.</w:t>
      </w:r>
    </w:p>
    <w:p w:rsidR="001E006F" w:rsidRPr="001E006F" w:rsidRDefault="001E006F" w:rsidP="001E006F">
      <w:pPr>
        <w:pStyle w:val="ad"/>
        <w:spacing w:before="0" w:beforeAutospacing="0" w:after="0" w:afterAutospacing="0" w:line="240" w:lineRule="auto"/>
        <w:rPr>
          <w:szCs w:val="28"/>
          <w:bdr w:val="none" w:sz="0" w:space="0" w:color="auto" w:frame="1"/>
        </w:rPr>
      </w:pPr>
      <w:r w:rsidRPr="001E006F">
        <w:rPr>
          <w:szCs w:val="28"/>
          <w:bdr w:val="none" w:sz="0" w:space="0" w:color="auto" w:frame="1"/>
        </w:rPr>
        <w:t>3. Доверяйте </w:t>
      </w:r>
      <w:r w:rsidRPr="001E006F">
        <w:rPr>
          <w:b/>
          <w:bCs/>
          <w:szCs w:val="28"/>
        </w:rPr>
        <w:t>ребенку</w:t>
      </w:r>
      <w:r w:rsidRPr="001E006F">
        <w:rPr>
          <w:szCs w:val="28"/>
          <w:bdr w:val="none" w:sz="0" w:space="0" w:color="auto" w:frame="1"/>
        </w:rPr>
        <w:t>, будьте с ним честными и принимайте таким, какой он есть.</w:t>
      </w:r>
    </w:p>
    <w:p w:rsidR="001E006F" w:rsidRPr="001E006F" w:rsidRDefault="001E006F" w:rsidP="001E006F">
      <w:pPr>
        <w:pStyle w:val="ad"/>
        <w:spacing w:before="225" w:beforeAutospacing="0" w:after="225" w:afterAutospacing="0" w:line="240" w:lineRule="auto"/>
        <w:jc w:val="left"/>
        <w:rPr>
          <w:szCs w:val="28"/>
          <w:bdr w:val="none" w:sz="0" w:space="0" w:color="auto" w:frame="1"/>
        </w:rPr>
      </w:pPr>
    </w:p>
    <w:p w:rsidR="001E006F" w:rsidRPr="001E006F" w:rsidRDefault="001E006F" w:rsidP="001E006F">
      <w:pPr>
        <w:pStyle w:val="ad"/>
        <w:spacing w:before="225" w:beforeAutospacing="0" w:after="225" w:afterAutospacing="0" w:line="240" w:lineRule="auto"/>
        <w:jc w:val="left"/>
        <w:rPr>
          <w:szCs w:val="28"/>
          <w:bdr w:val="none" w:sz="0" w:space="0" w:color="auto" w:frame="1"/>
        </w:rPr>
      </w:pPr>
    </w:p>
    <w:p w:rsidR="001E006F" w:rsidRPr="001E006F" w:rsidRDefault="001E006F" w:rsidP="001E006F">
      <w:pPr>
        <w:jc w:val="center"/>
        <w:rPr>
          <w:szCs w:val="28"/>
        </w:rPr>
      </w:pPr>
      <w:r w:rsidRPr="001E006F">
        <w:rPr>
          <w:szCs w:val="28"/>
        </w:rPr>
        <w:t>Отчет об учебной практике</w:t>
      </w:r>
    </w:p>
    <w:p w:rsidR="001E006F" w:rsidRPr="001E006F" w:rsidRDefault="001E006F" w:rsidP="001E006F">
      <w:pPr>
        <w:jc w:val="center"/>
        <w:rPr>
          <w:szCs w:val="28"/>
        </w:rPr>
      </w:pPr>
      <w:r w:rsidRPr="001E006F">
        <w:rPr>
          <w:szCs w:val="28"/>
        </w:rPr>
        <w:t>студентки Розановой Анны Сергеевны</w:t>
      </w:r>
    </w:p>
    <w:p w:rsidR="001E006F" w:rsidRPr="001E006F" w:rsidRDefault="001E006F" w:rsidP="001E006F">
      <w:pPr>
        <w:jc w:val="center"/>
        <w:rPr>
          <w:szCs w:val="28"/>
        </w:rPr>
      </w:pPr>
      <w:r w:rsidRPr="001E006F">
        <w:rPr>
          <w:szCs w:val="28"/>
        </w:rPr>
        <w:t>3 курса ИПОиСТ</w:t>
      </w:r>
    </w:p>
    <w:p w:rsidR="001E006F" w:rsidRPr="001E006F" w:rsidRDefault="001E006F" w:rsidP="001E006F">
      <w:pPr>
        <w:jc w:val="center"/>
        <w:rPr>
          <w:szCs w:val="28"/>
        </w:rPr>
      </w:pPr>
      <w:r w:rsidRPr="001E006F">
        <w:rPr>
          <w:szCs w:val="28"/>
        </w:rPr>
        <w:t>профиль: психолого-педагогическое образование</w:t>
      </w:r>
    </w:p>
    <w:p w:rsidR="001E006F" w:rsidRPr="001E006F" w:rsidRDefault="001E006F" w:rsidP="001E006F">
      <w:pPr>
        <w:jc w:val="center"/>
        <w:rPr>
          <w:szCs w:val="28"/>
        </w:rPr>
      </w:pPr>
      <w:r w:rsidRPr="001E006F">
        <w:rPr>
          <w:szCs w:val="28"/>
        </w:rPr>
        <w:t>МБДОО №158 в</w:t>
      </w:r>
      <w:r w:rsidRPr="001E006F">
        <w:rPr>
          <w:szCs w:val="28"/>
          <w:lang w:eastAsia="en-US"/>
        </w:rPr>
        <w:t xml:space="preserve"> средней «Б»</w:t>
      </w:r>
      <w:r w:rsidRPr="001E006F">
        <w:rPr>
          <w:szCs w:val="28"/>
        </w:rPr>
        <w:t xml:space="preserve"> группе</w:t>
      </w:r>
    </w:p>
    <w:p w:rsidR="001E006F" w:rsidRPr="001E006F" w:rsidRDefault="001E006F" w:rsidP="001E006F">
      <w:pPr>
        <w:jc w:val="center"/>
        <w:rPr>
          <w:szCs w:val="28"/>
        </w:rPr>
      </w:pPr>
      <w:r w:rsidRPr="001E006F">
        <w:rPr>
          <w:szCs w:val="28"/>
        </w:rPr>
        <w:t>в период с 6 февраля по 6 марта 2017 года.</w:t>
      </w:r>
    </w:p>
    <w:p w:rsidR="001E006F" w:rsidRPr="001E006F" w:rsidRDefault="001E006F" w:rsidP="001E006F">
      <w:pPr>
        <w:rPr>
          <w:szCs w:val="28"/>
        </w:rPr>
      </w:pPr>
    </w:p>
    <w:p w:rsidR="001E006F" w:rsidRPr="001E006F" w:rsidRDefault="001E006F" w:rsidP="001E006F">
      <w:pPr>
        <w:rPr>
          <w:szCs w:val="28"/>
        </w:rPr>
      </w:pPr>
      <w:r w:rsidRPr="001E006F">
        <w:rPr>
          <w:szCs w:val="28"/>
        </w:rPr>
        <w:t>1.</w:t>
      </w:r>
      <w:r w:rsidRPr="001E006F">
        <w:rPr>
          <w:szCs w:val="28"/>
        </w:rPr>
        <w:tab/>
        <w:t>План  по педпрактике выполнен полностью, изменения не вносились.</w:t>
      </w:r>
    </w:p>
    <w:p w:rsidR="001E006F" w:rsidRPr="001E006F" w:rsidRDefault="001E006F" w:rsidP="001E006F">
      <w:pPr>
        <w:rPr>
          <w:szCs w:val="28"/>
        </w:rPr>
      </w:pPr>
      <w:r w:rsidRPr="001E006F">
        <w:rPr>
          <w:szCs w:val="28"/>
        </w:rPr>
        <w:t>2.</w:t>
      </w:r>
      <w:r w:rsidRPr="001E006F">
        <w:rPr>
          <w:szCs w:val="28"/>
        </w:rPr>
        <w:tab/>
        <w:t xml:space="preserve"> Для детей были проведены различные игры, занятия (математические, экологические, физического развития и т.д. ), праздники.</w:t>
      </w:r>
    </w:p>
    <w:p w:rsidR="001E006F" w:rsidRPr="001E006F" w:rsidRDefault="001E006F" w:rsidP="001E006F">
      <w:pPr>
        <w:rPr>
          <w:szCs w:val="28"/>
        </w:rPr>
      </w:pPr>
      <w:r w:rsidRPr="001E006F">
        <w:rPr>
          <w:szCs w:val="28"/>
        </w:rPr>
        <w:t>3.</w:t>
      </w:r>
      <w:r w:rsidRPr="001E006F">
        <w:rPr>
          <w:szCs w:val="28"/>
        </w:rPr>
        <w:tab/>
        <w:t>Удержать внимание всех детей в течение проводимых мероприятий, а также работать с детьми в целом было достаточно легко.</w:t>
      </w:r>
    </w:p>
    <w:p w:rsidR="001E006F" w:rsidRPr="001E006F" w:rsidRDefault="001E006F" w:rsidP="001E006F">
      <w:pPr>
        <w:rPr>
          <w:szCs w:val="28"/>
        </w:rPr>
      </w:pPr>
      <w:r w:rsidRPr="001E006F">
        <w:rPr>
          <w:szCs w:val="28"/>
        </w:rPr>
        <w:t>4.</w:t>
      </w:r>
      <w:r w:rsidRPr="001E006F">
        <w:rPr>
          <w:szCs w:val="28"/>
        </w:rPr>
        <w:tab/>
        <w:t>В систему воспитательной работы с данным детским коллективом были включены беседы, игры, прогулки, занятия.</w:t>
      </w:r>
    </w:p>
    <w:p w:rsidR="001E006F" w:rsidRPr="001E006F" w:rsidRDefault="001E006F" w:rsidP="001E006F">
      <w:pPr>
        <w:rPr>
          <w:szCs w:val="28"/>
        </w:rPr>
      </w:pPr>
      <w:r w:rsidRPr="001E006F">
        <w:rPr>
          <w:szCs w:val="28"/>
        </w:rPr>
        <w:t>5.</w:t>
      </w:r>
      <w:r w:rsidRPr="001E006F">
        <w:rPr>
          <w:szCs w:val="28"/>
        </w:rPr>
        <w:tab/>
        <w:t>Все дети в группе изначально с нами поладили, с большим удовольствием знакомились и играли с нами, рассказывали о своих увлечениях, друзьях. Поэтому работать с ребятами было очень интересно.</w:t>
      </w:r>
    </w:p>
    <w:p w:rsidR="001E006F" w:rsidRPr="001E006F" w:rsidRDefault="001E006F" w:rsidP="001E006F">
      <w:pPr>
        <w:rPr>
          <w:szCs w:val="28"/>
        </w:rPr>
      </w:pPr>
      <w:r w:rsidRPr="001E006F">
        <w:rPr>
          <w:szCs w:val="28"/>
        </w:rPr>
        <w:t>6.</w:t>
      </w:r>
      <w:r w:rsidRPr="001E006F">
        <w:rPr>
          <w:szCs w:val="28"/>
        </w:rPr>
        <w:tab/>
        <w:t>Во время прохождения практики, педагоги показывали мне  моменты организации с детьми, если такие вызывали затруднение, так же они давали нужные и важные советы при работе с детьми, и активно включались в процесс игр и проводимых мероприятий.</w:t>
      </w:r>
    </w:p>
    <w:p w:rsidR="001E006F" w:rsidRPr="001E006F" w:rsidRDefault="001E006F" w:rsidP="001E006F">
      <w:pPr>
        <w:rPr>
          <w:szCs w:val="28"/>
        </w:rPr>
      </w:pPr>
      <w:r w:rsidRPr="001E006F">
        <w:rPr>
          <w:szCs w:val="28"/>
        </w:rPr>
        <w:t>7.</w:t>
      </w:r>
      <w:r w:rsidRPr="001E006F">
        <w:rPr>
          <w:szCs w:val="28"/>
        </w:rPr>
        <w:tab/>
        <w:t>Проводились исследования внутригрупповой работы педагогов, организации мероприятий и занятий, а также анализ учебной  деятельности детей, а так же их умственного, эмоционального и физического развития.</w:t>
      </w:r>
    </w:p>
    <w:p w:rsidR="001E006F" w:rsidRPr="001E006F" w:rsidRDefault="001E006F" w:rsidP="001E006F">
      <w:pPr>
        <w:rPr>
          <w:szCs w:val="28"/>
        </w:rPr>
      </w:pPr>
      <w:r w:rsidRPr="001E006F">
        <w:rPr>
          <w:szCs w:val="28"/>
        </w:rPr>
        <w:t>8.</w:t>
      </w:r>
      <w:r w:rsidRPr="001E006F">
        <w:rPr>
          <w:szCs w:val="28"/>
        </w:rPr>
        <w:tab/>
        <w:t xml:space="preserve">Общие выводы:  за время прохождения практики я углубила теоретические знания педагогического, психологического, методического характера, закрепила умение устанавливать сотрудничество с родителями  в процессе реализации приоритетных задач дошкольного образовательного учреждения. </w:t>
      </w:r>
    </w:p>
    <w:p w:rsidR="001E006F" w:rsidRPr="001E006F" w:rsidRDefault="001E006F" w:rsidP="001E006F">
      <w:pPr>
        <w:pStyle w:val="ad"/>
        <w:spacing w:before="225" w:beforeAutospacing="0" w:after="225" w:afterAutospacing="0"/>
        <w:jc w:val="left"/>
        <w:rPr>
          <w:szCs w:val="28"/>
          <w:bdr w:val="none" w:sz="0" w:space="0" w:color="auto" w:frame="1"/>
        </w:rPr>
      </w:pPr>
    </w:p>
    <w:bookmarkEnd w:id="1"/>
    <w:sectPr w:rsidR="001E006F" w:rsidRPr="001E006F" w:rsidSect="00C71D33">
      <w:footerReference w:type="defaul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CF2" w:rsidRDefault="009C7CF2" w:rsidP="00D348FF">
      <w:r>
        <w:separator/>
      </w:r>
    </w:p>
  </w:endnote>
  <w:endnote w:type="continuationSeparator" w:id="0">
    <w:p w:rsidR="009C7CF2" w:rsidRDefault="009C7CF2" w:rsidP="00D3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MS Gothic"/>
    <w:charset w:val="80"/>
    <w:family w:val="roman"/>
    <w:pitch w:val="variable"/>
  </w:font>
  <w:font w:name="WenQuanYi Micro Hei">
    <w:altName w:val="MS Gothic"/>
    <w:charset w:val="80"/>
    <w:family w:val="auto"/>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CF2" w:rsidRDefault="009C7CF2">
    <w:pPr>
      <w:pStyle w:val="a8"/>
      <w:jc w:val="center"/>
    </w:pPr>
    <w:r>
      <w:fldChar w:fldCharType="begin"/>
    </w:r>
    <w:r>
      <w:instrText>PAGE   \* MERGEFORMAT</w:instrText>
    </w:r>
    <w:r>
      <w:fldChar w:fldCharType="separate"/>
    </w:r>
    <w:r w:rsidR="00655204">
      <w:rPr>
        <w:noProof/>
      </w:rPr>
      <w:t>3</w:t>
    </w:r>
    <w:r>
      <w:fldChar w:fldCharType="end"/>
    </w:r>
  </w:p>
  <w:p w:rsidR="009C7CF2" w:rsidRDefault="009C7CF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CF2" w:rsidRDefault="009C7CF2" w:rsidP="00D348FF">
      <w:r>
        <w:separator/>
      </w:r>
    </w:p>
  </w:footnote>
  <w:footnote w:type="continuationSeparator" w:id="0">
    <w:p w:rsidR="009C7CF2" w:rsidRDefault="009C7CF2" w:rsidP="00D34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075"/>
    <w:multiLevelType w:val="multilevel"/>
    <w:tmpl w:val="BBE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4197B"/>
    <w:multiLevelType w:val="multilevel"/>
    <w:tmpl w:val="55CE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03B95"/>
    <w:multiLevelType w:val="multilevel"/>
    <w:tmpl w:val="0DE6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4BB6"/>
    <w:multiLevelType w:val="multilevel"/>
    <w:tmpl w:val="8CA6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9655F"/>
    <w:multiLevelType w:val="multilevel"/>
    <w:tmpl w:val="522A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D3496"/>
    <w:multiLevelType w:val="multilevel"/>
    <w:tmpl w:val="15E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71A41"/>
    <w:multiLevelType w:val="multilevel"/>
    <w:tmpl w:val="E512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4220B"/>
    <w:multiLevelType w:val="multilevel"/>
    <w:tmpl w:val="634E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D4CD6"/>
    <w:multiLevelType w:val="hybridMultilevel"/>
    <w:tmpl w:val="CD48ED7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250C6FB3"/>
    <w:multiLevelType w:val="hybridMultilevel"/>
    <w:tmpl w:val="E9F64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B4BFE"/>
    <w:multiLevelType w:val="multilevel"/>
    <w:tmpl w:val="335A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F5FD7"/>
    <w:multiLevelType w:val="multilevel"/>
    <w:tmpl w:val="FEE4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21116"/>
    <w:multiLevelType w:val="multilevel"/>
    <w:tmpl w:val="360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F301B"/>
    <w:multiLevelType w:val="multilevel"/>
    <w:tmpl w:val="5378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40C0A"/>
    <w:multiLevelType w:val="multilevel"/>
    <w:tmpl w:val="04C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7499"/>
    <w:multiLevelType w:val="multilevel"/>
    <w:tmpl w:val="DA26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56D8D"/>
    <w:multiLevelType w:val="multilevel"/>
    <w:tmpl w:val="09DA5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F5C48"/>
    <w:multiLevelType w:val="multilevel"/>
    <w:tmpl w:val="0116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C35F2"/>
    <w:multiLevelType w:val="hybridMultilevel"/>
    <w:tmpl w:val="A0DA6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941CE6"/>
    <w:multiLevelType w:val="multilevel"/>
    <w:tmpl w:val="9FB0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809CB"/>
    <w:multiLevelType w:val="hybridMultilevel"/>
    <w:tmpl w:val="5106C0DE"/>
    <w:lvl w:ilvl="0" w:tplc="B99AC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D6129E0"/>
    <w:multiLevelType w:val="multilevel"/>
    <w:tmpl w:val="3D5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15122"/>
    <w:multiLevelType w:val="multilevel"/>
    <w:tmpl w:val="A08A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363BC"/>
    <w:multiLevelType w:val="multilevel"/>
    <w:tmpl w:val="F7725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0F011F"/>
    <w:multiLevelType w:val="multilevel"/>
    <w:tmpl w:val="733E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B7813"/>
    <w:multiLevelType w:val="multilevel"/>
    <w:tmpl w:val="8C0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33CA6"/>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7" w15:restartNumberingAfterBreak="0">
    <w:nsid w:val="76F27A52"/>
    <w:multiLevelType w:val="hybridMultilevel"/>
    <w:tmpl w:val="645A5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E439AB"/>
    <w:multiLevelType w:val="multilevel"/>
    <w:tmpl w:val="329E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59306D"/>
    <w:multiLevelType w:val="multilevel"/>
    <w:tmpl w:val="04B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3D3FEB"/>
    <w:multiLevelType w:val="multilevel"/>
    <w:tmpl w:val="96E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7"/>
  </w:num>
  <w:num w:numId="3">
    <w:abstractNumId w:val="25"/>
  </w:num>
  <w:num w:numId="4">
    <w:abstractNumId w:val="30"/>
  </w:num>
  <w:num w:numId="5">
    <w:abstractNumId w:val="12"/>
  </w:num>
  <w:num w:numId="6">
    <w:abstractNumId w:val="28"/>
  </w:num>
  <w:num w:numId="7">
    <w:abstractNumId w:val="16"/>
  </w:num>
  <w:num w:numId="8">
    <w:abstractNumId w:val="14"/>
  </w:num>
  <w:num w:numId="9">
    <w:abstractNumId w:val="22"/>
  </w:num>
  <w:num w:numId="10">
    <w:abstractNumId w:val="18"/>
  </w:num>
  <w:num w:numId="11">
    <w:abstractNumId w:val="8"/>
  </w:num>
  <w:num w:numId="12">
    <w:abstractNumId w:val="9"/>
  </w:num>
  <w:num w:numId="13">
    <w:abstractNumId w:val="20"/>
  </w:num>
  <w:num w:numId="14">
    <w:abstractNumId w:val="11"/>
  </w:num>
  <w:num w:numId="15">
    <w:abstractNumId w:val="1"/>
  </w:num>
  <w:num w:numId="16">
    <w:abstractNumId w:val="7"/>
  </w:num>
  <w:num w:numId="17">
    <w:abstractNumId w:val="6"/>
  </w:num>
  <w:num w:numId="18">
    <w:abstractNumId w:val="21"/>
  </w:num>
  <w:num w:numId="19">
    <w:abstractNumId w:val="13"/>
  </w:num>
  <w:num w:numId="20">
    <w:abstractNumId w:val="29"/>
  </w:num>
  <w:num w:numId="21">
    <w:abstractNumId w:val="5"/>
  </w:num>
  <w:num w:numId="22">
    <w:abstractNumId w:val="17"/>
  </w:num>
  <w:num w:numId="23">
    <w:abstractNumId w:val="23"/>
  </w:num>
  <w:num w:numId="24">
    <w:abstractNumId w:val="15"/>
  </w:num>
  <w:num w:numId="25">
    <w:abstractNumId w:val="19"/>
  </w:num>
  <w:num w:numId="26">
    <w:abstractNumId w:val="3"/>
  </w:num>
  <w:num w:numId="27">
    <w:abstractNumId w:val="2"/>
  </w:num>
  <w:num w:numId="28">
    <w:abstractNumId w:val="0"/>
  </w:num>
  <w:num w:numId="29">
    <w:abstractNumId w:val="4"/>
  </w:num>
  <w:num w:numId="30">
    <w:abstractNumId w:val="10"/>
  </w:num>
  <w:num w:numId="31">
    <w:abstractNumId w:val="2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1E"/>
    <w:rsid w:val="00017585"/>
    <w:rsid w:val="00040763"/>
    <w:rsid w:val="00050121"/>
    <w:rsid w:val="00055DC6"/>
    <w:rsid w:val="00062A4D"/>
    <w:rsid w:val="000771FF"/>
    <w:rsid w:val="000A10A1"/>
    <w:rsid w:val="000D0B4B"/>
    <w:rsid w:val="000D3D27"/>
    <w:rsid w:val="000D5A65"/>
    <w:rsid w:val="000E3A0F"/>
    <w:rsid w:val="000E5520"/>
    <w:rsid w:val="000E55A4"/>
    <w:rsid w:val="000F2807"/>
    <w:rsid w:val="00101683"/>
    <w:rsid w:val="001112C2"/>
    <w:rsid w:val="00112394"/>
    <w:rsid w:val="001223EF"/>
    <w:rsid w:val="00130B2C"/>
    <w:rsid w:val="0013716A"/>
    <w:rsid w:val="00151AC6"/>
    <w:rsid w:val="00161F2D"/>
    <w:rsid w:val="00165AC6"/>
    <w:rsid w:val="001701F5"/>
    <w:rsid w:val="00184D1B"/>
    <w:rsid w:val="001905FC"/>
    <w:rsid w:val="00196B64"/>
    <w:rsid w:val="001E006F"/>
    <w:rsid w:val="001F3ABF"/>
    <w:rsid w:val="001F506C"/>
    <w:rsid w:val="00200389"/>
    <w:rsid w:val="00201C21"/>
    <w:rsid w:val="00205678"/>
    <w:rsid w:val="002126FB"/>
    <w:rsid w:val="00217544"/>
    <w:rsid w:val="00227C6C"/>
    <w:rsid w:val="00230179"/>
    <w:rsid w:val="002306B0"/>
    <w:rsid w:val="00237520"/>
    <w:rsid w:val="00247186"/>
    <w:rsid w:val="002564A0"/>
    <w:rsid w:val="00275D11"/>
    <w:rsid w:val="00286331"/>
    <w:rsid w:val="00286AB7"/>
    <w:rsid w:val="00291150"/>
    <w:rsid w:val="002A2358"/>
    <w:rsid w:val="002A3BAE"/>
    <w:rsid w:val="002A520D"/>
    <w:rsid w:val="002B0C07"/>
    <w:rsid w:val="002C356F"/>
    <w:rsid w:val="002C6CA6"/>
    <w:rsid w:val="002D3792"/>
    <w:rsid w:val="002D418D"/>
    <w:rsid w:val="002E6CA3"/>
    <w:rsid w:val="003000DB"/>
    <w:rsid w:val="00305FE2"/>
    <w:rsid w:val="00311AF4"/>
    <w:rsid w:val="00311E23"/>
    <w:rsid w:val="00316CA8"/>
    <w:rsid w:val="0033571F"/>
    <w:rsid w:val="003446BD"/>
    <w:rsid w:val="00352053"/>
    <w:rsid w:val="00372159"/>
    <w:rsid w:val="0038691E"/>
    <w:rsid w:val="00396F95"/>
    <w:rsid w:val="003973B7"/>
    <w:rsid w:val="003A1154"/>
    <w:rsid w:val="003A175D"/>
    <w:rsid w:val="003D2777"/>
    <w:rsid w:val="003E4177"/>
    <w:rsid w:val="003E54F9"/>
    <w:rsid w:val="003E5DA0"/>
    <w:rsid w:val="00400B1E"/>
    <w:rsid w:val="00404A47"/>
    <w:rsid w:val="004118B6"/>
    <w:rsid w:val="004148F4"/>
    <w:rsid w:val="004251C9"/>
    <w:rsid w:val="00432487"/>
    <w:rsid w:val="0043254D"/>
    <w:rsid w:val="00436768"/>
    <w:rsid w:val="00447EAF"/>
    <w:rsid w:val="0045779C"/>
    <w:rsid w:val="00467F4A"/>
    <w:rsid w:val="00492530"/>
    <w:rsid w:val="004942ED"/>
    <w:rsid w:val="004A2FA4"/>
    <w:rsid w:val="004A5D71"/>
    <w:rsid w:val="004B28B0"/>
    <w:rsid w:val="004C03AB"/>
    <w:rsid w:val="004C0D41"/>
    <w:rsid w:val="004D1479"/>
    <w:rsid w:val="004D5AA5"/>
    <w:rsid w:val="004E05E2"/>
    <w:rsid w:val="004F61E4"/>
    <w:rsid w:val="00502E89"/>
    <w:rsid w:val="00513F32"/>
    <w:rsid w:val="00522318"/>
    <w:rsid w:val="00526187"/>
    <w:rsid w:val="0054774C"/>
    <w:rsid w:val="00547F0D"/>
    <w:rsid w:val="00590AFA"/>
    <w:rsid w:val="0059257C"/>
    <w:rsid w:val="005B49FB"/>
    <w:rsid w:val="005C061D"/>
    <w:rsid w:val="005C23E5"/>
    <w:rsid w:val="005D3718"/>
    <w:rsid w:val="005E73D9"/>
    <w:rsid w:val="005F3C9E"/>
    <w:rsid w:val="005F4F20"/>
    <w:rsid w:val="00605B9B"/>
    <w:rsid w:val="00606AF8"/>
    <w:rsid w:val="00612254"/>
    <w:rsid w:val="00636E11"/>
    <w:rsid w:val="006416CF"/>
    <w:rsid w:val="00642978"/>
    <w:rsid w:val="00655204"/>
    <w:rsid w:val="00655611"/>
    <w:rsid w:val="0065733A"/>
    <w:rsid w:val="006622D6"/>
    <w:rsid w:val="006654F3"/>
    <w:rsid w:val="00675452"/>
    <w:rsid w:val="0069550A"/>
    <w:rsid w:val="006B1F99"/>
    <w:rsid w:val="006C549C"/>
    <w:rsid w:val="006D3524"/>
    <w:rsid w:val="006D3D1C"/>
    <w:rsid w:val="0070108F"/>
    <w:rsid w:val="00713BE3"/>
    <w:rsid w:val="00717B2C"/>
    <w:rsid w:val="007265F9"/>
    <w:rsid w:val="0072720D"/>
    <w:rsid w:val="00730132"/>
    <w:rsid w:val="00732DCE"/>
    <w:rsid w:val="00736643"/>
    <w:rsid w:val="007451E7"/>
    <w:rsid w:val="00745D3C"/>
    <w:rsid w:val="007649F6"/>
    <w:rsid w:val="00766300"/>
    <w:rsid w:val="00771E84"/>
    <w:rsid w:val="00774A7C"/>
    <w:rsid w:val="007C4525"/>
    <w:rsid w:val="007D0C3B"/>
    <w:rsid w:val="007F4B7C"/>
    <w:rsid w:val="0080582C"/>
    <w:rsid w:val="00826ECA"/>
    <w:rsid w:val="008434D8"/>
    <w:rsid w:val="00845DD3"/>
    <w:rsid w:val="00877E20"/>
    <w:rsid w:val="00884E09"/>
    <w:rsid w:val="008A55FC"/>
    <w:rsid w:val="008A57A0"/>
    <w:rsid w:val="008E5DFF"/>
    <w:rsid w:val="008E78F7"/>
    <w:rsid w:val="00912DD1"/>
    <w:rsid w:val="00912F83"/>
    <w:rsid w:val="00920DCC"/>
    <w:rsid w:val="00922D98"/>
    <w:rsid w:val="00926CC6"/>
    <w:rsid w:val="00940C75"/>
    <w:rsid w:val="00941412"/>
    <w:rsid w:val="009748D3"/>
    <w:rsid w:val="009A77CA"/>
    <w:rsid w:val="009B0F3A"/>
    <w:rsid w:val="009C7CF2"/>
    <w:rsid w:val="009E1D0E"/>
    <w:rsid w:val="009F741D"/>
    <w:rsid w:val="00A37069"/>
    <w:rsid w:val="00A45CBB"/>
    <w:rsid w:val="00A539F1"/>
    <w:rsid w:val="00A663EC"/>
    <w:rsid w:val="00A71EFD"/>
    <w:rsid w:val="00A76FC3"/>
    <w:rsid w:val="00A80357"/>
    <w:rsid w:val="00A81521"/>
    <w:rsid w:val="00AB01F9"/>
    <w:rsid w:val="00AD1717"/>
    <w:rsid w:val="00AF1EA1"/>
    <w:rsid w:val="00AF545C"/>
    <w:rsid w:val="00AF717E"/>
    <w:rsid w:val="00B224C8"/>
    <w:rsid w:val="00B325ED"/>
    <w:rsid w:val="00B343F3"/>
    <w:rsid w:val="00B35617"/>
    <w:rsid w:val="00B419FF"/>
    <w:rsid w:val="00B46B69"/>
    <w:rsid w:val="00B72981"/>
    <w:rsid w:val="00B74BB1"/>
    <w:rsid w:val="00B779BA"/>
    <w:rsid w:val="00B8229F"/>
    <w:rsid w:val="00B865D6"/>
    <w:rsid w:val="00B94091"/>
    <w:rsid w:val="00BB2D6A"/>
    <w:rsid w:val="00BC008C"/>
    <w:rsid w:val="00BC0B93"/>
    <w:rsid w:val="00BE7C73"/>
    <w:rsid w:val="00C05376"/>
    <w:rsid w:val="00C11B80"/>
    <w:rsid w:val="00C13EEF"/>
    <w:rsid w:val="00C20CC6"/>
    <w:rsid w:val="00C23B03"/>
    <w:rsid w:val="00C33E23"/>
    <w:rsid w:val="00C41253"/>
    <w:rsid w:val="00C61156"/>
    <w:rsid w:val="00C71D33"/>
    <w:rsid w:val="00C73DB7"/>
    <w:rsid w:val="00C75495"/>
    <w:rsid w:val="00CA0B7E"/>
    <w:rsid w:val="00CF0D73"/>
    <w:rsid w:val="00CF649B"/>
    <w:rsid w:val="00D30943"/>
    <w:rsid w:val="00D348FF"/>
    <w:rsid w:val="00D5305B"/>
    <w:rsid w:val="00D53923"/>
    <w:rsid w:val="00D635D7"/>
    <w:rsid w:val="00D77D33"/>
    <w:rsid w:val="00D834BC"/>
    <w:rsid w:val="00D853D7"/>
    <w:rsid w:val="00DA5B57"/>
    <w:rsid w:val="00DF1173"/>
    <w:rsid w:val="00DF12CD"/>
    <w:rsid w:val="00DF2E9A"/>
    <w:rsid w:val="00DF60B5"/>
    <w:rsid w:val="00E217C1"/>
    <w:rsid w:val="00E21D50"/>
    <w:rsid w:val="00E277C1"/>
    <w:rsid w:val="00E5018C"/>
    <w:rsid w:val="00E6047D"/>
    <w:rsid w:val="00E608D0"/>
    <w:rsid w:val="00E66302"/>
    <w:rsid w:val="00E76724"/>
    <w:rsid w:val="00E83ED4"/>
    <w:rsid w:val="00E95211"/>
    <w:rsid w:val="00E977A0"/>
    <w:rsid w:val="00E97FFC"/>
    <w:rsid w:val="00EA7C72"/>
    <w:rsid w:val="00EC1C7B"/>
    <w:rsid w:val="00EC492F"/>
    <w:rsid w:val="00ED3A27"/>
    <w:rsid w:val="00EE4AAE"/>
    <w:rsid w:val="00F354E7"/>
    <w:rsid w:val="00F42DA4"/>
    <w:rsid w:val="00F6658D"/>
    <w:rsid w:val="00FA00A8"/>
    <w:rsid w:val="00FF2CFB"/>
    <w:rsid w:val="00FF43D2"/>
    <w:rsid w:val="00FF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ECBCC9-224E-482A-B533-39799AD6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91E"/>
    <w:pPr>
      <w:jc w:val="both"/>
    </w:pPr>
    <w:rPr>
      <w:rFonts w:ascii="Times New Roman" w:hAnsi="Times New Roman"/>
      <w:sz w:val="28"/>
    </w:rPr>
  </w:style>
  <w:style w:type="paragraph" w:styleId="1">
    <w:name w:val="heading 1"/>
    <w:basedOn w:val="a"/>
    <w:link w:val="10"/>
    <w:uiPriority w:val="99"/>
    <w:qFormat/>
    <w:rsid w:val="0038691E"/>
    <w:pPr>
      <w:numPr>
        <w:numId w:val="1"/>
      </w:numPr>
      <w:spacing w:before="100" w:beforeAutospacing="1" w:after="100" w:afterAutospacing="1"/>
      <w:jc w:val="left"/>
      <w:outlineLvl w:val="0"/>
    </w:pPr>
    <w:rPr>
      <w:b/>
      <w:bCs/>
      <w:kern w:val="36"/>
      <w:sz w:val="48"/>
      <w:szCs w:val="48"/>
    </w:rPr>
  </w:style>
  <w:style w:type="paragraph" w:styleId="2">
    <w:name w:val="heading 2"/>
    <w:basedOn w:val="a"/>
    <w:next w:val="a"/>
    <w:link w:val="20"/>
    <w:uiPriority w:val="99"/>
    <w:qFormat/>
    <w:rsid w:val="00736643"/>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736643"/>
    <w:pPr>
      <w:keepNext/>
      <w:keepLines/>
      <w:numPr>
        <w:ilvl w:val="2"/>
        <w:numId w:val="1"/>
      </w:numPr>
      <w:spacing w:before="200"/>
      <w:outlineLvl w:val="2"/>
    </w:pPr>
    <w:rPr>
      <w:rFonts w:ascii="Cambria" w:hAnsi="Cambria"/>
      <w:b/>
      <w:bCs/>
      <w:color w:val="4F81BD"/>
    </w:rPr>
  </w:style>
  <w:style w:type="paragraph" w:styleId="4">
    <w:name w:val="heading 4"/>
    <w:basedOn w:val="a"/>
    <w:next w:val="a"/>
    <w:link w:val="40"/>
    <w:uiPriority w:val="99"/>
    <w:qFormat/>
    <w:rsid w:val="00736643"/>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9"/>
    <w:qFormat/>
    <w:rsid w:val="00736643"/>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9"/>
    <w:qFormat/>
    <w:rsid w:val="00736643"/>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9"/>
    <w:qFormat/>
    <w:rsid w:val="00736643"/>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9"/>
    <w:qFormat/>
    <w:rsid w:val="00736643"/>
    <w:pPr>
      <w:keepNext/>
      <w:keepLines/>
      <w:numPr>
        <w:ilvl w:val="7"/>
        <w:numId w:val="1"/>
      </w:numPr>
      <w:spacing w:before="200"/>
      <w:outlineLvl w:val="7"/>
    </w:pPr>
    <w:rPr>
      <w:rFonts w:ascii="Cambria" w:hAnsi="Cambria"/>
      <w:color w:val="404040"/>
      <w:sz w:val="20"/>
    </w:rPr>
  </w:style>
  <w:style w:type="paragraph" w:styleId="9">
    <w:name w:val="heading 9"/>
    <w:basedOn w:val="a"/>
    <w:next w:val="a"/>
    <w:link w:val="90"/>
    <w:uiPriority w:val="99"/>
    <w:qFormat/>
    <w:rsid w:val="00736643"/>
    <w:pPr>
      <w:keepNext/>
      <w:keepLines/>
      <w:numPr>
        <w:ilvl w:val="8"/>
        <w:numId w:val="1"/>
      </w:numPr>
      <w:spacing w:before="200"/>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8691E"/>
    <w:rPr>
      <w:rFonts w:ascii="Times New Roman" w:hAnsi="Times New Roman"/>
      <w:b/>
      <w:bCs/>
      <w:kern w:val="36"/>
      <w:sz w:val="48"/>
      <w:szCs w:val="48"/>
    </w:rPr>
  </w:style>
  <w:style w:type="character" w:customStyle="1" w:styleId="20">
    <w:name w:val="Заголовок 2 Знак"/>
    <w:link w:val="2"/>
    <w:uiPriority w:val="99"/>
    <w:locked/>
    <w:rsid w:val="00736643"/>
    <w:rPr>
      <w:rFonts w:ascii="Cambria" w:hAnsi="Cambria"/>
      <w:b/>
      <w:bCs/>
      <w:color w:val="4F81BD"/>
      <w:sz w:val="26"/>
      <w:szCs w:val="26"/>
    </w:rPr>
  </w:style>
  <w:style w:type="character" w:customStyle="1" w:styleId="30">
    <w:name w:val="Заголовок 3 Знак"/>
    <w:link w:val="3"/>
    <w:uiPriority w:val="99"/>
    <w:locked/>
    <w:rsid w:val="00736643"/>
    <w:rPr>
      <w:rFonts w:ascii="Cambria" w:hAnsi="Cambria"/>
      <w:b/>
      <w:bCs/>
      <w:color w:val="4F81BD"/>
      <w:sz w:val="28"/>
    </w:rPr>
  </w:style>
  <w:style w:type="character" w:customStyle="1" w:styleId="40">
    <w:name w:val="Заголовок 4 Знак"/>
    <w:link w:val="4"/>
    <w:uiPriority w:val="99"/>
    <w:locked/>
    <w:rsid w:val="00736643"/>
    <w:rPr>
      <w:rFonts w:ascii="Cambria" w:hAnsi="Cambria"/>
      <w:b/>
      <w:bCs/>
      <w:i/>
      <w:iCs/>
      <w:color w:val="4F81BD"/>
      <w:sz w:val="28"/>
    </w:rPr>
  </w:style>
  <w:style w:type="character" w:customStyle="1" w:styleId="50">
    <w:name w:val="Заголовок 5 Знак"/>
    <w:link w:val="5"/>
    <w:uiPriority w:val="99"/>
    <w:locked/>
    <w:rsid w:val="00736643"/>
    <w:rPr>
      <w:rFonts w:ascii="Cambria" w:hAnsi="Cambria"/>
      <w:color w:val="243F60"/>
      <w:sz w:val="28"/>
    </w:rPr>
  </w:style>
  <w:style w:type="character" w:customStyle="1" w:styleId="60">
    <w:name w:val="Заголовок 6 Знак"/>
    <w:link w:val="6"/>
    <w:uiPriority w:val="99"/>
    <w:locked/>
    <w:rsid w:val="00736643"/>
    <w:rPr>
      <w:rFonts w:ascii="Cambria" w:hAnsi="Cambria"/>
      <w:i/>
      <w:iCs/>
      <w:color w:val="243F60"/>
      <w:sz w:val="28"/>
    </w:rPr>
  </w:style>
  <w:style w:type="character" w:customStyle="1" w:styleId="70">
    <w:name w:val="Заголовок 7 Знак"/>
    <w:link w:val="7"/>
    <w:uiPriority w:val="99"/>
    <w:locked/>
    <w:rsid w:val="00736643"/>
    <w:rPr>
      <w:rFonts w:ascii="Cambria" w:hAnsi="Cambria"/>
      <w:i/>
      <w:iCs/>
      <w:color w:val="404040"/>
      <w:sz w:val="28"/>
    </w:rPr>
  </w:style>
  <w:style w:type="character" w:customStyle="1" w:styleId="80">
    <w:name w:val="Заголовок 8 Знак"/>
    <w:link w:val="8"/>
    <w:uiPriority w:val="99"/>
    <w:locked/>
    <w:rsid w:val="00736643"/>
    <w:rPr>
      <w:rFonts w:ascii="Cambria" w:hAnsi="Cambria"/>
      <w:color w:val="404040"/>
    </w:rPr>
  </w:style>
  <w:style w:type="character" w:customStyle="1" w:styleId="90">
    <w:name w:val="Заголовок 9 Знак"/>
    <w:link w:val="9"/>
    <w:uiPriority w:val="99"/>
    <w:locked/>
    <w:rsid w:val="00736643"/>
    <w:rPr>
      <w:rFonts w:ascii="Cambria" w:hAnsi="Cambria"/>
      <w:i/>
      <w:iCs/>
      <w:color w:val="404040"/>
    </w:rPr>
  </w:style>
  <w:style w:type="paragraph" w:customStyle="1" w:styleId="c2">
    <w:name w:val="c2"/>
    <w:basedOn w:val="a"/>
    <w:rsid w:val="0038691E"/>
    <w:pPr>
      <w:spacing w:before="100" w:beforeAutospacing="1" w:after="100" w:afterAutospacing="1"/>
      <w:jc w:val="left"/>
    </w:pPr>
    <w:rPr>
      <w:sz w:val="24"/>
      <w:szCs w:val="24"/>
    </w:rPr>
  </w:style>
  <w:style w:type="character" w:customStyle="1" w:styleId="c0">
    <w:name w:val="c0"/>
    <w:rsid w:val="0038691E"/>
    <w:rPr>
      <w:rFonts w:cs="Times New Roman"/>
    </w:rPr>
  </w:style>
  <w:style w:type="character" w:styleId="a3">
    <w:name w:val="Hyperlink"/>
    <w:uiPriority w:val="99"/>
    <w:rsid w:val="00C33E23"/>
    <w:rPr>
      <w:rFonts w:cs="Times New Roman"/>
      <w:color w:val="0000FF"/>
      <w:u w:val="single"/>
    </w:rPr>
  </w:style>
  <w:style w:type="paragraph" w:styleId="a4">
    <w:name w:val="List Paragraph"/>
    <w:basedOn w:val="a"/>
    <w:uiPriority w:val="34"/>
    <w:qFormat/>
    <w:rsid w:val="00736643"/>
    <w:pPr>
      <w:ind w:left="720"/>
      <w:contextualSpacing/>
    </w:pPr>
  </w:style>
  <w:style w:type="character" w:styleId="a5">
    <w:name w:val="line number"/>
    <w:uiPriority w:val="99"/>
    <w:semiHidden/>
    <w:rsid w:val="00D348FF"/>
    <w:rPr>
      <w:rFonts w:cs="Times New Roman"/>
    </w:rPr>
  </w:style>
  <w:style w:type="paragraph" w:styleId="a6">
    <w:name w:val="header"/>
    <w:basedOn w:val="a"/>
    <w:link w:val="a7"/>
    <w:uiPriority w:val="99"/>
    <w:rsid w:val="00D348FF"/>
    <w:pPr>
      <w:tabs>
        <w:tab w:val="center" w:pos="4677"/>
        <w:tab w:val="right" w:pos="9355"/>
      </w:tabs>
    </w:pPr>
  </w:style>
  <w:style w:type="character" w:customStyle="1" w:styleId="a7">
    <w:name w:val="Верхний колонтитул Знак"/>
    <w:link w:val="a6"/>
    <w:uiPriority w:val="99"/>
    <w:locked/>
    <w:rsid w:val="00D348FF"/>
    <w:rPr>
      <w:rFonts w:ascii="Times New Roman" w:hAnsi="Times New Roman" w:cs="Times New Roman"/>
      <w:sz w:val="20"/>
      <w:szCs w:val="20"/>
      <w:lang w:eastAsia="ru-RU"/>
    </w:rPr>
  </w:style>
  <w:style w:type="paragraph" w:styleId="a8">
    <w:name w:val="footer"/>
    <w:basedOn w:val="a"/>
    <w:link w:val="a9"/>
    <w:uiPriority w:val="99"/>
    <w:rsid w:val="00D348FF"/>
    <w:pPr>
      <w:tabs>
        <w:tab w:val="center" w:pos="4677"/>
        <w:tab w:val="right" w:pos="9355"/>
      </w:tabs>
    </w:pPr>
  </w:style>
  <w:style w:type="character" w:customStyle="1" w:styleId="a9">
    <w:name w:val="Нижний колонтитул Знак"/>
    <w:link w:val="a8"/>
    <w:uiPriority w:val="99"/>
    <w:locked/>
    <w:rsid w:val="00D348FF"/>
    <w:rPr>
      <w:rFonts w:ascii="Times New Roman" w:hAnsi="Times New Roman" w:cs="Times New Roman"/>
      <w:sz w:val="20"/>
      <w:szCs w:val="20"/>
      <w:lang w:eastAsia="ru-RU"/>
    </w:rPr>
  </w:style>
  <w:style w:type="table" w:styleId="aa">
    <w:name w:val="Table Grid"/>
    <w:basedOn w:val="a1"/>
    <w:uiPriority w:val="99"/>
    <w:rsid w:val="005F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Стиль По центру Знак"/>
    <w:link w:val="ac"/>
    <w:uiPriority w:val="99"/>
    <w:locked/>
    <w:rsid w:val="003000DB"/>
    <w:rPr>
      <w:rFonts w:cs="Times New Roman"/>
      <w:sz w:val="28"/>
      <w:lang w:val="ru-RU" w:eastAsia="ru-RU" w:bidi="ar-SA"/>
    </w:rPr>
  </w:style>
  <w:style w:type="paragraph" w:customStyle="1" w:styleId="ac">
    <w:name w:val="Стиль По центру"/>
    <w:basedOn w:val="a"/>
    <w:link w:val="ab"/>
    <w:uiPriority w:val="99"/>
    <w:rsid w:val="003000DB"/>
    <w:pPr>
      <w:jc w:val="center"/>
    </w:pPr>
  </w:style>
  <w:style w:type="paragraph" w:styleId="ad">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locked/>
    <w:rsid w:val="001F3ABF"/>
    <w:pPr>
      <w:spacing w:before="100" w:beforeAutospacing="1" w:after="100" w:afterAutospacing="1" w:line="360" w:lineRule="auto"/>
      <w:ind w:firstLine="709"/>
    </w:pPr>
    <w:rPr>
      <w:spacing w:val="-3"/>
      <w:szCs w:val="24"/>
    </w:rPr>
  </w:style>
  <w:style w:type="paragraph" w:styleId="ae">
    <w:name w:val="TOC Heading"/>
    <w:basedOn w:val="1"/>
    <w:next w:val="a"/>
    <w:uiPriority w:val="99"/>
    <w:qFormat/>
    <w:rsid w:val="000D5A65"/>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11">
    <w:name w:val="toc 1"/>
    <w:basedOn w:val="a"/>
    <w:next w:val="a"/>
    <w:autoRedefine/>
    <w:uiPriority w:val="99"/>
    <w:locked/>
    <w:rsid w:val="000D5A65"/>
    <w:pPr>
      <w:widowControl w:val="0"/>
      <w:suppressAutoHyphens/>
      <w:spacing w:after="100"/>
      <w:jc w:val="left"/>
    </w:pPr>
    <w:rPr>
      <w:rFonts w:ascii="Liberation Serif" w:eastAsia="WenQuanYi Micro Hei" w:hAnsi="Liberation Serif" w:cs="Mangal"/>
      <w:kern w:val="1"/>
      <w:sz w:val="24"/>
      <w:szCs w:val="21"/>
      <w:lang w:eastAsia="hi-IN" w:bidi="hi-IN"/>
    </w:rPr>
  </w:style>
  <w:style w:type="paragraph" w:customStyle="1" w:styleId="WW-">
    <w:name w:val="WW-Базовый"/>
    <w:uiPriority w:val="99"/>
    <w:rsid w:val="00DF60B5"/>
    <w:pPr>
      <w:tabs>
        <w:tab w:val="left" w:pos="708"/>
      </w:tabs>
      <w:suppressAutoHyphens/>
      <w:spacing w:line="100" w:lineRule="atLeast"/>
    </w:pPr>
    <w:rPr>
      <w:rFonts w:ascii="Times New Roman" w:hAnsi="Times New Roman"/>
      <w:kern w:val="2"/>
      <w:sz w:val="24"/>
      <w:szCs w:val="24"/>
      <w:lang w:eastAsia="hi-IN" w:bidi="hi-IN"/>
    </w:rPr>
  </w:style>
  <w:style w:type="character" w:customStyle="1" w:styleId="apple-converted-space">
    <w:name w:val="apple-converted-space"/>
    <w:rsid w:val="00DF60B5"/>
  </w:style>
  <w:style w:type="character" w:customStyle="1" w:styleId="firm-phone">
    <w:name w:val="firm-phone"/>
    <w:rsid w:val="00730132"/>
  </w:style>
  <w:style w:type="character" w:styleId="af">
    <w:name w:val="Strong"/>
    <w:uiPriority w:val="22"/>
    <w:qFormat/>
    <w:locked/>
    <w:rsid w:val="00745D3C"/>
    <w:rPr>
      <w:b/>
      <w:bCs/>
    </w:rPr>
  </w:style>
  <w:style w:type="paragraph" w:customStyle="1" w:styleId="headline">
    <w:name w:val="headline"/>
    <w:basedOn w:val="a"/>
    <w:rsid w:val="00217544"/>
    <w:pPr>
      <w:spacing w:before="100" w:beforeAutospacing="1" w:after="100" w:afterAutospacing="1"/>
      <w:jc w:val="left"/>
    </w:pPr>
    <w:rPr>
      <w:sz w:val="24"/>
      <w:szCs w:val="24"/>
    </w:rPr>
  </w:style>
  <w:style w:type="character" w:styleId="af0">
    <w:name w:val="FollowedHyperlink"/>
    <w:uiPriority w:val="99"/>
    <w:semiHidden/>
    <w:unhideWhenUsed/>
    <w:locked/>
    <w:rsid w:val="00217544"/>
    <w:rPr>
      <w:color w:val="800080"/>
      <w:u w:val="single"/>
    </w:rPr>
  </w:style>
  <w:style w:type="paragraph" w:customStyle="1" w:styleId="c3">
    <w:name w:val="c3"/>
    <w:basedOn w:val="a"/>
    <w:rsid w:val="00291150"/>
    <w:pPr>
      <w:spacing w:before="100" w:beforeAutospacing="1" w:after="100" w:afterAutospacing="1"/>
      <w:jc w:val="left"/>
    </w:pPr>
    <w:rPr>
      <w:sz w:val="24"/>
      <w:szCs w:val="24"/>
    </w:rPr>
  </w:style>
  <w:style w:type="character" w:customStyle="1" w:styleId="grame">
    <w:name w:val="grame"/>
    <w:basedOn w:val="a0"/>
    <w:rsid w:val="001E006F"/>
  </w:style>
  <w:style w:type="character" w:customStyle="1" w:styleId="spelle">
    <w:name w:val="spelle"/>
    <w:basedOn w:val="a0"/>
    <w:rsid w:val="001E006F"/>
  </w:style>
  <w:style w:type="character" w:customStyle="1" w:styleId="nowrap">
    <w:name w:val="nowrap"/>
    <w:basedOn w:val="a0"/>
    <w:rsid w:val="001E006F"/>
  </w:style>
  <w:style w:type="paragraph" w:customStyle="1" w:styleId="kr-banner-title">
    <w:name w:val="kr-banner-title"/>
    <w:basedOn w:val="a"/>
    <w:rsid w:val="001E006F"/>
    <w:pPr>
      <w:spacing w:before="100" w:beforeAutospacing="1" w:after="100" w:afterAutospacing="1"/>
      <w:jc w:val="left"/>
    </w:pPr>
    <w:rPr>
      <w:sz w:val="24"/>
      <w:szCs w:val="24"/>
    </w:rPr>
  </w:style>
  <w:style w:type="paragraph" w:customStyle="1" w:styleId="kr-banner-for">
    <w:name w:val="kr-banner-for"/>
    <w:basedOn w:val="a"/>
    <w:rsid w:val="001E006F"/>
    <w:pPr>
      <w:spacing w:before="100" w:beforeAutospacing="1" w:after="100" w:afterAutospacing="1"/>
      <w:jc w:val="left"/>
    </w:pPr>
    <w:rPr>
      <w:sz w:val="24"/>
      <w:szCs w:val="24"/>
    </w:rPr>
  </w:style>
  <w:style w:type="paragraph" w:customStyle="1" w:styleId="kr-banner-attention">
    <w:name w:val="kr-banner-attention"/>
    <w:basedOn w:val="a"/>
    <w:rsid w:val="001E006F"/>
    <w:pPr>
      <w:spacing w:before="100" w:beforeAutospacing="1" w:after="100" w:afterAutospacing="1"/>
      <w:jc w:val="left"/>
    </w:pPr>
    <w:rPr>
      <w:sz w:val="24"/>
      <w:szCs w:val="24"/>
    </w:rPr>
  </w:style>
  <w:style w:type="paragraph" w:customStyle="1" w:styleId="kr-banner-description">
    <w:name w:val="kr-banner-description"/>
    <w:basedOn w:val="a"/>
    <w:rsid w:val="001E006F"/>
    <w:pPr>
      <w:spacing w:before="100" w:beforeAutospacing="1" w:after="100" w:afterAutospacing="1"/>
      <w:jc w:val="left"/>
    </w:pPr>
    <w:rPr>
      <w:sz w:val="24"/>
      <w:szCs w:val="24"/>
    </w:rPr>
  </w:style>
  <w:style w:type="character" w:styleId="af1">
    <w:name w:val="Emphasis"/>
    <w:basedOn w:val="a0"/>
    <w:uiPriority w:val="20"/>
    <w:qFormat/>
    <w:locked/>
    <w:rsid w:val="001E006F"/>
    <w:rPr>
      <w:i/>
      <w:iCs/>
    </w:rPr>
  </w:style>
  <w:style w:type="paragraph" w:customStyle="1" w:styleId="kr-banner-certificate">
    <w:name w:val="kr-banner-certificate"/>
    <w:basedOn w:val="a"/>
    <w:rsid w:val="001E006F"/>
    <w:pPr>
      <w:spacing w:before="100" w:beforeAutospacing="1" w:after="100" w:afterAutospacing="1"/>
      <w:jc w:val="left"/>
    </w:pPr>
    <w:rPr>
      <w:sz w:val="24"/>
      <w:szCs w:val="24"/>
    </w:rPr>
  </w:style>
  <w:style w:type="character" w:customStyle="1" w:styleId="a-pr">
    <w:name w:val="a-pr"/>
    <w:basedOn w:val="a0"/>
    <w:rsid w:val="001E006F"/>
  </w:style>
  <w:style w:type="paragraph" w:styleId="af2">
    <w:name w:val="Balloon Text"/>
    <w:basedOn w:val="a"/>
    <w:link w:val="af3"/>
    <w:uiPriority w:val="99"/>
    <w:semiHidden/>
    <w:unhideWhenUsed/>
    <w:locked/>
    <w:rsid w:val="001E006F"/>
    <w:rPr>
      <w:rFonts w:ascii="Tahoma" w:hAnsi="Tahoma" w:cs="Tahoma"/>
      <w:sz w:val="16"/>
      <w:szCs w:val="16"/>
    </w:rPr>
  </w:style>
  <w:style w:type="character" w:customStyle="1" w:styleId="af3">
    <w:name w:val="Текст выноски Знак"/>
    <w:basedOn w:val="a0"/>
    <w:link w:val="af2"/>
    <w:uiPriority w:val="99"/>
    <w:semiHidden/>
    <w:rsid w:val="001E006F"/>
    <w:rPr>
      <w:rFonts w:ascii="Tahoma" w:hAnsi="Tahoma" w:cs="Tahoma"/>
      <w:sz w:val="16"/>
      <w:szCs w:val="16"/>
    </w:rPr>
  </w:style>
  <w:style w:type="character" w:customStyle="1" w:styleId="c1">
    <w:name w:val="c1"/>
    <w:basedOn w:val="a0"/>
    <w:rsid w:val="001E006F"/>
  </w:style>
  <w:style w:type="paragraph" w:customStyle="1" w:styleId="c6">
    <w:name w:val="c6"/>
    <w:basedOn w:val="a"/>
    <w:rsid w:val="001E006F"/>
    <w:pPr>
      <w:spacing w:before="100" w:beforeAutospacing="1" w:after="100" w:afterAutospacing="1"/>
      <w:jc w:val="left"/>
    </w:pPr>
    <w:rPr>
      <w:sz w:val="24"/>
      <w:szCs w:val="24"/>
    </w:rPr>
  </w:style>
  <w:style w:type="character" w:customStyle="1" w:styleId="c4">
    <w:name w:val="c4"/>
    <w:basedOn w:val="a0"/>
    <w:rsid w:val="001E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9242">
      <w:bodyDiv w:val="1"/>
      <w:marLeft w:val="0"/>
      <w:marRight w:val="0"/>
      <w:marTop w:val="0"/>
      <w:marBottom w:val="0"/>
      <w:divBdr>
        <w:top w:val="none" w:sz="0" w:space="0" w:color="auto"/>
        <w:left w:val="none" w:sz="0" w:space="0" w:color="auto"/>
        <w:bottom w:val="none" w:sz="0" w:space="0" w:color="auto"/>
        <w:right w:val="none" w:sz="0" w:space="0" w:color="auto"/>
      </w:divBdr>
    </w:div>
    <w:div w:id="84768072">
      <w:bodyDiv w:val="1"/>
      <w:marLeft w:val="0"/>
      <w:marRight w:val="0"/>
      <w:marTop w:val="0"/>
      <w:marBottom w:val="0"/>
      <w:divBdr>
        <w:top w:val="none" w:sz="0" w:space="0" w:color="auto"/>
        <w:left w:val="none" w:sz="0" w:space="0" w:color="auto"/>
        <w:bottom w:val="none" w:sz="0" w:space="0" w:color="auto"/>
        <w:right w:val="none" w:sz="0" w:space="0" w:color="auto"/>
      </w:divBdr>
      <w:divsChild>
        <w:div w:id="500658361">
          <w:marLeft w:val="0"/>
          <w:marRight w:val="0"/>
          <w:marTop w:val="0"/>
          <w:marBottom w:val="0"/>
          <w:divBdr>
            <w:top w:val="none" w:sz="0" w:space="0" w:color="auto"/>
            <w:left w:val="none" w:sz="0" w:space="0" w:color="auto"/>
            <w:bottom w:val="none" w:sz="0" w:space="0" w:color="auto"/>
            <w:right w:val="none" w:sz="0" w:space="0" w:color="auto"/>
          </w:divBdr>
        </w:div>
      </w:divsChild>
    </w:div>
    <w:div w:id="145047742">
      <w:bodyDiv w:val="1"/>
      <w:marLeft w:val="0"/>
      <w:marRight w:val="0"/>
      <w:marTop w:val="0"/>
      <w:marBottom w:val="0"/>
      <w:divBdr>
        <w:top w:val="none" w:sz="0" w:space="0" w:color="auto"/>
        <w:left w:val="none" w:sz="0" w:space="0" w:color="auto"/>
        <w:bottom w:val="none" w:sz="0" w:space="0" w:color="auto"/>
        <w:right w:val="none" w:sz="0" w:space="0" w:color="auto"/>
      </w:divBdr>
    </w:div>
    <w:div w:id="225648949">
      <w:bodyDiv w:val="1"/>
      <w:marLeft w:val="0"/>
      <w:marRight w:val="0"/>
      <w:marTop w:val="0"/>
      <w:marBottom w:val="0"/>
      <w:divBdr>
        <w:top w:val="none" w:sz="0" w:space="0" w:color="auto"/>
        <w:left w:val="none" w:sz="0" w:space="0" w:color="auto"/>
        <w:bottom w:val="none" w:sz="0" w:space="0" w:color="auto"/>
        <w:right w:val="none" w:sz="0" w:space="0" w:color="auto"/>
      </w:divBdr>
    </w:div>
    <w:div w:id="233246683">
      <w:bodyDiv w:val="1"/>
      <w:marLeft w:val="0"/>
      <w:marRight w:val="0"/>
      <w:marTop w:val="0"/>
      <w:marBottom w:val="0"/>
      <w:divBdr>
        <w:top w:val="none" w:sz="0" w:space="0" w:color="auto"/>
        <w:left w:val="none" w:sz="0" w:space="0" w:color="auto"/>
        <w:bottom w:val="none" w:sz="0" w:space="0" w:color="auto"/>
        <w:right w:val="none" w:sz="0" w:space="0" w:color="auto"/>
      </w:divBdr>
      <w:divsChild>
        <w:div w:id="1615821199">
          <w:marLeft w:val="0"/>
          <w:marRight w:val="0"/>
          <w:marTop w:val="0"/>
          <w:marBottom w:val="0"/>
          <w:divBdr>
            <w:top w:val="none" w:sz="0" w:space="0" w:color="auto"/>
            <w:left w:val="none" w:sz="0" w:space="0" w:color="auto"/>
            <w:bottom w:val="none" w:sz="0" w:space="0" w:color="auto"/>
            <w:right w:val="none" w:sz="0" w:space="0" w:color="auto"/>
          </w:divBdr>
        </w:div>
      </w:divsChild>
    </w:div>
    <w:div w:id="335231159">
      <w:bodyDiv w:val="1"/>
      <w:marLeft w:val="0"/>
      <w:marRight w:val="0"/>
      <w:marTop w:val="0"/>
      <w:marBottom w:val="0"/>
      <w:divBdr>
        <w:top w:val="none" w:sz="0" w:space="0" w:color="auto"/>
        <w:left w:val="none" w:sz="0" w:space="0" w:color="auto"/>
        <w:bottom w:val="none" w:sz="0" w:space="0" w:color="auto"/>
        <w:right w:val="none" w:sz="0" w:space="0" w:color="auto"/>
      </w:divBdr>
    </w:div>
    <w:div w:id="477917072">
      <w:bodyDiv w:val="1"/>
      <w:marLeft w:val="0"/>
      <w:marRight w:val="0"/>
      <w:marTop w:val="0"/>
      <w:marBottom w:val="0"/>
      <w:divBdr>
        <w:top w:val="none" w:sz="0" w:space="0" w:color="auto"/>
        <w:left w:val="none" w:sz="0" w:space="0" w:color="auto"/>
        <w:bottom w:val="none" w:sz="0" w:space="0" w:color="auto"/>
        <w:right w:val="none" w:sz="0" w:space="0" w:color="auto"/>
      </w:divBdr>
      <w:divsChild>
        <w:div w:id="147527589">
          <w:marLeft w:val="0"/>
          <w:marRight w:val="0"/>
          <w:marTop w:val="0"/>
          <w:marBottom w:val="0"/>
          <w:divBdr>
            <w:top w:val="none" w:sz="0" w:space="0" w:color="auto"/>
            <w:left w:val="none" w:sz="0" w:space="0" w:color="auto"/>
            <w:bottom w:val="none" w:sz="0" w:space="0" w:color="auto"/>
            <w:right w:val="none" w:sz="0" w:space="0" w:color="auto"/>
          </w:divBdr>
        </w:div>
      </w:divsChild>
    </w:div>
    <w:div w:id="492599640">
      <w:bodyDiv w:val="1"/>
      <w:marLeft w:val="0"/>
      <w:marRight w:val="0"/>
      <w:marTop w:val="0"/>
      <w:marBottom w:val="0"/>
      <w:divBdr>
        <w:top w:val="none" w:sz="0" w:space="0" w:color="auto"/>
        <w:left w:val="none" w:sz="0" w:space="0" w:color="auto"/>
        <w:bottom w:val="none" w:sz="0" w:space="0" w:color="auto"/>
        <w:right w:val="none" w:sz="0" w:space="0" w:color="auto"/>
      </w:divBdr>
    </w:div>
    <w:div w:id="551891664">
      <w:bodyDiv w:val="1"/>
      <w:marLeft w:val="0"/>
      <w:marRight w:val="0"/>
      <w:marTop w:val="0"/>
      <w:marBottom w:val="0"/>
      <w:divBdr>
        <w:top w:val="none" w:sz="0" w:space="0" w:color="auto"/>
        <w:left w:val="none" w:sz="0" w:space="0" w:color="auto"/>
        <w:bottom w:val="none" w:sz="0" w:space="0" w:color="auto"/>
        <w:right w:val="none" w:sz="0" w:space="0" w:color="auto"/>
      </w:divBdr>
    </w:div>
    <w:div w:id="591932308">
      <w:bodyDiv w:val="1"/>
      <w:marLeft w:val="0"/>
      <w:marRight w:val="0"/>
      <w:marTop w:val="0"/>
      <w:marBottom w:val="0"/>
      <w:divBdr>
        <w:top w:val="none" w:sz="0" w:space="0" w:color="auto"/>
        <w:left w:val="none" w:sz="0" w:space="0" w:color="auto"/>
        <w:bottom w:val="none" w:sz="0" w:space="0" w:color="auto"/>
        <w:right w:val="none" w:sz="0" w:space="0" w:color="auto"/>
      </w:divBdr>
    </w:div>
    <w:div w:id="647054629">
      <w:bodyDiv w:val="1"/>
      <w:marLeft w:val="0"/>
      <w:marRight w:val="0"/>
      <w:marTop w:val="0"/>
      <w:marBottom w:val="0"/>
      <w:divBdr>
        <w:top w:val="none" w:sz="0" w:space="0" w:color="auto"/>
        <w:left w:val="none" w:sz="0" w:space="0" w:color="auto"/>
        <w:bottom w:val="none" w:sz="0" w:space="0" w:color="auto"/>
        <w:right w:val="none" w:sz="0" w:space="0" w:color="auto"/>
      </w:divBdr>
    </w:div>
    <w:div w:id="698316257">
      <w:bodyDiv w:val="1"/>
      <w:marLeft w:val="0"/>
      <w:marRight w:val="0"/>
      <w:marTop w:val="0"/>
      <w:marBottom w:val="0"/>
      <w:divBdr>
        <w:top w:val="none" w:sz="0" w:space="0" w:color="auto"/>
        <w:left w:val="none" w:sz="0" w:space="0" w:color="auto"/>
        <w:bottom w:val="none" w:sz="0" w:space="0" w:color="auto"/>
        <w:right w:val="none" w:sz="0" w:space="0" w:color="auto"/>
      </w:divBdr>
    </w:div>
    <w:div w:id="703822363">
      <w:bodyDiv w:val="1"/>
      <w:marLeft w:val="0"/>
      <w:marRight w:val="0"/>
      <w:marTop w:val="0"/>
      <w:marBottom w:val="0"/>
      <w:divBdr>
        <w:top w:val="none" w:sz="0" w:space="0" w:color="auto"/>
        <w:left w:val="none" w:sz="0" w:space="0" w:color="auto"/>
        <w:bottom w:val="none" w:sz="0" w:space="0" w:color="auto"/>
        <w:right w:val="none" w:sz="0" w:space="0" w:color="auto"/>
      </w:divBdr>
    </w:div>
    <w:div w:id="754933514">
      <w:bodyDiv w:val="1"/>
      <w:marLeft w:val="0"/>
      <w:marRight w:val="0"/>
      <w:marTop w:val="0"/>
      <w:marBottom w:val="0"/>
      <w:divBdr>
        <w:top w:val="none" w:sz="0" w:space="0" w:color="auto"/>
        <w:left w:val="none" w:sz="0" w:space="0" w:color="auto"/>
        <w:bottom w:val="none" w:sz="0" w:space="0" w:color="auto"/>
        <w:right w:val="none" w:sz="0" w:space="0" w:color="auto"/>
      </w:divBdr>
    </w:div>
    <w:div w:id="755589441">
      <w:bodyDiv w:val="1"/>
      <w:marLeft w:val="0"/>
      <w:marRight w:val="0"/>
      <w:marTop w:val="0"/>
      <w:marBottom w:val="0"/>
      <w:divBdr>
        <w:top w:val="none" w:sz="0" w:space="0" w:color="auto"/>
        <w:left w:val="none" w:sz="0" w:space="0" w:color="auto"/>
        <w:bottom w:val="none" w:sz="0" w:space="0" w:color="auto"/>
        <w:right w:val="none" w:sz="0" w:space="0" w:color="auto"/>
      </w:divBdr>
    </w:div>
    <w:div w:id="772743171">
      <w:marLeft w:val="0"/>
      <w:marRight w:val="0"/>
      <w:marTop w:val="0"/>
      <w:marBottom w:val="0"/>
      <w:divBdr>
        <w:top w:val="none" w:sz="0" w:space="0" w:color="auto"/>
        <w:left w:val="none" w:sz="0" w:space="0" w:color="auto"/>
        <w:bottom w:val="none" w:sz="0" w:space="0" w:color="auto"/>
        <w:right w:val="none" w:sz="0" w:space="0" w:color="auto"/>
      </w:divBdr>
    </w:div>
    <w:div w:id="772743172">
      <w:marLeft w:val="0"/>
      <w:marRight w:val="0"/>
      <w:marTop w:val="0"/>
      <w:marBottom w:val="0"/>
      <w:divBdr>
        <w:top w:val="none" w:sz="0" w:space="0" w:color="auto"/>
        <w:left w:val="none" w:sz="0" w:space="0" w:color="auto"/>
        <w:bottom w:val="none" w:sz="0" w:space="0" w:color="auto"/>
        <w:right w:val="none" w:sz="0" w:space="0" w:color="auto"/>
      </w:divBdr>
    </w:div>
    <w:div w:id="772743173">
      <w:marLeft w:val="0"/>
      <w:marRight w:val="0"/>
      <w:marTop w:val="0"/>
      <w:marBottom w:val="0"/>
      <w:divBdr>
        <w:top w:val="none" w:sz="0" w:space="0" w:color="auto"/>
        <w:left w:val="none" w:sz="0" w:space="0" w:color="auto"/>
        <w:bottom w:val="none" w:sz="0" w:space="0" w:color="auto"/>
        <w:right w:val="none" w:sz="0" w:space="0" w:color="auto"/>
      </w:divBdr>
    </w:div>
    <w:div w:id="772743174">
      <w:marLeft w:val="0"/>
      <w:marRight w:val="0"/>
      <w:marTop w:val="0"/>
      <w:marBottom w:val="0"/>
      <w:divBdr>
        <w:top w:val="none" w:sz="0" w:space="0" w:color="auto"/>
        <w:left w:val="none" w:sz="0" w:space="0" w:color="auto"/>
        <w:bottom w:val="none" w:sz="0" w:space="0" w:color="auto"/>
        <w:right w:val="none" w:sz="0" w:space="0" w:color="auto"/>
      </w:divBdr>
    </w:div>
    <w:div w:id="772743175">
      <w:marLeft w:val="0"/>
      <w:marRight w:val="0"/>
      <w:marTop w:val="0"/>
      <w:marBottom w:val="0"/>
      <w:divBdr>
        <w:top w:val="none" w:sz="0" w:space="0" w:color="auto"/>
        <w:left w:val="none" w:sz="0" w:space="0" w:color="auto"/>
        <w:bottom w:val="none" w:sz="0" w:space="0" w:color="auto"/>
        <w:right w:val="none" w:sz="0" w:space="0" w:color="auto"/>
      </w:divBdr>
    </w:div>
    <w:div w:id="772743176">
      <w:marLeft w:val="0"/>
      <w:marRight w:val="0"/>
      <w:marTop w:val="0"/>
      <w:marBottom w:val="0"/>
      <w:divBdr>
        <w:top w:val="none" w:sz="0" w:space="0" w:color="auto"/>
        <w:left w:val="none" w:sz="0" w:space="0" w:color="auto"/>
        <w:bottom w:val="none" w:sz="0" w:space="0" w:color="auto"/>
        <w:right w:val="none" w:sz="0" w:space="0" w:color="auto"/>
      </w:divBdr>
    </w:div>
    <w:div w:id="772743177">
      <w:marLeft w:val="0"/>
      <w:marRight w:val="0"/>
      <w:marTop w:val="0"/>
      <w:marBottom w:val="0"/>
      <w:divBdr>
        <w:top w:val="none" w:sz="0" w:space="0" w:color="auto"/>
        <w:left w:val="none" w:sz="0" w:space="0" w:color="auto"/>
        <w:bottom w:val="none" w:sz="0" w:space="0" w:color="auto"/>
        <w:right w:val="none" w:sz="0" w:space="0" w:color="auto"/>
      </w:divBdr>
    </w:div>
    <w:div w:id="772743178">
      <w:marLeft w:val="0"/>
      <w:marRight w:val="0"/>
      <w:marTop w:val="0"/>
      <w:marBottom w:val="0"/>
      <w:divBdr>
        <w:top w:val="none" w:sz="0" w:space="0" w:color="auto"/>
        <w:left w:val="none" w:sz="0" w:space="0" w:color="auto"/>
        <w:bottom w:val="none" w:sz="0" w:space="0" w:color="auto"/>
        <w:right w:val="none" w:sz="0" w:space="0" w:color="auto"/>
      </w:divBdr>
    </w:div>
    <w:div w:id="825702420">
      <w:bodyDiv w:val="1"/>
      <w:marLeft w:val="0"/>
      <w:marRight w:val="0"/>
      <w:marTop w:val="0"/>
      <w:marBottom w:val="0"/>
      <w:divBdr>
        <w:top w:val="none" w:sz="0" w:space="0" w:color="auto"/>
        <w:left w:val="none" w:sz="0" w:space="0" w:color="auto"/>
        <w:bottom w:val="none" w:sz="0" w:space="0" w:color="auto"/>
        <w:right w:val="none" w:sz="0" w:space="0" w:color="auto"/>
      </w:divBdr>
    </w:div>
    <w:div w:id="858012227">
      <w:bodyDiv w:val="1"/>
      <w:marLeft w:val="0"/>
      <w:marRight w:val="0"/>
      <w:marTop w:val="0"/>
      <w:marBottom w:val="0"/>
      <w:divBdr>
        <w:top w:val="none" w:sz="0" w:space="0" w:color="auto"/>
        <w:left w:val="none" w:sz="0" w:space="0" w:color="auto"/>
        <w:bottom w:val="none" w:sz="0" w:space="0" w:color="auto"/>
        <w:right w:val="none" w:sz="0" w:space="0" w:color="auto"/>
      </w:divBdr>
    </w:div>
    <w:div w:id="873541829">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1291127263">
      <w:bodyDiv w:val="1"/>
      <w:marLeft w:val="0"/>
      <w:marRight w:val="0"/>
      <w:marTop w:val="0"/>
      <w:marBottom w:val="0"/>
      <w:divBdr>
        <w:top w:val="none" w:sz="0" w:space="0" w:color="auto"/>
        <w:left w:val="none" w:sz="0" w:space="0" w:color="auto"/>
        <w:bottom w:val="none" w:sz="0" w:space="0" w:color="auto"/>
        <w:right w:val="none" w:sz="0" w:space="0" w:color="auto"/>
      </w:divBdr>
    </w:div>
    <w:div w:id="1297177762">
      <w:bodyDiv w:val="1"/>
      <w:marLeft w:val="0"/>
      <w:marRight w:val="0"/>
      <w:marTop w:val="0"/>
      <w:marBottom w:val="0"/>
      <w:divBdr>
        <w:top w:val="none" w:sz="0" w:space="0" w:color="auto"/>
        <w:left w:val="none" w:sz="0" w:space="0" w:color="auto"/>
        <w:bottom w:val="none" w:sz="0" w:space="0" w:color="auto"/>
        <w:right w:val="none" w:sz="0" w:space="0" w:color="auto"/>
      </w:divBdr>
    </w:div>
    <w:div w:id="1345863499">
      <w:bodyDiv w:val="1"/>
      <w:marLeft w:val="0"/>
      <w:marRight w:val="0"/>
      <w:marTop w:val="0"/>
      <w:marBottom w:val="0"/>
      <w:divBdr>
        <w:top w:val="none" w:sz="0" w:space="0" w:color="auto"/>
        <w:left w:val="none" w:sz="0" w:space="0" w:color="auto"/>
        <w:bottom w:val="none" w:sz="0" w:space="0" w:color="auto"/>
        <w:right w:val="none" w:sz="0" w:space="0" w:color="auto"/>
      </w:divBdr>
      <w:divsChild>
        <w:div w:id="294065853">
          <w:marLeft w:val="0"/>
          <w:marRight w:val="0"/>
          <w:marTop w:val="0"/>
          <w:marBottom w:val="0"/>
          <w:divBdr>
            <w:top w:val="none" w:sz="0" w:space="0" w:color="auto"/>
            <w:left w:val="none" w:sz="0" w:space="0" w:color="auto"/>
            <w:bottom w:val="none" w:sz="0" w:space="0" w:color="auto"/>
            <w:right w:val="none" w:sz="0" w:space="0" w:color="auto"/>
          </w:divBdr>
          <w:divsChild>
            <w:div w:id="1047335486">
              <w:marLeft w:val="0"/>
              <w:marRight w:val="324"/>
              <w:marTop w:val="0"/>
              <w:marBottom w:val="0"/>
              <w:divBdr>
                <w:top w:val="none" w:sz="0" w:space="0" w:color="auto"/>
                <w:left w:val="none" w:sz="0" w:space="0" w:color="auto"/>
                <w:bottom w:val="none" w:sz="0" w:space="0" w:color="auto"/>
                <w:right w:val="none" w:sz="0" w:space="0" w:color="auto"/>
              </w:divBdr>
              <w:divsChild>
                <w:div w:id="490685099">
                  <w:marLeft w:val="0"/>
                  <w:marRight w:val="0"/>
                  <w:marTop w:val="0"/>
                  <w:marBottom w:val="0"/>
                  <w:divBdr>
                    <w:top w:val="none" w:sz="0" w:space="0" w:color="auto"/>
                    <w:left w:val="none" w:sz="0" w:space="0" w:color="auto"/>
                    <w:bottom w:val="none" w:sz="0" w:space="0" w:color="auto"/>
                    <w:right w:val="none" w:sz="0" w:space="0" w:color="auto"/>
                  </w:divBdr>
                  <w:divsChild>
                    <w:div w:id="803424972">
                      <w:marLeft w:val="0"/>
                      <w:marRight w:val="0"/>
                      <w:marTop w:val="0"/>
                      <w:marBottom w:val="0"/>
                      <w:divBdr>
                        <w:top w:val="none" w:sz="0" w:space="0" w:color="auto"/>
                        <w:left w:val="none" w:sz="0" w:space="0" w:color="auto"/>
                        <w:bottom w:val="none" w:sz="0" w:space="0" w:color="auto"/>
                        <w:right w:val="none" w:sz="0" w:space="0" w:color="auto"/>
                      </w:divBdr>
                      <w:divsChild>
                        <w:div w:id="638539807">
                          <w:marLeft w:val="0"/>
                          <w:marRight w:val="0"/>
                          <w:marTop w:val="0"/>
                          <w:marBottom w:val="0"/>
                          <w:divBdr>
                            <w:top w:val="none" w:sz="0" w:space="0" w:color="auto"/>
                            <w:left w:val="none" w:sz="0" w:space="0" w:color="auto"/>
                            <w:bottom w:val="none" w:sz="0" w:space="0" w:color="auto"/>
                            <w:right w:val="none" w:sz="0" w:space="0" w:color="auto"/>
                          </w:divBdr>
                          <w:divsChild>
                            <w:div w:id="1931312717">
                              <w:marLeft w:val="0"/>
                              <w:marRight w:val="0"/>
                              <w:marTop w:val="90"/>
                              <w:marBottom w:val="90"/>
                              <w:divBdr>
                                <w:top w:val="single" w:sz="6" w:space="0" w:color="D1D1D1"/>
                                <w:left w:val="single" w:sz="6" w:space="0" w:color="D1D1D1"/>
                                <w:bottom w:val="single" w:sz="6" w:space="0" w:color="D1D1D1"/>
                                <w:right w:val="single" w:sz="6" w:space="0" w:color="D1D1D1"/>
                              </w:divBdr>
                              <w:divsChild>
                                <w:div w:id="2004502599">
                                  <w:marLeft w:val="0"/>
                                  <w:marRight w:val="0"/>
                                  <w:marTop w:val="0"/>
                                  <w:marBottom w:val="0"/>
                                  <w:divBdr>
                                    <w:top w:val="single" w:sz="6" w:space="0" w:color="DDDDDD"/>
                                    <w:left w:val="none" w:sz="0" w:space="0" w:color="auto"/>
                                    <w:bottom w:val="none" w:sz="0" w:space="0" w:color="auto"/>
                                    <w:right w:val="none" w:sz="0" w:space="0" w:color="auto"/>
                                  </w:divBdr>
                                  <w:divsChild>
                                    <w:div w:id="1382704995">
                                      <w:marLeft w:val="0"/>
                                      <w:marRight w:val="0"/>
                                      <w:marTop w:val="0"/>
                                      <w:marBottom w:val="0"/>
                                      <w:divBdr>
                                        <w:top w:val="none" w:sz="0" w:space="0" w:color="auto"/>
                                        <w:left w:val="none" w:sz="0" w:space="0" w:color="auto"/>
                                        <w:bottom w:val="none" w:sz="0" w:space="0" w:color="auto"/>
                                        <w:right w:val="none" w:sz="0" w:space="0" w:color="auto"/>
                                      </w:divBdr>
                                      <w:divsChild>
                                        <w:div w:id="8760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5043">
                                  <w:marLeft w:val="0"/>
                                  <w:marRight w:val="0"/>
                                  <w:marTop w:val="0"/>
                                  <w:marBottom w:val="0"/>
                                  <w:divBdr>
                                    <w:top w:val="none" w:sz="0" w:space="0" w:color="auto"/>
                                    <w:left w:val="none" w:sz="0" w:space="0" w:color="auto"/>
                                    <w:bottom w:val="none" w:sz="0" w:space="0" w:color="auto"/>
                                    <w:right w:val="none" w:sz="0" w:space="0" w:color="auto"/>
                                  </w:divBdr>
                                </w:div>
                              </w:divsChild>
                            </w:div>
                            <w:div w:id="1328747493">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605844812">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516968015">
                              <w:marLeft w:val="0"/>
                              <w:marRight w:val="0"/>
                              <w:marTop w:val="0"/>
                              <w:marBottom w:val="0"/>
                              <w:divBdr>
                                <w:top w:val="none" w:sz="0" w:space="0" w:color="auto"/>
                                <w:left w:val="none" w:sz="0" w:space="0" w:color="auto"/>
                                <w:bottom w:val="none" w:sz="0" w:space="0" w:color="auto"/>
                                <w:right w:val="none" w:sz="0" w:space="0" w:color="auto"/>
                              </w:divBdr>
                              <w:divsChild>
                                <w:div w:id="1167745845">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 w:id="1453356300">
                              <w:marLeft w:val="0"/>
                              <w:marRight w:val="0"/>
                              <w:marTop w:val="0"/>
                              <w:marBottom w:val="0"/>
                              <w:divBdr>
                                <w:top w:val="none" w:sz="0" w:space="0" w:color="auto"/>
                                <w:left w:val="none" w:sz="0" w:space="0" w:color="auto"/>
                                <w:bottom w:val="none" w:sz="0" w:space="0" w:color="auto"/>
                                <w:right w:val="none" w:sz="0" w:space="0" w:color="auto"/>
                              </w:divBdr>
                            </w:div>
                            <w:div w:id="1255088935">
                              <w:marLeft w:val="0"/>
                              <w:marRight w:val="0"/>
                              <w:marTop w:val="0"/>
                              <w:marBottom w:val="0"/>
                              <w:divBdr>
                                <w:top w:val="none" w:sz="0" w:space="0" w:color="auto"/>
                                <w:left w:val="none" w:sz="0" w:space="0" w:color="auto"/>
                                <w:bottom w:val="none" w:sz="0" w:space="0" w:color="auto"/>
                                <w:right w:val="none" w:sz="0" w:space="0" w:color="auto"/>
                              </w:divBdr>
                              <w:divsChild>
                                <w:div w:id="1750887213">
                                  <w:marLeft w:val="0"/>
                                  <w:marRight w:val="0"/>
                                  <w:marTop w:val="180"/>
                                  <w:marBottom w:val="0"/>
                                  <w:divBdr>
                                    <w:top w:val="dashed" w:sz="6" w:space="11" w:color="DDDDDD"/>
                                    <w:left w:val="dashed" w:sz="6" w:space="11" w:color="DDDDDD"/>
                                    <w:bottom w:val="dashed" w:sz="6" w:space="11" w:color="DDDDDD"/>
                                    <w:right w:val="dashed" w:sz="6" w:space="11" w:color="DDDDDD"/>
                                  </w:divBdr>
                                </w:div>
                              </w:divsChild>
                            </w:div>
                          </w:divsChild>
                        </w:div>
                      </w:divsChild>
                    </w:div>
                  </w:divsChild>
                </w:div>
              </w:divsChild>
            </w:div>
            <w:div w:id="367221486">
              <w:marLeft w:val="0"/>
              <w:marRight w:val="0"/>
              <w:marTop w:val="0"/>
              <w:marBottom w:val="0"/>
              <w:divBdr>
                <w:top w:val="none" w:sz="0" w:space="0" w:color="auto"/>
                <w:left w:val="none" w:sz="0" w:space="0" w:color="auto"/>
                <w:bottom w:val="none" w:sz="0" w:space="0" w:color="auto"/>
                <w:right w:val="none" w:sz="0" w:space="0" w:color="auto"/>
              </w:divBdr>
              <w:divsChild>
                <w:div w:id="94442992">
                  <w:marLeft w:val="0"/>
                  <w:marRight w:val="0"/>
                  <w:marTop w:val="0"/>
                  <w:marBottom w:val="0"/>
                  <w:divBdr>
                    <w:top w:val="none" w:sz="0" w:space="0" w:color="auto"/>
                    <w:left w:val="none" w:sz="0" w:space="0" w:color="auto"/>
                    <w:bottom w:val="none" w:sz="0" w:space="0" w:color="auto"/>
                    <w:right w:val="none" w:sz="0" w:space="0" w:color="auto"/>
                  </w:divBdr>
                  <w:divsChild>
                    <w:div w:id="1062485755">
                      <w:marLeft w:val="0"/>
                      <w:marRight w:val="0"/>
                      <w:marTop w:val="150"/>
                      <w:marBottom w:val="225"/>
                      <w:divBdr>
                        <w:top w:val="none" w:sz="0" w:space="0" w:color="auto"/>
                        <w:left w:val="none" w:sz="0" w:space="0" w:color="auto"/>
                        <w:bottom w:val="none" w:sz="0" w:space="0" w:color="auto"/>
                        <w:right w:val="none" w:sz="0" w:space="0" w:color="auto"/>
                      </w:divBdr>
                      <w:divsChild>
                        <w:div w:id="1141073925">
                          <w:marLeft w:val="0"/>
                          <w:marRight w:val="0"/>
                          <w:marTop w:val="0"/>
                          <w:marBottom w:val="0"/>
                          <w:divBdr>
                            <w:top w:val="none" w:sz="0" w:space="0" w:color="auto"/>
                            <w:left w:val="none" w:sz="0" w:space="0" w:color="auto"/>
                            <w:bottom w:val="none" w:sz="0" w:space="0" w:color="auto"/>
                            <w:right w:val="none" w:sz="0" w:space="0" w:color="auto"/>
                          </w:divBdr>
                          <w:divsChild>
                            <w:div w:id="685399572">
                              <w:marLeft w:val="0"/>
                              <w:marRight w:val="0"/>
                              <w:marTop w:val="0"/>
                              <w:marBottom w:val="0"/>
                              <w:divBdr>
                                <w:top w:val="none" w:sz="0" w:space="0" w:color="auto"/>
                                <w:left w:val="none" w:sz="0" w:space="0" w:color="auto"/>
                                <w:bottom w:val="none" w:sz="0" w:space="0" w:color="auto"/>
                                <w:right w:val="none" w:sz="0" w:space="0" w:color="auto"/>
                              </w:divBdr>
                              <w:divsChild>
                                <w:div w:id="17840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3476">
                      <w:marLeft w:val="0"/>
                      <w:marRight w:val="0"/>
                      <w:marTop w:val="150"/>
                      <w:marBottom w:val="225"/>
                      <w:divBdr>
                        <w:top w:val="none" w:sz="0" w:space="0" w:color="auto"/>
                        <w:left w:val="none" w:sz="0" w:space="0" w:color="auto"/>
                        <w:bottom w:val="none" w:sz="0" w:space="0" w:color="auto"/>
                        <w:right w:val="none" w:sz="0" w:space="0" w:color="auto"/>
                      </w:divBdr>
                      <w:divsChild>
                        <w:div w:id="2064257227">
                          <w:marLeft w:val="0"/>
                          <w:marRight w:val="0"/>
                          <w:marTop w:val="0"/>
                          <w:marBottom w:val="0"/>
                          <w:divBdr>
                            <w:top w:val="none" w:sz="0" w:space="0" w:color="auto"/>
                            <w:left w:val="none" w:sz="0" w:space="0" w:color="auto"/>
                            <w:bottom w:val="none" w:sz="0" w:space="0" w:color="auto"/>
                            <w:right w:val="none" w:sz="0" w:space="0" w:color="auto"/>
                          </w:divBdr>
                          <w:divsChild>
                            <w:div w:id="1351494028">
                              <w:marLeft w:val="0"/>
                              <w:marRight w:val="0"/>
                              <w:marTop w:val="0"/>
                              <w:marBottom w:val="0"/>
                              <w:divBdr>
                                <w:top w:val="none" w:sz="0" w:space="0" w:color="auto"/>
                                <w:left w:val="none" w:sz="0" w:space="0" w:color="auto"/>
                                <w:bottom w:val="none" w:sz="0" w:space="0" w:color="auto"/>
                                <w:right w:val="none" w:sz="0" w:space="0" w:color="auto"/>
                              </w:divBdr>
                            </w:div>
                            <w:div w:id="2036612050">
                              <w:marLeft w:val="0"/>
                              <w:marRight w:val="0"/>
                              <w:marTop w:val="0"/>
                              <w:marBottom w:val="0"/>
                              <w:divBdr>
                                <w:top w:val="none" w:sz="0" w:space="0" w:color="auto"/>
                                <w:left w:val="none" w:sz="0" w:space="0" w:color="auto"/>
                                <w:bottom w:val="none" w:sz="0" w:space="0" w:color="auto"/>
                                <w:right w:val="none" w:sz="0" w:space="0" w:color="auto"/>
                              </w:divBdr>
                              <w:divsChild>
                                <w:div w:id="1643315808">
                                  <w:marLeft w:val="0"/>
                                  <w:marRight w:val="0"/>
                                  <w:marTop w:val="0"/>
                                  <w:marBottom w:val="300"/>
                                  <w:divBdr>
                                    <w:top w:val="none" w:sz="0" w:space="0" w:color="auto"/>
                                    <w:left w:val="none" w:sz="0" w:space="0" w:color="auto"/>
                                    <w:bottom w:val="none" w:sz="0" w:space="0" w:color="auto"/>
                                    <w:right w:val="none" w:sz="0" w:space="0" w:color="auto"/>
                                  </w:divBdr>
                                </w:div>
                                <w:div w:id="1382292717">
                                  <w:marLeft w:val="-150"/>
                                  <w:marRight w:val="-150"/>
                                  <w:marTop w:val="0"/>
                                  <w:marBottom w:val="300"/>
                                  <w:divBdr>
                                    <w:top w:val="none" w:sz="0" w:space="0" w:color="auto"/>
                                    <w:left w:val="none" w:sz="0" w:space="0" w:color="auto"/>
                                    <w:bottom w:val="none" w:sz="0" w:space="0" w:color="auto"/>
                                    <w:right w:val="none" w:sz="0" w:space="0" w:color="auto"/>
                                  </w:divBdr>
                                  <w:divsChild>
                                    <w:div w:id="755784349">
                                      <w:marLeft w:val="0"/>
                                      <w:marRight w:val="0"/>
                                      <w:marTop w:val="0"/>
                                      <w:marBottom w:val="0"/>
                                      <w:divBdr>
                                        <w:top w:val="none" w:sz="0" w:space="0" w:color="auto"/>
                                        <w:left w:val="none" w:sz="0" w:space="0" w:color="auto"/>
                                        <w:bottom w:val="none" w:sz="0" w:space="0" w:color="auto"/>
                                        <w:right w:val="none" w:sz="0" w:space="0" w:color="auto"/>
                                      </w:divBdr>
                                    </w:div>
                                  </w:divsChild>
                                </w:div>
                                <w:div w:id="12708934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30503685">
                      <w:marLeft w:val="0"/>
                      <w:marRight w:val="0"/>
                      <w:marTop w:val="150"/>
                      <w:marBottom w:val="225"/>
                      <w:divBdr>
                        <w:top w:val="none" w:sz="0" w:space="0" w:color="auto"/>
                        <w:left w:val="none" w:sz="0" w:space="0" w:color="auto"/>
                        <w:bottom w:val="none" w:sz="0" w:space="0" w:color="auto"/>
                        <w:right w:val="none" w:sz="0" w:space="0" w:color="auto"/>
                      </w:divBdr>
                      <w:divsChild>
                        <w:div w:id="1876961196">
                          <w:marLeft w:val="0"/>
                          <w:marRight w:val="0"/>
                          <w:marTop w:val="0"/>
                          <w:marBottom w:val="0"/>
                          <w:divBdr>
                            <w:top w:val="none" w:sz="0" w:space="0" w:color="auto"/>
                            <w:left w:val="none" w:sz="0" w:space="0" w:color="auto"/>
                            <w:bottom w:val="none" w:sz="0" w:space="0" w:color="auto"/>
                            <w:right w:val="none" w:sz="0" w:space="0" w:color="auto"/>
                          </w:divBdr>
                          <w:divsChild>
                            <w:div w:id="1332028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5421474">
                      <w:marLeft w:val="0"/>
                      <w:marRight w:val="0"/>
                      <w:marTop w:val="150"/>
                      <w:marBottom w:val="150"/>
                      <w:divBdr>
                        <w:top w:val="none" w:sz="0" w:space="0" w:color="auto"/>
                        <w:left w:val="none" w:sz="0" w:space="0" w:color="auto"/>
                        <w:bottom w:val="none" w:sz="0" w:space="0" w:color="auto"/>
                        <w:right w:val="none" w:sz="0" w:space="0" w:color="auto"/>
                      </w:divBdr>
                      <w:divsChild>
                        <w:div w:id="285619939">
                          <w:marLeft w:val="0"/>
                          <w:marRight w:val="0"/>
                          <w:marTop w:val="0"/>
                          <w:marBottom w:val="0"/>
                          <w:divBdr>
                            <w:top w:val="none" w:sz="0" w:space="0" w:color="auto"/>
                            <w:left w:val="none" w:sz="0" w:space="0" w:color="auto"/>
                            <w:bottom w:val="none" w:sz="0" w:space="0" w:color="auto"/>
                            <w:right w:val="none" w:sz="0" w:space="0" w:color="auto"/>
                          </w:divBdr>
                          <w:divsChild>
                            <w:div w:id="1684477171">
                              <w:marLeft w:val="0"/>
                              <w:marRight w:val="0"/>
                              <w:marTop w:val="0"/>
                              <w:marBottom w:val="150"/>
                              <w:divBdr>
                                <w:top w:val="none" w:sz="0" w:space="0" w:color="auto"/>
                                <w:left w:val="none" w:sz="0" w:space="0" w:color="auto"/>
                                <w:bottom w:val="none" w:sz="0" w:space="0" w:color="auto"/>
                                <w:right w:val="none" w:sz="0" w:space="0" w:color="auto"/>
                              </w:divBdr>
                            </w:div>
                          </w:divsChild>
                        </w:div>
                        <w:div w:id="914901413">
                          <w:marLeft w:val="0"/>
                          <w:marRight w:val="0"/>
                          <w:marTop w:val="90"/>
                          <w:marBottom w:val="0"/>
                          <w:divBdr>
                            <w:top w:val="none" w:sz="0" w:space="0" w:color="auto"/>
                            <w:left w:val="none" w:sz="0" w:space="0" w:color="auto"/>
                            <w:bottom w:val="none" w:sz="0" w:space="0" w:color="auto"/>
                            <w:right w:val="none" w:sz="0" w:space="0" w:color="auto"/>
                          </w:divBdr>
                        </w:div>
                      </w:divsChild>
                    </w:div>
                    <w:div w:id="1547137652">
                      <w:marLeft w:val="0"/>
                      <w:marRight w:val="0"/>
                      <w:marTop w:val="0"/>
                      <w:marBottom w:val="0"/>
                      <w:divBdr>
                        <w:top w:val="none" w:sz="0" w:space="0" w:color="auto"/>
                        <w:left w:val="none" w:sz="0" w:space="0" w:color="auto"/>
                        <w:bottom w:val="none" w:sz="0" w:space="0" w:color="auto"/>
                        <w:right w:val="none" w:sz="0" w:space="0" w:color="auto"/>
                      </w:divBdr>
                      <w:divsChild>
                        <w:div w:id="373625833">
                          <w:marLeft w:val="0"/>
                          <w:marRight w:val="0"/>
                          <w:marTop w:val="0"/>
                          <w:marBottom w:val="0"/>
                          <w:divBdr>
                            <w:top w:val="none" w:sz="0" w:space="0" w:color="auto"/>
                            <w:left w:val="none" w:sz="0" w:space="0" w:color="auto"/>
                            <w:bottom w:val="none" w:sz="0" w:space="0" w:color="auto"/>
                            <w:right w:val="none" w:sz="0" w:space="0" w:color="auto"/>
                          </w:divBdr>
                          <w:divsChild>
                            <w:div w:id="2043701760">
                              <w:marLeft w:val="0"/>
                              <w:marRight w:val="0"/>
                              <w:marTop w:val="75"/>
                              <w:marBottom w:val="225"/>
                              <w:divBdr>
                                <w:top w:val="single" w:sz="6" w:space="8" w:color="D1D1D1"/>
                                <w:left w:val="single" w:sz="6" w:space="8" w:color="D1D1D1"/>
                                <w:bottom w:val="single" w:sz="6" w:space="4" w:color="D1D1D1"/>
                                <w:right w:val="single" w:sz="6" w:space="8" w:color="D1D1D1"/>
                              </w:divBdr>
                              <w:divsChild>
                                <w:div w:id="655569533">
                                  <w:marLeft w:val="0"/>
                                  <w:marRight w:val="0"/>
                                  <w:marTop w:val="75"/>
                                  <w:marBottom w:val="75"/>
                                  <w:divBdr>
                                    <w:top w:val="none" w:sz="0" w:space="0" w:color="auto"/>
                                    <w:left w:val="none" w:sz="0" w:space="0" w:color="auto"/>
                                    <w:bottom w:val="none" w:sz="0" w:space="0" w:color="auto"/>
                                    <w:right w:val="none" w:sz="0" w:space="0" w:color="auto"/>
                                  </w:divBdr>
                                </w:div>
                              </w:divsChild>
                            </w:div>
                            <w:div w:id="1864392326">
                              <w:marLeft w:val="0"/>
                              <w:marRight w:val="0"/>
                              <w:marTop w:val="75"/>
                              <w:marBottom w:val="225"/>
                              <w:divBdr>
                                <w:top w:val="single" w:sz="6" w:space="8" w:color="D1D1D1"/>
                                <w:left w:val="single" w:sz="6" w:space="8" w:color="D1D1D1"/>
                                <w:bottom w:val="single" w:sz="6" w:space="4" w:color="D1D1D1"/>
                                <w:right w:val="single" w:sz="6" w:space="8" w:color="D1D1D1"/>
                              </w:divBdr>
                              <w:divsChild>
                                <w:div w:id="998921922">
                                  <w:marLeft w:val="0"/>
                                  <w:marRight w:val="0"/>
                                  <w:marTop w:val="75"/>
                                  <w:marBottom w:val="75"/>
                                  <w:divBdr>
                                    <w:top w:val="none" w:sz="0" w:space="0" w:color="auto"/>
                                    <w:left w:val="none" w:sz="0" w:space="0" w:color="auto"/>
                                    <w:bottom w:val="none" w:sz="0" w:space="0" w:color="auto"/>
                                    <w:right w:val="none" w:sz="0" w:space="0" w:color="auto"/>
                                  </w:divBdr>
                                </w:div>
                              </w:divsChild>
                            </w:div>
                            <w:div w:id="1095832741">
                              <w:marLeft w:val="0"/>
                              <w:marRight w:val="0"/>
                              <w:marTop w:val="75"/>
                              <w:marBottom w:val="225"/>
                              <w:divBdr>
                                <w:top w:val="single" w:sz="6" w:space="8" w:color="D1D1D1"/>
                                <w:left w:val="single" w:sz="6" w:space="8" w:color="D1D1D1"/>
                                <w:bottom w:val="single" w:sz="6" w:space="4" w:color="D1D1D1"/>
                                <w:right w:val="single" w:sz="6" w:space="8" w:color="D1D1D1"/>
                              </w:divBdr>
                              <w:divsChild>
                                <w:div w:id="1639918727">
                                  <w:marLeft w:val="0"/>
                                  <w:marRight w:val="0"/>
                                  <w:marTop w:val="75"/>
                                  <w:marBottom w:val="75"/>
                                  <w:divBdr>
                                    <w:top w:val="none" w:sz="0" w:space="0" w:color="auto"/>
                                    <w:left w:val="none" w:sz="0" w:space="0" w:color="auto"/>
                                    <w:bottom w:val="none" w:sz="0" w:space="0" w:color="auto"/>
                                    <w:right w:val="none" w:sz="0" w:space="0" w:color="auto"/>
                                  </w:divBdr>
                                </w:div>
                              </w:divsChild>
                            </w:div>
                            <w:div w:id="1665427904">
                              <w:marLeft w:val="0"/>
                              <w:marRight w:val="0"/>
                              <w:marTop w:val="75"/>
                              <w:marBottom w:val="225"/>
                              <w:divBdr>
                                <w:top w:val="single" w:sz="6" w:space="8" w:color="D1D1D1"/>
                                <w:left w:val="single" w:sz="6" w:space="8" w:color="D1D1D1"/>
                                <w:bottom w:val="single" w:sz="6" w:space="4" w:color="D1D1D1"/>
                                <w:right w:val="single" w:sz="6" w:space="8" w:color="D1D1D1"/>
                              </w:divBdr>
                              <w:divsChild>
                                <w:div w:id="59405262">
                                  <w:marLeft w:val="0"/>
                                  <w:marRight w:val="0"/>
                                  <w:marTop w:val="75"/>
                                  <w:marBottom w:val="75"/>
                                  <w:divBdr>
                                    <w:top w:val="none" w:sz="0" w:space="0" w:color="auto"/>
                                    <w:left w:val="none" w:sz="0" w:space="0" w:color="auto"/>
                                    <w:bottom w:val="none" w:sz="0" w:space="0" w:color="auto"/>
                                    <w:right w:val="none" w:sz="0" w:space="0" w:color="auto"/>
                                  </w:divBdr>
                                </w:div>
                              </w:divsChild>
                            </w:div>
                            <w:div w:id="279918196">
                              <w:marLeft w:val="0"/>
                              <w:marRight w:val="0"/>
                              <w:marTop w:val="75"/>
                              <w:marBottom w:val="225"/>
                              <w:divBdr>
                                <w:top w:val="single" w:sz="6" w:space="8" w:color="D1D1D1"/>
                                <w:left w:val="single" w:sz="6" w:space="8" w:color="D1D1D1"/>
                                <w:bottom w:val="single" w:sz="6" w:space="4" w:color="D1D1D1"/>
                                <w:right w:val="single" w:sz="6" w:space="8" w:color="D1D1D1"/>
                              </w:divBdr>
                              <w:divsChild>
                                <w:div w:id="177014294">
                                  <w:marLeft w:val="0"/>
                                  <w:marRight w:val="0"/>
                                  <w:marTop w:val="75"/>
                                  <w:marBottom w:val="75"/>
                                  <w:divBdr>
                                    <w:top w:val="none" w:sz="0" w:space="0" w:color="auto"/>
                                    <w:left w:val="none" w:sz="0" w:space="0" w:color="auto"/>
                                    <w:bottom w:val="none" w:sz="0" w:space="0" w:color="auto"/>
                                    <w:right w:val="none" w:sz="0" w:space="0" w:color="auto"/>
                                  </w:divBdr>
                                </w:div>
                              </w:divsChild>
                            </w:div>
                            <w:div w:id="2024436688">
                              <w:marLeft w:val="0"/>
                              <w:marRight w:val="0"/>
                              <w:marTop w:val="75"/>
                              <w:marBottom w:val="225"/>
                              <w:divBdr>
                                <w:top w:val="single" w:sz="6" w:space="8" w:color="D1D1D1"/>
                                <w:left w:val="single" w:sz="6" w:space="8" w:color="D1D1D1"/>
                                <w:bottom w:val="single" w:sz="6" w:space="4" w:color="D1D1D1"/>
                                <w:right w:val="single" w:sz="6" w:space="8" w:color="D1D1D1"/>
                              </w:divBdr>
                              <w:divsChild>
                                <w:div w:id="228732734">
                                  <w:marLeft w:val="0"/>
                                  <w:marRight w:val="0"/>
                                  <w:marTop w:val="75"/>
                                  <w:marBottom w:val="75"/>
                                  <w:divBdr>
                                    <w:top w:val="none" w:sz="0" w:space="0" w:color="auto"/>
                                    <w:left w:val="none" w:sz="0" w:space="0" w:color="auto"/>
                                    <w:bottom w:val="none" w:sz="0" w:space="0" w:color="auto"/>
                                    <w:right w:val="none" w:sz="0" w:space="0" w:color="auto"/>
                                  </w:divBdr>
                                </w:div>
                              </w:divsChild>
                            </w:div>
                            <w:div w:id="1838689724">
                              <w:marLeft w:val="0"/>
                              <w:marRight w:val="0"/>
                              <w:marTop w:val="75"/>
                              <w:marBottom w:val="225"/>
                              <w:divBdr>
                                <w:top w:val="single" w:sz="6" w:space="8" w:color="D1D1D1"/>
                                <w:left w:val="single" w:sz="6" w:space="8" w:color="D1D1D1"/>
                                <w:bottom w:val="single" w:sz="6" w:space="4" w:color="D1D1D1"/>
                                <w:right w:val="single" w:sz="6" w:space="8" w:color="D1D1D1"/>
                              </w:divBdr>
                              <w:divsChild>
                                <w:div w:id="7724376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8508">
          <w:marLeft w:val="0"/>
          <w:marRight w:val="0"/>
          <w:marTop w:val="0"/>
          <w:marBottom w:val="0"/>
          <w:divBdr>
            <w:top w:val="none" w:sz="0" w:space="0" w:color="auto"/>
            <w:left w:val="none" w:sz="0" w:space="0" w:color="auto"/>
            <w:bottom w:val="none" w:sz="0" w:space="0" w:color="auto"/>
            <w:right w:val="none" w:sz="0" w:space="0" w:color="auto"/>
          </w:divBdr>
        </w:div>
        <w:div w:id="838735785">
          <w:marLeft w:val="0"/>
          <w:marRight w:val="0"/>
          <w:marTop w:val="0"/>
          <w:marBottom w:val="0"/>
          <w:divBdr>
            <w:top w:val="none" w:sz="0" w:space="0" w:color="auto"/>
            <w:left w:val="none" w:sz="0" w:space="0" w:color="auto"/>
            <w:bottom w:val="none" w:sz="0" w:space="0" w:color="auto"/>
            <w:right w:val="none" w:sz="0" w:space="0" w:color="auto"/>
          </w:divBdr>
          <w:divsChild>
            <w:div w:id="1145782458">
              <w:marLeft w:val="0"/>
              <w:marRight w:val="0"/>
              <w:marTop w:val="0"/>
              <w:marBottom w:val="0"/>
              <w:divBdr>
                <w:top w:val="none" w:sz="0" w:space="0" w:color="auto"/>
                <w:left w:val="none" w:sz="0" w:space="0" w:color="auto"/>
                <w:bottom w:val="none" w:sz="0" w:space="0" w:color="auto"/>
                <w:right w:val="none" w:sz="0" w:space="0" w:color="auto"/>
              </w:divBdr>
              <w:divsChild>
                <w:div w:id="563417772">
                  <w:marLeft w:val="0"/>
                  <w:marRight w:val="269"/>
                  <w:marTop w:val="0"/>
                  <w:marBottom w:val="0"/>
                  <w:divBdr>
                    <w:top w:val="none" w:sz="0" w:space="0" w:color="auto"/>
                    <w:left w:val="none" w:sz="0" w:space="0" w:color="auto"/>
                    <w:bottom w:val="none" w:sz="0" w:space="0" w:color="auto"/>
                    <w:right w:val="none" w:sz="0" w:space="0" w:color="auto"/>
                  </w:divBdr>
                </w:div>
                <w:div w:id="1958019974">
                  <w:marLeft w:val="0"/>
                  <w:marRight w:val="0"/>
                  <w:marTop w:val="0"/>
                  <w:marBottom w:val="0"/>
                  <w:divBdr>
                    <w:top w:val="none" w:sz="0" w:space="0" w:color="auto"/>
                    <w:left w:val="none" w:sz="0" w:space="0" w:color="auto"/>
                    <w:bottom w:val="none" w:sz="0" w:space="0" w:color="auto"/>
                    <w:right w:val="none" w:sz="0" w:space="0" w:color="auto"/>
                  </w:divBdr>
                  <w:divsChild>
                    <w:div w:id="1815443594">
                      <w:marLeft w:val="0"/>
                      <w:marRight w:val="0"/>
                      <w:marTop w:val="0"/>
                      <w:marBottom w:val="0"/>
                      <w:divBdr>
                        <w:top w:val="none" w:sz="0" w:space="0" w:color="auto"/>
                        <w:left w:val="single" w:sz="6" w:space="8" w:color="FFFFFF"/>
                        <w:bottom w:val="none" w:sz="0" w:space="0" w:color="auto"/>
                        <w:right w:val="none" w:sz="0" w:space="0" w:color="auto"/>
                      </w:divBdr>
                    </w:div>
                  </w:divsChild>
                </w:div>
              </w:divsChild>
            </w:div>
          </w:divsChild>
        </w:div>
      </w:divsChild>
    </w:div>
    <w:div w:id="1353724379">
      <w:bodyDiv w:val="1"/>
      <w:marLeft w:val="0"/>
      <w:marRight w:val="0"/>
      <w:marTop w:val="0"/>
      <w:marBottom w:val="0"/>
      <w:divBdr>
        <w:top w:val="none" w:sz="0" w:space="0" w:color="auto"/>
        <w:left w:val="none" w:sz="0" w:space="0" w:color="auto"/>
        <w:bottom w:val="none" w:sz="0" w:space="0" w:color="auto"/>
        <w:right w:val="none" w:sz="0" w:space="0" w:color="auto"/>
      </w:divBdr>
    </w:div>
    <w:div w:id="1458454304">
      <w:bodyDiv w:val="1"/>
      <w:marLeft w:val="0"/>
      <w:marRight w:val="0"/>
      <w:marTop w:val="0"/>
      <w:marBottom w:val="0"/>
      <w:divBdr>
        <w:top w:val="none" w:sz="0" w:space="0" w:color="auto"/>
        <w:left w:val="none" w:sz="0" w:space="0" w:color="auto"/>
        <w:bottom w:val="none" w:sz="0" w:space="0" w:color="auto"/>
        <w:right w:val="none" w:sz="0" w:space="0" w:color="auto"/>
      </w:divBdr>
    </w:div>
    <w:div w:id="1491293254">
      <w:bodyDiv w:val="1"/>
      <w:marLeft w:val="0"/>
      <w:marRight w:val="0"/>
      <w:marTop w:val="0"/>
      <w:marBottom w:val="0"/>
      <w:divBdr>
        <w:top w:val="none" w:sz="0" w:space="0" w:color="auto"/>
        <w:left w:val="none" w:sz="0" w:space="0" w:color="auto"/>
        <w:bottom w:val="none" w:sz="0" w:space="0" w:color="auto"/>
        <w:right w:val="none" w:sz="0" w:space="0" w:color="auto"/>
      </w:divBdr>
      <w:divsChild>
        <w:div w:id="2093045145">
          <w:marLeft w:val="0"/>
          <w:marRight w:val="0"/>
          <w:marTop w:val="150"/>
          <w:marBottom w:val="150"/>
          <w:divBdr>
            <w:top w:val="none" w:sz="0" w:space="0" w:color="auto"/>
            <w:left w:val="none" w:sz="0" w:space="0" w:color="auto"/>
            <w:bottom w:val="none" w:sz="0" w:space="0" w:color="auto"/>
            <w:right w:val="none" w:sz="0" w:space="0" w:color="auto"/>
          </w:divBdr>
        </w:div>
        <w:div w:id="2037148522">
          <w:marLeft w:val="0"/>
          <w:marRight w:val="0"/>
          <w:marTop w:val="150"/>
          <w:marBottom w:val="150"/>
          <w:divBdr>
            <w:top w:val="none" w:sz="0" w:space="0" w:color="auto"/>
            <w:left w:val="none" w:sz="0" w:space="0" w:color="auto"/>
            <w:bottom w:val="none" w:sz="0" w:space="0" w:color="auto"/>
            <w:right w:val="none" w:sz="0" w:space="0" w:color="auto"/>
          </w:divBdr>
        </w:div>
      </w:divsChild>
    </w:div>
    <w:div w:id="1505239015">
      <w:bodyDiv w:val="1"/>
      <w:marLeft w:val="0"/>
      <w:marRight w:val="0"/>
      <w:marTop w:val="0"/>
      <w:marBottom w:val="0"/>
      <w:divBdr>
        <w:top w:val="none" w:sz="0" w:space="0" w:color="auto"/>
        <w:left w:val="none" w:sz="0" w:space="0" w:color="auto"/>
        <w:bottom w:val="none" w:sz="0" w:space="0" w:color="auto"/>
        <w:right w:val="none" w:sz="0" w:space="0" w:color="auto"/>
      </w:divBdr>
    </w:div>
    <w:div w:id="1552494457">
      <w:bodyDiv w:val="1"/>
      <w:marLeft w:val="0"/>
      <w:marRight w:val="0"/>
      <w:marTop w:val="0"/>
      <w:marBottom w:val="0"/>
      <w:divBdr>
        <w:top w:val="none" w:sz="0" w:space="0" w:color="auto"/>
        <w:left w:val="none" w:sz="0" w:space="0" w:color="auto"/>
        <w:bottom w:val="none" w:sz="0" w:space="0" w:color="auto"/>
        <w:right w:val="none" w:sz="0" w:space="0" w:color="auto"/>
      </w:divBdr>
    </w:div>
    <w:div w:id="1644962181">
      <w:bodyDiv w:val="1"/>
      <w:marLeft w:val="0"/>
      <w:marRight w:val="0"/>
      <w:marTop w:val="0"/>
      <w:marBottom w:val="0"/>
      <w:divBdr>
        <w:top w:val="none" w:sz="0" w:space="0" w:color="auto"/>
        <w:left w:val="none" w:sz="0" w:space="0" w:color="auto"/>
        <w:bottom w:val="none" w:sz="0" w:space="0" w:color="auto"/>
        <w:right w:val="none" w:sz="0" w:space="0" w:color="auto"/>
      </w:divBdr>
    </w:div>
    <w:div w:id="1678268801">
      <w:bodyDiv w:val="1"/>
      <w:marLeft w:val="0"/>
      <w:marRight w:val="0"/>
      <w:marTop w:val="0"/>
      <w:marBottom w:val="0"/>
      <w:divBdr>
        <w:top w:val="none" w:sz="0" w:space="0" w:color="auto"/>
        <w:left w:val="none" w:sz="0" w:space="0" w:color="auto"/>
        <w:bottom w:val="none" w:sz="0" w:space="0" w:color="auto"/>
        <w:right w:val="none" w:sz="0" w:space="0" w:color="auto"/>
      </w:divBdr>
    </w:div>
    <w:div w:id="1816024909">
      <w:bodyDiv w:val="1"/>
      <w:marLeft w:val="0"/>
      <w:marRight w:val="0"/>
      <w:marTop w:val="0"/>
      <w:marBottom w:val="0"/>
      <w:divBdr>
        <w:top w:val="none" w:sz="0" w:space="0" w:color="auto"/>
        <w:left w:val="none" w:sz="0" w:space="0" w:color="auto"/>
        <w:bottom w:val="none" w:sz="0" w:space="0" w:color="auto"/>
        <w:right w:val="none" w:sz="0" w:space="0" w:color="auto"/>
      </w:divBdr>
    </w:div>
    <w:div w:id="19232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rdoshkolnikov.ru/vospitatelyam/metodiki-prepodavaniya.html" TargetMode="External"/><Relationship Id="rId13" Type="http://schemas.openxmlformats.org/officeDocument/2006/relationships/hyperlink" Target="http://psichologvsa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sichologvsadu.ru/rabota-psichologa-s-detmi/zanyatiya-psichologa-s-detmi/172-korrektsionno-razvivayushchee-zanyatie-psikhologa-s-detmi-6-7-let-puteshestvie-po-rodnomu-goro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rdoshkolnikov.ru/o-detyach/razvitie-doshkolnikov.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irdoshkolnikov.ru/vospitatelyam/zanyatiya-s-detmi/sportivniy-prazdnik-dlya-doshkolnikov.html" TargetMode="External"/><Relationship Id="rId4" Type="http://schemas.openxmlformats.org/officeDocument/2006/relationships/settings" Target="settings.xml"/><Relationship Id="rId9" Type="http://schemas.openxmlformats.org/officeDocument/2006/relationships/hyperlink" Target="http://mirdoshkolnikov.ru/o-detyach/igri-dlya-doshkolnikov/item/147-didakticheskie-igri-dlya-detey-opasnie-predmeti.html" TargetMode="External"/><Relationship Id="rId14" Type="http://schemas.openxmlformats.org/officeDocument/2006/relationships/hyperlink" Target="http://psichologvsa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8CD4-35FF-4DA0-93FB-16C64939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F3FC0BD1</Template>
  <TotalTime>1</TotalTime>
  <Pages>4</Pages>
  <Words>25640</Words>
  <Characters>146150</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171448</CharactersWithSpaces>
  <SharedDoc>false</SharedDoc>
  <HLinks>
    <vt:vector size="6" baseType="variant">
      <vt:variant>
        <vt:i4>3866683</vt:i4>
      </vt:variant>
      <vt:variant>
        <vt:i4>0</vt:i4>
      </vt:variant>
      <vt:variant>
        <vt:i4>0</vt:i4>
      </vt:variant>
      <vt:variant>
        <vt:i4>5</vt:i4>
      </vt:variant>
      <vt:variant>
        <vt:lpwstr>https://doc4web.ru/pedagogika/diagnosticheskie-zadaniya-dlya-starshey-gruppi-detskogo-sada-po-.html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Розанова Анна Сергеевна</cp:lastModifiedBy>
  <cp:revision>2</cp:revision>
  <dcterms:created xsi:type="dcterms:W3CDTF">2018-05-30T09:08:00Z</dcterms:created>
  <dcterms:modified xsi:type="dcterms:W3CDTF">2018-05-30T09:08:00Z</dcterms:modified>
</cp:coreProperties>
</file>