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B2" w:rsidRPr="00B000A4" w:rsidRDefault="00780DB2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0A4">
        <w:rPr>
          <w:rFonts w:ascii="Times New Roman" w:hAnsi="Times New Roman" w:cs="Times New Roman"/>
          <w:sz w:val="28"/>
          <w:szCs w:val="28"/>
          <w:lang w:val="en-US"/>
        </w:rPr>
        <w:t>Topic: War of the Roses</w:t>
      </w:r>
    </w:p>
    <w:p w:rsidR="00780DB2" w:rsidRPr="00B000A4" w:rsidRDefault="00780DB2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0A4">
        <w:rPr>
          <w:rFonts w:ascii="Times New Roman" w:hAnsi="Times New Roman" w:cs="Times New Roman"/>
          <w:sz w:val="28"/>
          <w:szCs w:val="28"/>
          <w:lang w:val="en-US"/>
        </w:rPr>
        <w:t>Resources</w:t>
      </w:r>
    </w:p>
    <w:p w:rsidR="00780DB2" w:rsidRPr="00B000A4" w:rsidRDefault="00B000A4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780DB2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https://en.wikipedia.org/wiki/Battle_of_Ferrybridge</w:t>
        </w:r>
      </w:hyperlink>
      <w:r w:rsidR="00780DB2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 (general information)</w:t>
      </w:r>
    </w:p>
    <w:p w:rsidR="00780DB2" w:rsidRPr="00B000A4" w:rsidRDefault="00B000A4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780DB2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https://en.wikipedia.org/wiki/John_Clifford,_9th_Baron_Clifford</w:t>
        </w:r>
      </w:hyperlink>
      <w:r w:rsidR="00780DB2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(commander)</w:t>
      </w:r>
    </w:p>
    <w:p w:rsidR="00780DB2" w:rsidRPr="00B000A4" w:rsidRDefault="00B000A4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780DB2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https://en.wikipedia.org/wiki/Richard_Neville,_16th_Earl_of_Warwick</w:t>
        </w:r>
      </w:hyperlink>
      <w:r w:rsidR="00780DB2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(commander)</w:t>
      </w:r>
    </w:p>
    <w:p w:rsidR="00780DB2" w:rsidRPr="00B000A4" w:rsidRDefault="00B000A4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780DB2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https://en.wikipedia.org/wiki/Edward_IV_of_England</w:t>
        </w:r>
      </w:hyperlink>
      <w:r w:rsidR="00780DB2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34ECF" w:rsidRPr="00B000A4">
        <w:rPr>
          <w:rFonts w:ascii="Times New Roman" w:hAnsi="Times New Roman" w:cs="Times New Roman"/>
          <w:sz w:val="28"/>
          <w:szCs w:val="28"/>
          <w:lang w:val="en-US"/>
        </w:rPr>
        <w:t>Edward IV</w:t>
      </w:r>
      <w:r w:rsidR="00780DB2" w:rsidRPr="00B000A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02067" w:rsidRPr="00B000A4" w:rsidRDefault="00B000A4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802067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https://en.wikipedia.org/wiki/Jean_de_Wavrin</w:t>
        </w:r>
      </w:hyperlink>
      <w:r w:rsidR="00802067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(Jean de </w:t>
      </w:r>
      <w:proofErr w:type="spellStart"/>
      <w:r w:rsidR="00802067" w:rsidRPr="00B000A4">
        <w:rPr>
          <w:rFonts w:ascii="Times New Roman" w:hAnsi="Times New Roman" w:cs="Times New Roman"/>
          <w:sz w:val="28"/>
          <w:szCs w:val="28"/>
          <w:lang w:val="en-US"/>
        </w:rPr>
        <w:t>Wavrin</w:t>
      </w:r>
      <w:proofErr w:type="spellEnd"/>
      <w:r w:rsidR="00802067" w:rsidRPr="00B000A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02067" w:rsidRPr="00B000A4" w:rsidRDefault="00B000A4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802067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https://en.wikipedia.org/wiki/Ferrybridge</w:t>
        </w:r>
      </w:hyperlink>
      <w:r w:rsidR="00802067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3C5" w:rsidRPr="00B000A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EB33C5" w:rsidRPr="00B000A4">
        <w:rPr>
          <w:rFonts w:ascii="Times New Roman" w:hAnsi="Times New Roman" w:cs="Times New Roman"/>
          <w:sz w:val="28"/>
          <w:szCs w:val="28"/>
          <w:lang w:val="en-US"/>
        </w:rPr>
        <w:t>Ferrybridge</w:t>
      </w:r>
      <w:proofErr w:type="spellEnd"/>
      <w:r w:rsidR="00EB33C5" w:rsidRPr="00B000A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357F6" w:rsidRPr="00B000A4" w:rsidRDefault="00B000A4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C87EEF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https://en.wikipedia.org/wiki/Battle_of_Towton</w:t>
        </w:r>
      </w:hyperlink>
      <w:r w:rsidR="00C87EEF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357F6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Battle of </w:t>
      </w:r>
      <w:proofErr w:type="spellStart"/>
      <w:r w:rsidR="00D357F6" w:rsidRPr="00B000A4">
        <w:rPr>
          <w:rFonts w:ascii="Times New Roman" w:hAnsi="Times New Roman" w:cs="Times New Roman"/>
          <w:sz w:val="28"/>
          <w:szCs w:val="28"/>
          <w:lang w:val="en-US"/>
        </w:rPr>
        <w:t>Towton</w:t>
      </w:r>
      <w:proofErr w:type="spellEnd"/>
      <w:r w:rsidR="00D357F6" w:rsidRPr="00B000A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87EEF" w:rsidRPr="00B000A4" w:rsidRDefault="00C87EEF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="00D357F6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https://en.wikipedia.org/wiki/Henry_VI_of_England</w:t>
        </w:r>
      </w:hyperlink>
      <w:r w:rsidR="00D357F6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 (Henry VI)</w:t>
      </w:r>
    </w:p>
    <w:p w:rsidR="00D357F6" w:rsidRPr="00B000A4" w:rsidRDefault="00D357F6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https://en.wikipedia.org/wiki/Richard_of_York,_3rd_Duke_of_York</w:t>
        </w:r>
      </w:hyperlink>
      <w:r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02347" w:rsidRPr="00B000A4">
        <w:rPr>
          <w:rFonts w:ascii="Times New Roman" w:hAnsi="Times New Roman" w:cs="Times New Roman"/>
          <w:sz w:val="28"/>
          <w:szCs w:val="28"/>
          <w:lang w:val="en-US"/>
        </w:rPr>
        <w:t>Duke of Yo</w:t>
      </w:r>
      <w:r w:rsidRPr="00B000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02347" w:rsidRPr="00B000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000A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4ECF" w:rsidRPr="00B000A4" w:rsidRDefault="00B000A4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D357F6" w:rsidRPr="00B000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https://en.wikipedia.org/wiki/Richard_III_of_England</w:t>
        </w:r>
      </w:hyperlink>
      <w:r w:rsidR="00D357F6" w:rsidRPr="00B000A4">
        <w:rPr>
          <w:rFonts w:ascii="Times New Roman" w:hAnsi="Times New Roman" w:cs="Times New Roman"/>
          <w:sz w:val="28"/>
          <w:szCs w:val="28"/>
          <w:lang w:val="en-US"/>
        </w:rPr>
        <w:t xml:space="preserve"> (Richard III)</w:t>
      </w:r>
    </w:p>
    <w:p w:rsidR="00780DB2" w:rsidRPr="00B000A4" w:rsidRDefault="00780DB2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0A4">
        <w:rPr>
          <w:rFonts w:ascii="Times New Roman" w:hAnsi="Times New Roman" w:cs="Times New Roman"/>
          <w:sz w:val="28"/>
          <w:szCs w:val="28"/>
          <w:lang w:val="en-US"/>
        </w:rPr>
        <w:t>Questions</w:t>
      </w:r>
    </w:p>
    <w:p w:rsidR="00634ECF" w:rsidRPr="00C94AC0" w:rsidRDefault="00634ECF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Between who</w:t>
      </w:r>
      <w:r w:rsidR="00802067" w:rsidRPr="00C94AC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was a preliminary engagement?</w:t>
      </w:r>
    </w:p>
    <w:p w:rsidR="00634ECF" w:rsidRPr="00C94AC0" w:rsidRDefault="00634ECF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Where did the Edward IV </w:t>
      </w:r>
      <w:r w:rsidR="00802067" w:rsidRPr="00C94AC0"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his army?</w:t>
      </w:r>
    </w:p>
    <w:p w:rsidR="00634ECF" w:rsidRPr="00C94AC0" w:rsidRDefault="00634ECF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Who was</w:t>
      </w:r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AC0">
        <w:rPr>
          <w:rFonts w:ascii="Times New Roman" w:hAnsi="Times New Roman" w:cs="Times New Roman"/>
          <w:sz w:val="28"/>
          <w:szCs w:val="28"/>
          <w:lang w:val="en-US"/>
        </w:rPr>
        <w:t>ambushed?</w:t>
      </w:r>
    </w:p>
    <w:p w:rsidR="00634ECF" w:rsidRPr="00C94AC0" w:rsidRDefault="00AA74C9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Who was</w:t>
      </w:r>
      <w:r w:rsidR="00E14C7A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John Clifford</w:t>
      </w:r>
      <w:r w:rsidR="00802067" w:rsidRPr="00C94AC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14C7A" w:rsidRPr="00C94AC0" w:rsidRDefault="00E14C7A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Which nickname does he have?</w:t>
      </w:r>
    </w:p>
    <w:p w:rsidR="00E14C7A" w:rsidRPr="00C94AC0" w:rsidRDefault="00AA74C9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How did John Clifford</w:t>
      </w:r>
      <w:r w:rsidR="00E14C7A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die?</w:t>
      </w:r>
    </w:p>
    <w:p w:rsidR="00E14C7A" w:rsidRPr="00C94AC0" w:rsidRDefault="00E14C7A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Who is Elizabeth</w:t>
      </w:r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AA74C9" w:rsidRPr="00C94AC0">
        <w:rPr>
          <w:rFonts w:ascii="Times New Roman" w:hAnsi="Times New Roman" w:cs="Times New Roman"/>
          <w:lang w:val="en-US"/>
        </w:rPr>
        <w:t xml:space="preserve"> </w:t>
      </w:r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>John Clifford</w:t>
      </w:r>
      <w:r w:rsidRPr="00C94AC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14C7A" w:rsidRPr="00C94AC0" w:rsidRDefault="00E14C7A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Who became jure </w:t>
      </w:r>
      <w:proofErr w:type="spellStart"/>
      <w:r w:rsidRPr="00C94AC0">
        <w:rPr>
          <w:rFonts w:ascii="Times New Roman" w:hAnsi="Times New Roman" w:cs="Times New Roman"/>
          <w:sz w:val="28"/>
          <w:szCs w:val="28"/>
          <w:lang w:val="en-US"/>
        </w:rPr>
        <w:t>uxoris</w:t>
      </w:r>
      <w:proofErr w:type="spellEnd"/>
      <w:r w:rsidR="00802067" w:rsidRPr="00C94AC0">
        <w:rPr>
          <w:rFonts w:ascii="Times New Roman" w:hAnsi="Times New Roman" w:cs="Times New Roman"/>
          <w:sz w:val="28"/>
          <w:szCs w:val="28"/>
          <w:lang w:val="en-US"/>
        </w:rPr>
        <w:t>? (W</w:t>
      </w:r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hat </w:t>
      </w:r>
      <w:r w:rsidR="00802067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does </w:t>
      </w:r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jure </w:t>
      </w:r>
      <w:proofErr w:type="spellStart"/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>uxoris</w:t>
      </w:r>
      <w:proofErr w:type="spellEnd"/>
      <w:r w:rsidR="00802067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mean?</w:t>
      </w:r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A74C9" w:rsidRPr="00C94AC0" w:rsidRDefault="00802067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happen</w:t>
      </w:r>
      <w:r w:rsidRPr="00C94AC0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w:proofErr w:type="spellStart"/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>Towton</w:t>
      </w:r>
      <w:proofErr w:type="spellEnd"/>
      <w:r w:rsidR="00AA74C9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in Yorkshire?</w:t>
      </w:r>
    </w:p>
    <w:p w:rsidR="00C94AC0" w:rsidRDefault="00AA74C9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Who married Warwick's daughter Anne</w:t>
      </w:r>
      <w:r w:rsidR="00802067" w:rsidRPr="00C94AC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02067" w:rsidRPr="00C94AC0" w:rsidRDefault="00802067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Who had been the designated heir?</w:t>
      </w:r>
    </w:p>
    <w:p w:rsidR="00AA74C9" w:rsidRPr="00C94AC0" w:rsidRDefault="00802067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What happened in 1475?</w:t>
      </w:r>
    </w:p>
    <w:p w:rsidR="00802067" w:rsidRPr="00C94AC0" w:rsidRDefault="00802067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Who put together the first chronicle?</w:t>
      </w:r>
      <w:r w:rsidR="00EB33C5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33C5" w:rsidRPr="00C94AC0" w:rsidRDefault="00EB33C5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proofErr w:type="gramStart"/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does </w:t>
      </w:r>
      <w:proofErr w:type="spellStart"/>
      <w:r w:rsidRPr="00C94AC0">
        <w:rPr>
          <w:rFonts w:ascii="Times New Roman" w:hAnsi="Times New Roman" w:cs="Times New Roman"/>
          <w:sz w:val="28"/>
          <w:szCs w:val="28"/>
          <w:lang w:val="en-US"/>
        </w:rPr>
        <w:t>Ferrybridge</w:t>
      </w:r>
      <w:proofErr w:type="spellEnd"/>
      <w:proofErr w:type="gramEnd"/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lies?</w:t>
      </w:r>
    </w:p>
    <w:p w:rsidR="00EB33C5" w:rsidRPr="00C94AC0" w:rsidRDefault="00EB33C5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What is the area is famous for</w:t>
      </w:r>
      <w:r w:rsidR="00C87EEF" w:rsidRPr="00C94AC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87EEF" w:rsidRPr="00C94AC0" w:rsidRDefault="00C94AC0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What happen near the village </w:t>
      </w:r>
      <w:proofErr w:type="spellStart"/>
      <w:proofErr w:type="gramStart"/>
      <w:r w:rsidRPr="00C94AC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C87EEF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87EEF" w:rsidRPr="00C94AC0">
        <w:rPr>
          <w:rFonts w:ascii="Times New Roman" w:hAnsi="Times New Roman" w:cs="Times New Roman"/>
          <w:sz w:val="28"/>
          <w:szCs w:val="28"/>
          <w:lang w:val="en-US"/>
        </w:rPr>
        <w:t>Towton</w:t>
      </w:r>
      <w:proofErr w:type="spellEnd"/>
      <w:proofErr w:type="gramEnd"/>
      <w:r w:rsidR="00C87EEF" w:rsidRPr="00C94AC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87EEF" w:rsidRPr="00C94AC0" w:rsidRDefault="00D357F6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Describe Henry VI. How did the contemporary accounts describe him?</w:t>
      </w:r>
    </w:p>
    <w:p w:rsidR="00D357F6" w:rsidRPr="00C94AC0" w:rsidRDefault="00D357F6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AC0">
        <w:rPr>
          <w:rFonts w:ascii="Times New Roman" w:hAnsi="Times New Roman" w:cs="Times New Roman"/>
          <w:sz w:val="28"/>
          <w:szCs w:val="28"/>
          <w:lang w:val="en-US"/>
        </w:rPr>
        <w:t>Who conflicts with Margaret of Anjou? Who is she?</w:t>
      </w:r>
    </w:p>
    <w:p w:rsidR="00D357F6" w:rsidRPr="00C94AC0" w:rsidRDefault="00C94AC0" w:rsidP="00C94AC0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C94AC0">
        <w:rPr>
          <w:rFonts w:ascii="Times New Roman" w:hAnsi="Times New Roman" w:cs="Times New Roman"/>
          <w:sz w:val="28"/>
          <w:szCs w:val="28"/>
          <w:lang w:val="en-US"/>
        </w:rPr>
        <w:t>Who was the last King of</w:t>
      </w:r>
      <w:r w:rsidR="00D357F6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7F6" w:rsidRPr="00C94AC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spellEnd"/>
      <w:r w:rsidR="00D357F6" w:rsidRPr="00C94AC0">
        <w:rPr>
          <w:rFonts w:ascii="Times New Roman" w:hAnsi="Times New Roman" w:cs="Times New Roman"/>
          <w:sz w:val="28"/>
          <w:szCs w:val="28"/>
          <w:lang w:val="en-US"/>
        </w:rPr>
        <w:t xml:space="preserve"> the House of York?</w:t>
      </w:r>
    </w:p>
    <w:p w:rsidR="00D357F6" w:rsidRPr="00B000A4" w:rsidRDefault="00D357F6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2067" w:rsidRPr="00B000A4" w:rsidRDefault="00802067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4C7A" w:rsidRPr="00B000A4" w:rsidRDefault="00E14C7A" w:rsidP="00B000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4C7A" w:rsidRPr="00780DB2" w:rsidRDefault="00E14C7A">
      <w:pPr>
        <w:rPr>
          <w:sz w:val="28"/>
          <w:szCs w:val="28"/>
          <w:lang w:val="en-US"/>
        </w:rPr>
      </w:pPr>
    </w:p>
    <w:sectPr w:rsidR="00E14C7A" w:rsidRPr="00780DB2" w:rsidSect="00B000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7401"/>
    <w:multiLevelType w:val="hybridMultilevel"/>
    <w:tmpl w:val="2E4212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D23DFB"/>
    <w:multiLevelType w:val="hybridMultilevel"/>
    <w:tmpl w:val="7BC0EB42"/>
    <w:lvl w:ilvl="0" w:tplc="1EA88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97"/>
    <w:rsid w:val="00361DA8"/>
    <w:rsid w:val="00634ECF"/>
    <w:rsid w:val="00780DB2"/>
    <w:rsid w:val="00802067"/>
    <w:rsid w:val="00AA74C9"/>
    <w:rsid w:val="00B000A4"/>
    <w:rsid w:val="00B111FA"/>
    <w:rsid w:val="00C87EEF"/>
    <w:rsid w:val="00C94AC0"/>
    <w:rsid w:val="00D357F6"/>
    <w:rsid w:val="00E14C7A"/>
    <w:rsid w:val="00EB0797"/>
    <w:rsid w:val="00EB33C5"/>
    <w:rsid w:val="00F0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E91E"/>
  <w15:docId w15:val="{D6830C02-A3EB-4E64-AB99-C50476FF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D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4EC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dward_IV_of_England" TargetMode="External"/><Relationship Id="rId13" Type="http://schemas.openxmlformats.org/officeDocument/2006/relationships/hyperlink" Target="https://en.wikipedia.org/wiki/Richard_of_York,_3rd_Duke_of_Y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ichard_Neville,_16th_Earl_of_Warwick" TargetMode="External"/><Relationship Id="rId12" Type="http://schemas.openxmlformats.org/officeDocument/2006/relationships/hyperlink" Target="https://en.wikipedia.org/wiki/Henry_VI_of_Engla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John_Clifford,_9th_Baron_Clifford" TargetMode="External"/><Relationship Id="rId11" Type="http://schemas.openxmlformats.org/officeDocument/2006/relationships/hyperlink" Target="https://en.wikipedia.org/wiki/Battle_of_Towton" TargetMode="External"/><Relationship Id="rId5" Type="http://schemas.openxmlformats.org/officeDocument/2006/relationships/hyperlink" Target="https://en.wikipedia.org/wiki/Battle_of_Ferrybrid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errybrid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Jean_de_Wavrin" TargetMode="External"/><Relationship Id="rId14" Type="http://schemas.openxmlformats.org/officeDocument/2006/relationships/hyperlink" Target="https://en.wikipedia.org/wiki/Richard_III_of_Engl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764FF3CD</Template>
  <TotalTime>104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Мустафаева Тамиля</dc:creator>
  <cp:keywords/>
  <dc:description/>
  <cp:lastModifiedBy>Мустафаева Тамиля</cp:lastModifiedBy>
  <cp:revision>4</cp:revision>
  <dcterms:created xsi:type="dcterms:W3CDTF">2019-10-11T05:55:00Z</dcterms:created>
  <dcterms:modified xsi:type="dcterms:W3CDTF">2019-11-08T05:54:00Z</dcterms:modified>
</cp:coreProperties>
</file>