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B2" w:rsidRPr="00336A72" w:rsidRDefault="0035669F" w:rsidP="0035669F">
      <w:pPr>
        <w:jc w:val="center"/>
      </w:pPr>
      <w:r>
        <w:t>Тема</w:t>
      </w:r>
      <w:r w:rsidRPr="00336A72">
        <w:t>: “</w:t>
      </w:r>
      <w:r>
        <w:rPr>
          <w:lang w:val="en-US"/>
        </w:rPr>
        <w:t>Up</w:t>
      </w:r>
      <w:r w:rsidRPr="00336A72">
        <w:t>-</w:t>
      </w:r>
      <w:proofErr w:type="spellStart"/>
      <w:r>
        <w:rPr>
          <w:lang w:val="en-US"/>
        </w:rPr>
        <w:t>Helly</w:t>
      </w:r>
      <w:proofErr w:type="spellEnd"/>
      <w:r w:rsidRPr="00336A72">
        <w:t>-</w:t>
      </w:r>
      <w:r>
        <w:rPr>
          <w:lang w:val="en-US"/>
        </w:rPr>
        <w:t>Aa</w:t>
      </w:r>
      <w:r w:rsidRPr="00336A72">
        <w:t>”</w:t>
      </w:r>
    </w:p>
    <w:p w:rsidR="0035669F" w:rsidRDefault="0035669F" w:rsidP="0035669F">
      <w:r>
        <w:t>Текстовые</w:t>
      </w:r>
      <w:r w:rsidRPr="00336A72">
        <w:t xml:space="preserve"> </w:t>
      </w:r>
      <w:r>
        <w:t>файлы:</w:t>
      </w:r>
    </w:p>
    <w:p w:rsidR="0035669F" w:rsidRDefault="00BE1195" w:rsidP="0035669F">
      <w:hyperlink r:id="rId4" w:history="1">
        <w:r w:rsidR="0035669F" w:rsidRPr="0035669F">
          <w:rPr>
            <w:rStyle w:val="a3"/>
          </w:rPr>
          <w:t>https://info.wikireading.ru/33974</w:t>
        </w:r>
      </w:hyperlink>
      <w:r w:rsidR="0035669F">
        <w:t xml:space="preserve"> Определение праздника</w:t>
      </w:r>
    </w:p>
    <w:p w:rsidR="0035669F" w:rsidRDefault="00BE1195" w:rsidP="0035669F">
      <w:hyperlink r:id="rId5" w:history="1">
        <w:r w:rsidR="00280771" w:rsidRPr="00280771">
          <w:rPr>
            <w:rStyle w:val="a3"/>
          </w:rPr>
          <w:t>http://domfaktov.ru/poznavatelno/mir/kontinenty/prazdnik-vikingov-ap-helli-aa.html</w:t>
        </w:r>
      </w:hyperlink>
      <w:r w:rsidR="00280771">
        <w:t xml:space="preserve"> </w:t>
      </w:r>
      <w:r w:rsidR="0035669F">
        <w:t>Здесь можно ознакомиться с историей праздника</w:t>
      </w:r>
    </w:p>
    <w:p w:rsidR="00BE1195" w:rsidRDefault="00BE1195" w:rsidP="0035669F">
      <w:hyperlink r:id="rId6" w:history="1">
        <w:r w:rsidR="0035669F" w:rsidRPr="0035669F">
          <w:rPr>
            <w:rStyle w:val="a3"/>
          </w:rPr>
          <w:t>http://5slov.ru/aphellio_prazdnik_fakelov.php</w:t>
        </w:r>
      </w:hyperlink>
      <w:r w:rsidR="0035669F">
        <w:t xml:space="preserve"> Немного о традициях празднования</w:t>
      </w:r>
    </w:p>
    <w:p w:rsidR="00D54BB2" w:rsidRPr="00D54BB2" w:rsidRDefault="00D54BB2" w:rsidP="0035669F">
      <w:r w:rsidRPr="00D54BB2">
        <w:t xml:space="preserve"> </w:t>
      </w:r>
      <w:hyperlink r:id="rId7" w:history="1">
        <w:r w:rsidR="00BE1195" w:rsidRPr="00BE1195">
          <w:rPr>
            <w:rStyle w:val="a3"/>
          </w:rPr>
          <w:t>https://www.collinsdictionary.com/dictionary/english/up-helly-aa</w:t>
        </w:r>
      </w:hyperlink>
      <w:r w:rsidR="00BE1195" w:rsidRPr="00BE1195">
        <w:t xml:space="preserve"> </w:t>
      </w:r>
      <w:r>
        <w:t xml:space="preserve">Определение термина </w:t>
      </w:r>
    </w:p>
    <w:p w:rsidR="0035669F" w:rsidRDefault="00BE1195" w:rsidP="0035669F">
      <w:hyperlink r:id="rId8" w:history="1">
        <w:r w:rsidR="0035669F" w:rsidRPr="0035669F">
          <w:rPr>
            <w:rStyle w:val="a3"/>
          </w:rPr>
          <w:t>https://flytothesky.ru/5-interesnyx-faktov-o-festivale-ognya-apxellio/</w:t>
        </w:r>
      </w:hyperlink>
      <w:r w:rsidR="0035669F">
        <w:t xml:space="preserve"> Интересные факты о празднике</w:t>
      </w:r>
    </w:p>
    <w:p w:rsidR="0035669F" w:rsidRDefault="0035669F" w:rsidP="0035669F">
      <w:r>
        <w:t>Аудио-программы:</w:t>
      </w:r>
      <w:bookmarkStart w:id="0" w:name="_GoBack"/>
      <w:bookmarkEnd w:id="0"/>
    </w:p>
    <w:p w:rsidR="0035669F" w:rsidRPr="00336A72" w:rsidRDefault="00BE1195" w:rsidP="0035669F">
      <w:hyperlink r:id="rId9" w:history="1">
        <w:r w:rsidR="0035669F" w:rsidRPr="0035669F">
          <w:rPr>
            <w:rStyle w:val="a3"/>
          </w:rPr>
          <w:t>https://www.youtube.com/watch?v=h_QzcORMRrw</w:t>
        </w:r>
      </w:hyperlink>
      <w:r w:rsidR="0035669F" w:rsidRPr="0035669F">
        <w:t xml:space="preserve"> </w:t>
      </w:r>
      <w:r w:rsidR="0035669F">
        <w:t xml:space="preserve">Видео </w:t>
      </w:r>
      <w:r w:rsidR="0035669F">
        <w:rPr>
          <w:lang w:val="en-US"/>
        </w:rPr>
        <w:t>BBC</w:t>
      </w:r>
    </w:p>
    <w:p w:rsidR="0035669F" w:rsidRDefault="00BE1195" w:rsidP="0035669F">
      <w:hyperlink r:id="rId10" w:history="1">
        <w:r w:rsidR="0035669F" w:rsidRPr="0035669F">
          <w:rPr>
            <w:rStyle w:val="a3"/>
            <w:lang w:val="en-US"/>
          </w:rPr>
          <w:t>https</w:t>
        </w:r>
        <w:r w:rsidR="0035669F" w:rsidRPr="0035669F">
          <w:rPr>
            <w:rStyle w:val="a3"/>
          </w:rPr>
          <w:t>://</w:t>
        </w:r>
        <w:r w:rsidR="0035669F" w:rsidRPr="0035669F">
          <w:rPr>
            <w:rStyle w:val="a3"/>
            <w:lang w:val="en-US"/>
          </w:rPr>
          <w:t>www</w:t>
        </w:r>
        <w:r w:rsidR="0035669F" w:rsidRPr="0035669F">
          <w:rPr>
            <w:rStyle w:val="a3"/>
          </w:rPr>
          <w:t>.</w:t>
        </w:r>
        <w:proofErr w:type="spellStart"/>
        <w:r w:rsidR="0035669F" w:rsidRPr="0035669F">
          <w:rPr>
            <w:rStyle w:val="a3"/>
            <w:lang w:val="en-US"/>
          </w:rPr>
          <w:t>youtube</w:t>
        </w:r>
        <w:proofErr w:type="spellEnd"/>
        <w:r w:rsidR="0035669F" w:rsidRPr="0035669F">
          <w:rPr>
            <w:rStyle w:val="a3"/>
          </w:rPr>
          <w:t>.</w:t>
        </w:r>
        <w:r w:rsidR="0035669F" w:rsidRPr="0035669F">
          <w:rPr>
            <w:rStyle w:val="a3"/>
            <w:lang w:val="en-US"/>
          </w:rPr>
          <w:t>com</w:t>
        </w:r>
        <w:r w:rsidR="0035669F" w:rsidRPr="0035669F">
          <w:rPr>
            <w:rStyle w:val="a3"/>
          </w:rPr>
          <w:t>/</w:t>
        </w:r>
        <w:r w:rsidR="0035669F" w:rsidRPr="0035669F">
          <w:rPr>
            <w:rStyle w:val="a3"/>
            <w:lang w:val="en-US"/>
          </w:rPr>
          <w:t>watch</w:t>
        </w:r>
        <w:r w:rsidR="0035669F" w:rsidRPr="0035669F">
          <w:rPr>
            <w:rStyle w:val="a3"/>
          </w:rPr>
          <w:t>?</w:t>
        </w:r>
        <w:r w:rsidR="0035669F" w:rsidRPr="0035669F">
          <w:rPr>
            <w:rStyle w:val="a3"/>
            <w:lang w:val="en-US"/>
          </w:rPr>
          <w:t>v</w:t>
        </w:r>
        <w:r w:rsidR="0035669F" w:rsidRPr="0035669F">
          <w:rPr>
            <w:rStyle w:val="a3"/>
          </w:rPr>
          <w:t>=</w:t>
        </w:r>
        <w:r w:rsidR="0035669F" w:rsidRPr="0035669F">
          <w:rPr>
            <w:rStyle w:val="a3"/>
            <w:lang w:val="en-US"/>
          </w:rPr>
          <w:t>TRV</w:t>
        </w:r>
        <w:r w:rsidR="0035669F" w:rsidRPr="0035669F">
          <w:rPr>
            <w:rStyle w:val="a3"/>
          </w:rPr>
          <w:t>9</w:t>
        </w:r>
        <w:proofErr w:type="spellStart"/>
        <w:r w:rsidR="0035669F" w:rsidRPr="0035669F">
          <w:rPr>
            <w:rStyle w:val="a3"/>
            <w:lang w:val="en-US"/>
          </w:rPr>
          <w:t>fl</w:t>
        </w:r>
        <w:proofErr w:type="spellEnd"/>
        <w:r w:rsidR="0035669F" w:rsidRPr="0035669F">
          <w:rPr>
            <w:rStyle w:val="a3"/>
          </w:rPr>
          <w:t>-</w:t>
        </w:r>
        <w:proofErr w:type="spellStart"/>
        <w:r w:rsidR="0035669F" w:rsidRPr="0035669F">
          <w:rPr>
            <w:rStyle w:val="a3"/>
            <w:lang w:val="en-US"/>
          </w:rPr>
          <w:t>xj</w:t>
        </w:r>
        <w:proofErr w:type="spellEnd"/>
        <w:r w:rsidR="0035669F" w:rsidRPr="0035669F">
          <w:rPr>
            <w:rStyle w:val="a3"/>
          </w:rPr>
          <w:t>10</w:t>
        </w:r>
      </w:hyperlink>
      <w:r w:rsidR="0035669F" w:rsidRPr="0035669F">
        <w:t xml:space="preserve"> </w:t>
      </w:r>
      <w:r w:rsidR="0035669F">
        <w:t>Традиционная песня праздника</w:t>
      </w:r>
    </w:p>
    <w:p w:rsidR="00336A72" w:rsidRDefault="00BE1195" w:rsidP="0035669F">
      <w:hyperlink r:id="rId11" w:history="1">
        <w:r w:rsidR="00D54BB2" w:rsidRPr="00D54BB2">
          <w:rPr>
            <w:rStyle w:val="a3"/>
          </w:rPr>
          <w:t>https://www.youtube.com/watch?v=5csK_dzniHE</w:t>
        </w:r>
      </w:hyperlink>
      <w:r w:rsidR="00D54BB2">
        <w:t xml:space="preserve"> Интервью с участниками праздника</w:t>
      </w:r>
    </w:p>
    <w:p w:rsidR="00D54BB2" w:rsidRDefault="00BE1195" w:rsidP="0035669F">
      <w:hyperlink r:id="rId12" w:history="1">
        <w:r w:rsidR="00D54BB2" w:rsidRPr="00D54BB2">
          <w:rPr>
            <w:rStyle w:val="a3"/>
          </w:rPr>
          <w:t>https://tvzvezda.ru/news/vstrane_i_mire/content/201801310330-eqqy.htm</w:t>
        </w:r>
      </w:hyperlink>
      <w:r w:rsidR="00D54BB2" w:rsidRPr="00D54BB2">
        <w:t xml:space="preserve"> </w:t>
      </w:r>
      <w:r w:rsidR="00D54BB2">
        <w:t>Видео-репортаж</w:t>
      </w:r>
    </w:p>
    <w:p w:rsidR="00D54BB2" w:rsidRPr="00D54BB2" w:rsidRDefault="00BE1195" w:rsidP="0035669F">
      <w:hyperlink r:id="rId13" w:history="1">
        <w:r w:rsidR="00D54BB2" w:rsidRPr="00D54BB2">
          <w:rPr>
            <w:rStyle w:val="a3"/>
          </w:rPr>
          <w:t>https://www.youtube.com/watch?v=v9RMI7_7oUc</w:t>
        </w:r>
      </w:hyperlink>
      <w:r w:rsidR="00D54BB2" w:rsidRPr="00D54BB2">
        <w:t xml:space="preserve"> </w:t>
      </w:r>
      <w:r w:rsidR="00D54BB2">
        <w:t>Празднование праздника в 1939 г. (ч/б)</w:t>
      </w:r>
    </w:p>
    <w:p w:rsidR="0078089D" w:rsidRPr="0078089D" w:rsidRDefault="0078089D" w:rsidP="0035669F">
      <w:r>
        <w:t>Фото:</w:t>
      </w:r>
    </w:p>
    <w:p w:rsidR="00D54BB2" w:rsidRPr="00D54BB2" w:rsidRDefault="00BE1195" w:rsidP="0035669F">
      <w:hyperlink r:id="rId14" w:history="1">
        <w:r w:rsidR="0035669F" w:rsidRPr="0035669F">
          <w:rPr>
            <w:rStyle w:val="a3"/>
            <w:lang w:val="en-US"/>
          </w:rPr>
          <w:t>https</w:t>
        </w:r>
        <w:r w:rsidR="0035669F" w:rsidRPr="0078089D">
          <w:rPr>
            <w:rStyle w:val="a3"/>
          </w:rPr>
          <w:t>://</w:t>
        </w:r>
        <w:proofErr w:type="spellStart"/>
        <w:r w:rsidR="0035669F" w:rsidRPr="0035669F">
          <w:rPr>
            <w:rStyle w:val="a3"/>
            <w:lang w:val="en-US"/>
          </w:rPr>
          <w:t>planetofhotels</w:t>
        </w:r>
        <w:proofErr w:type="spellEnd"/>
        <w:r w:rsidR="0035669F" w:rsidRPr="0078089D">
          <w:rPr>
            <w:rStyle w:val="a3"/>
          </w:rPr>
          <w:t>.</w:t>
        </w:r>
        <w:r w:rsidR="0035669F" w:rsidRPr="0035669F">
          <w:rPr>
            <w:rStyle w:val="a3"/>
            <w:lang w:val="en-US"/>
          </w:rPr>
          <w:t>com</w:t>
        </w:r>
        <w:r w:rsidR="0035669F" w:rsidRPr="0078089D">
          <w:rPr>
            <w:rStyle w:val="a3"/>
          </w:rPr>
          <w:t>/</w:t>
        </w:r>
        <w:r w:rsidR="0035669F" w:rsidRPr="0035669F">
          <w:rPr>
            <w:rStyle w:val="a3"/>
            <w:lang w:val="en-US"/>
          </w:rPr>
          <w:t>blog</w:t>
        </w:r>
        <w:r w:rsidR="0035669F" w:rsidRPr="0078089D">
          <w:rPr>
            <w:rStyle w:val="a3"/>
          </w:rPr>
          <w:t>/</w:t>
        </w:r>
        <w:r w:rsidR="0035669F" w:rsidRPr="0035669F">
          <w:rPr>
            <w:rStyle w:val="a3"/>
            <w:lang w:val="en-US"/>
          </w:rPr>
          <w:t>up</w:t>
        </w:r>
        <w:r w:rsidR="0035669F" w:rsidRPr="0078089D">
          <w:rPr>
            <w:rStyle w:val="a3"/>
          </w:rPr>
          <w:t>-</w:t>
        </w:r>
        <w:proofErr w:type="spellStart"/>
        <w:r w:rsidR="0035669F" w:rsidRPr="0035669F">
          <w:rPr>
            <w:rStyle w:val="a3"/>
            <w:lang w:val="en-US"/>
          </w:rPr>
          <w:t>helly</w:t>
        </w:r>
        <w:proofErr w:type="spellEnd"/>
        <w:r w:rsidR="0035669F" w:rsidRPr="0078089D">
          <w:rPr>
            <w:rStyle w:val="a3"/>
          </w:rPr>
          <w:t>-</w:t>
        </w:r>
        <w:r w:rsidR="0035669F" w:rsidRPr="0035669F">
          <w:rPr>
            <w:rStyle w:val="a3"/>
            <w:lang w:val="en-US"/>
          </w:rPr>
          <w:t>aa</w:t>
        </w:r>
        <w:r w:rsidR="0035669F" w:rsidRPr="0078089D">
          <w:rPr>
            <w:rStyle w:val="a3"/>
          </w:rPr>
          <w:t>-</w:t>
        </w:r>
        <w:r w:rsidR="0035669F" w:rsidRPr="0035669F">
          <w:rPr>
            <w:rStyle w:val="a3"/>
            <w:lang w:val="en-US"/>
          </w:rPr>
          <w:t>festival</w:t>
        </w:r>
        <w:r w:rsidR="0035669F" w:rsidRPr="0078089D">
          <w:rPr>
            <w:rStyle w:val="a3"/>
          </w:rPr>
          <w:t>-</w:t>
        </w:r>
        <w:proofErr w:type="spellStart"/>
        <w:r w:rsidR="0035669F" w:rsidRPr="0035669F">
          <w:rPr>
            <w:rStyle w:val="a3"/>
            <w:lang w:val="en-US"/>
          </w:rPr>
          <w:t>ognya</w:t>
        </w:r>
        <w:proofErr w:type="spellEnd"/>
        <w:r w:rsidR="0035669F" w:rsidRPr="0078089D">
          <w:rPr>
            <w:rStyle w:val="a3"/>
          </w:rPr>
          <w:t>-</w:t>
        </w:r>
        <w:r w:rsidR="0035669F" w:rsidRPr="0035669F">
          <w:rPr>
            <w:rStyle w:val="a3"/>
            <w:lang w:val="en-US"/>
          </w:rPr>
          <w:t>v</w:t>
        </w:r>
        <w:r w:rsidR="0035669F" w:rsidRPr="0078089D">
          <w:rPr>
            <w:rStyle w:val="a3"/>
          </w:rPr>
          <w:t>-</w:t>
        </w:r>
        <w:proofErr w:type="spellStart"/>
        <w:r w:rsidR="0035669F" w:rsidRPr="0035669F">
          <w:rPr>
            <w:rStyle w:val="a3"/>
            <w:lang w:val="en-US"/>
          </w:rPr>
          <w:t>shotlandii</w:t>
        </w:r>
        <w:proofErr w:type="spellEnd"/>
      </w:hyperlink>
      <w:r w:rsidR="00D54BB2">
        <w:rPr>
          <w:rStyle w:val="a3"/>
        </w:rPr>
        <w:t xml:space="preserve">  </w:t>
      </w:r>
      <w:r w:rsidR="00D54BB2">
        <w:t>Фото традиционных костюмов праздника</w:t>
      </w:r>
    </w:p>
    <w:p w:rsidR="0078089D" w:rsidRPr="00D54BB2" w:rsidRDefault="00BE1195" w:rsidP="0035669F">
      <w:pPr>
        <w:rPr>
          <w:rStyle w:val="a3"/>
          <w:color w:val="auto"/>
          <w:u w:val="none"/>
        </w:rPr>
      </w:pPr>
      <w:hyperlink r:id="rId15" w:history="1">
        <w:r w:rsidR="0078089D" w:rsidRPr="0078089D">
          <w:rPr>
            <w:rStyle w:val="a3"/>
          </w:rPr>
          <w:t>http://funpress.ru/events/737-aphellio-samyy-krupnyy-prazdnik-ognya-v-evrope.html</w:t>
        </w:r>
      </w:hyperlink>
      <w:r w:rsidR="00D54BB2" w:rsidRPr="00D54BB2">
        <w:t xml:space="preserve"> </w:t>
      </w:r>
      <w:r w:rsidR="00D54BB2">
        <w:t>Разные поколения на фестивале</w:t>
      </w:r>
    </w:p>
    <w:p w:rsidR="00D54BB2" w:rsidRPr="0078089D" w:rsidRDefault="00BE1195" w:rsidP="00D54BB2">
      <w:hyperlink r:id="rId16" w:history="1">
        <w:r w:rsidR="00336A72" w:rsidRPr="00336A72">
          <w:rPr>
            <w:rStyle w:val="a3"/>
          </w:rPr>
          <w:t>https://ria.ru/20190130/1550119159.html</w:t>
        </w:r>
      </w:hyperlink>
      <w:r w:rsidR="00D54BB2" w:rsidRPr="00D54BB2">
        <w:t xml:space="preserve"> </w:t>
      </w:r>
      <w:r w:rsidR="00D54BB2">
        <w:t>Фото традиционного корабля</w:t>
      </w:r>
    </w:p>
    <w:p w:rsidR="00336A72" w:rsidRDefault="00BE1195" w:rsidP="0035669F">
      <w:hyperlink r:id="rId17" w:history="1">
        <w:r w:rsidR="00D54BB2" w:rsidRPr="00D54BB2">
          <w:rPr>
            <w:rStyle w:val="a3"/>
          </w:rPr>
          <w:t>https://www.gettyimages.com/photos/up-helly-aa?sort=mostpopular&amp;mediatype=photography&amp;phrase=up%20helly%20aa</w:t>
        </w:r>
      </w:hyperlink>
      <w:r w:rsidR="00D54BB2" w:rsidRPr="00D54BB2">
        <w:t xml:space="preserve"> </w:t>
      </w:r>
      <w:r w:rsidR="00D54BB2">
        <w:t>Фото зрелищных мероприятий с огнем</w:t>
      </w:r>
    </w:p>
    <w:p w:rsidR="00D54BB2" w:rsidRPr="00D54BB2" w:rsidRDefault="00BE1195" w:rsidP="0035669F">
      <w:hyperlink r:id="rId18" w:history="1">
        <w:r w:rsidR="00D54BB2" w:rsidRPr="00D54BB2">
          <w:rPr>
            <w:rStyle w:val="a3"/>
          </w:rPr>
          <w:t>https://metro.co.uk/2018/01/30/pictures-vikings-helly-aa-fire-festival-shetland-7274206/</w:t>
        </w:r>
      </w:hyperlink>
      <w:r w:rsidR="00D54BB2">
        <w:t xml:space="preserve"> Фото праздничной процессии </w:t>
      </w:r>
    </w:p>
    <w:p w:rsidR="0035669F" w:rsidRPr="00BE1195" w:rsidRDefault="0035669F" w:rsidP="0035669F"/>
    <w:sectPr w:rsidR="0035669F" w:rsidRPr="00BE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9F"/>
    <w:rsid w:val="00280771"/>
    <w:rsid w:val="00336A72"/>
    <w:rsid w:val="0035669F"/>
    <w:rsid w:val="0078089D"/>
    <w:rsid w:val="00887646"/>
    <w:rsid w:val="009E11F2"/>
    <w:rsid w:val="00BE1195"/>
    <w:rsid w:val="00D54BB2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77DC"/>
  <w15:chartTrackingRefBased/>
  <w15:docId w15:val="{FF506B56-1420-4EF1-AF5F-DD90ABAE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6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4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ytothesky.ru/5-interesnyx-faktov-o-festivale-ognya-apxellio/" TargetMode="External"/><Relationship Id="rId13" Type="http://schemas.openxmlformats.org/officeDocument/2006/relationships/hyperlink" Target="https://www.youtube.com/watch?v=v9RMI7_7oUc" TargetMode="External"/><Relationship Id="rId18" Type="http://schemas.openxmlformats.org/officeDocument/2006/relationships/hyperlink" Target="https://metro.co.uk/2018/01/30/pictures-vikings-helly-aa-fire-festival-shetland-72742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llinsdictionary.com/dictionary/english/up-helly-aa" TargetMode="External"/><Relationship Id="rId12" Type="http://schemas.openxmlformats.org/officeDocument/2006/relationships/hyperlink" Target="https://tvzvezda.ru/news/vstrane_i_mire/content/201801310330-eqqy.htm" TargetMode="External"/><Relationship Id="rId17" Type="http://schemas.openxmlformats.org/officeDocument/2006/relationships/hyperlink" Target="https://www.gettyimages.com/photos/up-helly-aa?sort=mostpopular&amp;mediatype=photography&amp;phrase=up%20helly%20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ia.ru/20190130/1550119159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5slov.ru/aphellio_prazdnik_fakelov.php" TargetMode="External"/><Relationship Id="rId11" Type="http://schemas.openxmlformats.org/officeDocument/2006/relationships/hyperlink" Target="https://www.youtube.com/watch?v=5csK_dzniHE" TargetMode="External"/><Relationship Id="rId5" Type="http://schemas.openxmlformats.org/officeDocument/2006/relationships/hyperlink" Target="http://domfaktov.ru/poznavatelno/mir/kontinenty/prazdnik-vikingov-ap-helli-aa.html" TargetMode="External"/><Relationship Id="rId15" Type="http://schemas.openxmlformats.org/officeDocument/2006/relationships/hyperlink" Target="http://funpress.ru/events/737-aphellio-samyy-krupnyy-prazdnik-ognya-v-evrope.html" TargetMode="External"/><Relationship Id="rId10" Type="http://schemas.openxmlformats.org/officeDocument/2006/relationships/hyperlink" Target="https://www.youtube.com/watch?v=TRV9fl-xj1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fo.wikireading.ru/33974" TargetMode="External"/><Relationship Id="rId9" Type="http://schemas.openxmlformats.org/officeDocument/2006/relationships/hyperlink" Target="https://www.youtube.com/watch?v=h_QzcORMRrw" TargetMode="External"/><Relationship Id="rId14" Type="http://schemas.openxmlformats.org/officeDocument/2006/relationships/hyperlink" Target="https://planetofhotels.com/blog/up-helly-aa-festival-ognya-v-shotland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99CE8F48</Template>
  <TotalTime>44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Арина Алексеевна</dc:creator>
  <cp:keywords/>
  <dc:description/>
  <cp:lastModifiedBy>Белова Арина Алексеевна</cp:lastModifiedBy>
  <cp:revision>4</cp:revision>
  <dcterms:created xsi:type="dcterms:W3CDTF">2019-09-24T06:13:00Z</dcterms:created>
  <dcterms:modified xsi:type="dcterms:W3CDTF">2019-10-08T05:58:00Z</dcterms:modified>
</cp:coreProperties>
</file>