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2" w:rsidRPr="00A572E0" w:rsidRDefault="00A572E0">
      <w:pPr>
        <w:rPr>
          <w:rFonts w:ascii="Times New Roman" w:hAnsi="Times New Roman" w:cs="Times New Roman"/>
          <w:sz w:val="28"/>
          <w:szCs w:val="28"/>
        </w:rPr>
      </w:pPr>
      <w:r w:rsidRPr="00A572E0">
        <w:rPr>
          <w:rFonts w:ascii="Times New Roman" w:hAnsi="Times New Roman" w:cs="Times New Roman"/>
          <w:sz w:val="28"/>
          <w:szCs w:val="28"/>
        </w:rPr>
        <w:t>Автоматические системы перевода</w:t>
      </w:r>
    </w:p>
    <w:tbl>
      <w:tblPr>
        <w:tblStyle w:val="a3"/>
        <w:tblpPr w:leftFromText="180" w:rightFromText="180" w:vertAnchor="text" w:horzAnchor="margin" w:tblpY="716"/>
        <w:tblW w:w="0" w:type="auto"/>
        <w:tblLayout w:type="fixed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A572E0" w:rsidTr="00A572E0">
        <w:tc>
          <w:tcPr>
            <w:tcW w:w="3498" w:type="dxa"/>
          </w:tcPr>
          <w:bookmarkStart w:id="0" w:name="_Hlk28045841"/>
          <w:p w:rsidR="00A572E0" w:rsidRPr="006454D9" w:rsidRDefault="00A572E0" w:rsidP="00A5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Pr="006454D9">
              <w:instrText xml:space="preserve"> </w:instrText>
            </w:r>
            <w:r w:rsidRPr="00CA6710">
              <w:rPr>
                <w:lang w:val="en-US"/>
              </w:rPr>
              <w:instrText>HYPERLINK</w:instrText>
            </w:r>
            <w:r w:rsidRPr="006454D9">
              <w:instrText xml:space="preserve"> "</w:instrText>
            </w:r>
            <w:r w:rsidRPr="00CA6710">
              <w:rPr>
                <w:lang w:val="en-US"/>
              </w:rPr>
              <w:instrText>https</w:instrText>
            </w:r>
            <w:r w:rsidRPr="006454D9">
              <w:instrText>://</w:instrText>
            </w:r>
            <w:r w:rsidRPr="00CA6710">
              <w:rPr>
                <w:lang w:val="en-US"/>
              </w:rPr>
              <w:instrText>www</w:instrText>
            </w:r>
            <w:r w:rsidRPr="006454D9">
              <w:instrText>.</w:instrText>
            </w:r>
            <w:r w:rsidRPr="00CA6710">
              <w:rPr>
                <w:lang w:val="en-US"/>
              </w:rPr>
              <w:instrText>tver</w:instrText>
            </w:r>
            <w:r w:rsidRPr="006454D9">
              <w:instrText>.</w:instrText>
            </w:r>
            <w:r w:rsidRPr="00CA6710">
              <w:rPr>
                <w:lang w:val="en-US"/>
              </w:rPr>
              <w:instrText>kp</w:instrText>
            </w:r>
            <w:r w:rsidRPr="006454D9">
              <w:instrText>.</w:instrText>
            </w:r>
            <w:r w:rsidRPr="00CA6710">
              <w:rPr>
                <w:lang w:val="en-US"/>
              </w:rPr>
              <w:instrText>ru</w:instrText>
            </w:r>
            <w:r w:rsidRPr="006454D9">
              <w:instrText>/</w:instrText>
            </w:r>
            <w:r w:rsidRPr="00CA6710">
              <w:rPr>
                <w:lang w:val="en-US"/>
              </w:rPr>
              <w:instrText>daily</w:instrText>
            </w:r>
            <w:r w:rsidRPr="006454D9">
              <w:instrText xml:space="preserve">/27062/4130736/" </w:instrText>
            </w:r>
            <w:r>
              <w:fldChar w:fldCharType="separate"/>
            </w:r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://</w:t>
            </w:r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r w:rsidRPr="00CA6710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daily</w:t>
            </w:r>
            <w:r w:rsidRPr="006454D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/27062/4130736/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498" w:type="dxa"/>
          </w:tcPr>
          <w:p w:rsidR="00A572E0" w:rsidRPr="000D07DF" w:rsidRDefault="00A572E0" w:rsidP="00A5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translate</w:t>
            </w:r>
          </w:p>
        </w:tc>
        <w:tc>
          <w:tcPr>
            <w:tcW w:w="3498" w:type="dxa"/>
          </w:tcPr>
          <w:p w:rsidR="00A572E0" w:rsidRPr="000D07DF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D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  <w:tc>
          <w:tcPr>
            <w:tcW w:w="3498" w:type="dxa"/>
          </w:tcPr>
          <w:p w:rsidR="00A572E0" w:rsidRPr="00FA0A14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Reverso</w:t>
            </w:r>
            <w:proofErr w:type="spellEnd"/>
            <w:r w:rsidRPr="00FA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</w:tr>
      <w:tr w:rsidR="00A572E0" w:rsidRPr="00C473AA" w:rsidTr="00A572E0">
        <w:tc>
          <w:tcPr>
            <w:tcW w:w="3498" w:type="dxa"/>
          </w:tcPr>
          <w:p w:rsidR="00A572E0" w:rsidRPr="00C473AA" w:rsidRDefault="00A572E0" w:rsidP="00A572E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473AA">
              <w:rPr>
                <w:sz w:val="28"/>
                <w:szCs w:val="28"/>
              </w:rPr>
              <w:t>Конфликт</w:t>
            </w:r>
            <w:r>
              <w:rPr>
                <w:sz w:val="28"/>
                <w:szCs w:val="28"/>
              </w:rPr>
              <w:t xml:space="preserve"> </w:t>
            </w:r>
            <w:r w:rsidRPr="00C473AA">
              <w:rPr>
                <w:sz w:val="28"/>
                <w:szCs w:val="28"/>
              </w:rPr>
              <w:t>между Артемом Дзюбой и частью фанатов "Спартака" пошёл по одному из самых негативных сценариев. Ни одна из сторон не сделала шаг навстречу, а после матча «Зенит» - «Спартак» (1:0) стало ещё хуже.</w:t>
            </w:r>
          </w:p>
          <w:p w:rsidR="00A572E0" w:rsidRPr="00C473AA" w:rsidRDefault="00A572E0" w:rsidP="00A572E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473AA">
              <w:rPr>
                <w:sz w:val="28"/>
                <w:szCs w:val="28"/>
              </w:rPr>
              <w:t xml:space="preserve">Это была как раз та игра, где футбол ушёл на второй план. После матча все ждали Артема Дзюбу, но не для того, чтобы он рассказал, как он сделал гол в ворота своей бывшей команды, </w:t>
            </w:r>
            <w:proofErr w:type="gramStart"/>
            <w:r w:rsidRPr="00C473AA">
              <w:rPr>
                <w:sz w:val="28"/>
                <w:szCs w:val="28"/>
              </w:rPr>
              <w:t>а</w:t>
            </w:r>
            <w:proofErr w:type="gramEnd"/>
            <w:r w:rsidRPr="00C473AA">
              <w:rPr>
                <w:sz w:val="28"/>
                <w:szCs w:val="28"/>
              </w:rPr>
              <w:t xml:space="preserve"> чтобы он высказал, все, что думает об атмосфере вокруг этой встречи. А она была угнетающей.</w:t>
            </w:r>
          </w:p>
        </w:tc>
        <w:tc>
          <w:tcPr>
            <w:tcW w:w="3498" w:type="dxa"/>
          </w:tcPr>
          <w:p w:rsidR="00A572E0" w:rsidRPr="00C473AA" w:rsidRDefault="00A572E0" w:rsidP="00A572E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Dziuba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part of Spartak fans went according to one of the most negative scenarios. None of the parties took a step towards, and after the match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Zenit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Spartak (1-0) it got even worse.</w:t>
            </w:r>
          </w:p>
          <w:p w:rsidR="00A572E0" w:rsidRPr="00C473AA" w:rsidRDefault="00A572E0" w:rsidP="00A572E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that game where football went by the wayside. After the match, everyone was waiting for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Dziuba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so that he would tell how he made a goal against his former team, but to express everything he thinks about the atmosphere around this meeting.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8" w:type="dxa"/>
          </w:tcPr>
          <w:p w:rsidR="00A572E0" w:rsidRPr="00C473AA" w:rsidRDefault="00A572E0" w:rsidP="00A572E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Dzyuba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 part of Spartak fans went according to one of the most negative scenarios. Neither side took a step forward, and after the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Zenit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Spartak match (1-0) it became even worse. It was a game where football took a back seat. After the match, everyone was waiting for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Dzyuba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for him to tell how he made a goal against his former team, but for him to Express everything he thinks about the atmosphere around this meeting.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8" w:type="dxa"/>
          </w:tcPr>
          <w:p w:rsidR="00A572E0" w:rsidRDefault="00A572E0" w:rsidP="00A572E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Dzyuba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part of the fans of Spartak went on one of the most negative scenarios. Neither side took a step toward, and after the match "Zenith" - "Spartacus" (1: 0) became even worse.</w:t>
            </w:r>
          </w:p>
          <w:p w:rsidR="00A572E0" w:rsidRPr="00C473AA" w:rsidRDefault="00A572E0" w:rsidP="00A572E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the game where football went to the background. After the match, everyone waited </w:t>
            </w:r>
            <w:proofErr w:type="gram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Dzyubu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but not to tell him how he made a goal at the gate of his former team, but to express, everything he thinks about the atmosphere around this meeting</w:t>
            </w:r>
            <w:proofErr w:type="gramEnd"/>
            <w:r w:rsidRPr="00C4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 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oppressive</w:t>
            </w:r>
            <w:proofErr w:type="spellEnd"/>
            <w:r w:rsidRPr="00C47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:rsidR="00A572E0" w:rsidRDefault="00A572E0"/>
    <w:p w:rsidR="00A572E0" w:rsidRDefault="00A572E0"/>
    <w:p w:rsidR="00A572E0" w:rsidRDefault="00A572E0"/>
    <w:p w:rsidR="00A572E0" w:rsidRDefault="00A572E0"/>
    <w:p w:rsidR="00A572E0" w:rsidRDefault="00A572E0"/>
    <w:p w:rsidR="00A572E0" w:rsidRDefault="00A572E0"/>
    <w:p w:rsidR="00A572E0" w:rsidRDefault="00A572E0"/>
    <w:p w:rsidR="00A572E0" w:rsidRDefault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Pr="00A572E0" w:rsidRDefault="00A572E0" w:rsidP="00A572E0"/>
    <w:p w:rsidR="00A572E0" w:rsidRDefault="00A572E0" w:rsidP="00A572E0"/>
    <w:p w:rsidR="00A572E0" w:rsidRDefault="00A572E0" w:rsidP="00A572E0"/>
    <w:p w:rsidR="00A572E0" w:rsidRDefault="00A572E0" w:rsidP="00A572E0"/>
    <w:tbl>
      <w:tblPr>
        <w:tblStyle w:val="a3"/>
        <w:tblpPr w:leftFromText="180" w:rightFromText="180" w:vertAnchor="page" w:horzAnchor="margin" w:tblpY="1666"/>
        <w:tblW w:w="14139" w:type="dxa"/>
        <w:tblLook w:val="04A0" w:firstRow="1" w:lastRow="0" w:firstColumn="1" w:lastColumn="0" w:noHBand="0" w:noVBand="1"/>
      </w:tblPr>
      <w:tblGrid>
        <w:gridCol w:w="3785"/>
        <w:gridCol w:w="3453"/>
        <w:gridCol w:w="3454"/>
        <w:gridCol w:w="3447"/>
      </w:tblGrid>
      <w:tr w:rsidR="00A572E0" w:rsidTr="00D308A2">
        <w:tc>
          <w:tcPr>
            <w:tcW w:w="3785" w:type="dxa"/>
          </w:tcPr>
          <w:p w:rsidR="00A572E0" w:rsidRDefault="00A572E0" w:rsidP="00D3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25C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https://www.languagetool.org/</w:t>
              </w:r>
            </w:hyperlink>
          </w:p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translate</w:t>
            </w:r>
          </w:p>
        </w:tc>
        <w:tc>
          <w:tcPr>
            <w:tcW w:w="3454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  <w:tc>
          <w:tcPr>
            <w:tcW w:w="3447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Reverso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</w:tr>
      <w:tr w:rsidR="00A572E0" w:rsidTr="00D308A2">
        <w:trPr>
          <w:trHeight w:val="6705"/>
        </w:trPr>
        <w:tc>
          <w:tcPr>
            <w:tcW w:w="3785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программа выделяет цветом лишь имена собственные и пунктуационные знаки, правила постановки которых, характерны именно для русского языка. </w:t>
            </w:r>
          </w:p>
        </w:tc>
        <w:tc>
          <w:tcPr>
            <w:tcW w:w="3453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Dziub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part of 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Spartak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fans went according to one of the most negative scenarios. None of the parties took a step towards, and after the match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Spartak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(1-0) it got even worse.</w:t>
            </w:r>
          </w:p>
          <w:p w:rsidR="00A572E0" w:rsidRDefault="00A572E0" w:rsidP="00D3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that game where football went by the wayside. After the match, everyone was waiting 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Dziuba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so that he would tell how he made a goal against his former team, but to express everything he thinks about the atmosphere around this meeting.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A572E0" w:rsidRDefault="00A572E0" w:rsidP="00D3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a part of Spartak fans went according to one of the most negative scenarios. Neither side took a step forward, and after the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- Spartak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match (1-0) it became even worse. It was a game where football took a back seat. After the match, everyone was waiting 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for him to tell how he made a goal against his former team, but for him to Express everything he thinks about the atmosphere around this meeting.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</w:tcPr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part of the fans of Spartak went on one of the most negative scenarios. Neither side took a step toward, and after the match 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Zenith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Spartacus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(1: 0) became even worse.</w:t>
            </w:r>
          </w:p>
          <w:p w:rsidR="00A572E0" w:rsidRPr="004D0F2A" w:rsidRDefault="00A572E0" w:rsidP="00D308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the game where football went to the background. After the match, everyone waited </w:t>
            </w:r>
            <w:proofErr w:type="gramStart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Dzyubu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but not to tell him how he made a goal at the gate of his former team, but to express, everything he thinks about the atmosphere around this meeting</w:t>
            </w:r>
            <w:proofErr w:type="gram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was oppressive.</w:t>
            </w:r>
          </w:p>
        </w:tc>
      </w:tr>
    </w:tbl>
    <w:p w:rsidR="00A572E0" w:rsidRDefault="00A572E0" w:rsidP="00A572E0"/>
    <w:p w:rsidR="00A572E0" w:rsidRDefault="00A572E0" w:rsidP="00A572E0"/>
    <w:p w:rsidR="00A572E0" w:rsidRDefault="00A572E0" w:rsidP="00A572E0"/>
    <w:p w:rsidR="00A572E0" w:rsidRDefault="00A572E0" w:rsidP="00A572E0"/>
    <w:tbl>
      <w:tblPr>
        <w:tblStyle w:val="a3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693"/>
        <w:gridCol w:w="3498"/>
        <w:gridCol w:w="3498"/>
        <w:gridCol w:w="3498"/>
      </w:tblGrid>
      <w:tr w:rsidR="00A572E0" w:rsidTr="00A572E0">
        <w:tc>
          <w:tcPr>
            <w:tcW w:w="3693" w:type="dxa"/>
          </w:tcPr>
          <w:bookmarkStart w:id="1" w:name="_Hlk28045922"/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</w:instrText>
            </w:r>
            <w:r w:rsidRPr="00793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https://virtualwritingtutor.com/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725C79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https://virtualwritingtutor.com/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8" w:type="dxa"/>
          </w:tcPr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translate</w:t>
            </w:r>
          </w:p>
        </w:tc>
        <w:tc>
          <w:tcPr>
            <w:tcW w:w="3498" w:type="dxa"/>
          </w:tcPr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  <w:tc>
          <w:tcPr>
            <w:tcW w:w="3498" w:type="dxa"/>
          </w:tcPr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Reverso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</w:t>
            </w:r>
          </w:p>
        </w:tc>
      </w:tr>
      <w:tr w:rsidR="00A572E0" w:rsidTr="00A572E0">
        <w:tc>
          <w:tcPr>
            <w:tcW w:w="3693" w:type="dxa"/>
          </w:tcPr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8" w:type="dxa"/>
          </w:tcPr>
          <w:p w:rsidR="00A572E0" w:rsidRPr="004D0F2A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Dziub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part of 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Spartak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fans went according to one of the most negative scenarios. None of the parties took a step towards, and after the match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Spartak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(1-0) it got even worse.</w:t>
            </w:r>
          </w:p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that game where football went by the wayside. After the match, everyone was waiting 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Dziuba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so that he would tell how he made a goal against his former team, but to express everything he thinks about the atmosphere around this meeting.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8" w:type="dxa"/>
          </w:tcPr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a part of Spartak fans went according to one of the most negative scenarios. Neither side took a step forward, and after the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- Spartak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match (1-0) it became even worse. It was a game where football took a back seat. After the match, everyone was waiting 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but not for him to tell how he made a goal against his former team, but for him to Express everything he thinks about the atmosphere around this meeting.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depressing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8" w:type="dxa"/>
          </w:tcPr>
          <w:p w:rsidR="00A572E0" w:rsidRPr="004D0F2A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conflict between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Dzyuba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part of the fans of Spartak went on one of the most negative scenarios. Neither side took a step toward, and after the match 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Zenith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Spartacus</w:t>
            </w:r>
            <w:r w:rsidRPr="0079326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  <w:lang w:val="en-US"/>
              </w:rPr>
              <w:t>"</w:t>
            </w: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(1: 0) became even worse.</w:t>
            </w:r>
          </w:p>
          <w:p w:rsidR="00A572E0" w:rsidRDefault="00A572E0" w:rsidP="00A572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was just the game where football went to the background. After the match, everyone waited </w:t>
            </w:r>
            <w:proofErr w:type="gramStart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Artem</w:t>
            </w:r>
            <w:proofErr w:type="spellEnd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26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Dzyubu</w:t>
            </w:r>
            <w:proofErr w:type="spell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but not to tell him how he made a goal at the gate of his former team, but to express, everything he thinks about the atmosphere around this meeting</w:t>
            </w:r>
            <w:proofErr w:type="gram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4D0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was oppressive.</w:t>
            </w:r>
          </w:p>
        </w:tc>
      </w:tr>
      <w:bookmarkEnd w:id="1"/>
    </w:tbl>
    <w:p w:rsidR="00A572E0" w:rsidRDefault="00A572E0" w:rsidP="00A572E0"/>
    <w:p w:rsidR="00A572E0" w:rsidRPr="00A572E0" w:rsidRDefault="00A572E0" w:rsidP="00A572E0">
      <w:bookmarkStart w:id="2" w:name="_GoBack"/>
      <w:bookmarkEnd w:id="2"/>
    </w:p>
    <w:sectPr w:rsidR="00A572E0" w:rsidRPr="00A572E0" w:rsidSect="00A57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E0"/>
    <w:rsid w:val="008C5801"/>
    <w:rsid w:val="00A27BE3"/>
    <w:rsid w:val="00A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594"/>
  <w15:chartTrackingRefBased/>
  <w15:docId w15:val="{0CB6E0E8-3813-46BB-BFB9-F035E81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guagetoo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1F5A946F</Template>
  <TotalTime>6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Дарья Вадимовна</dc:creator>
  <cp:keywords/>
  <dc:description/>
  <cp:lastModifiedBy>Голубева Дарья Вадимовна</cp:lastModifiedBy>
  <cp:revision>1</cp:revision>
  <dcterms:created xsi:type="dcterms:W3CDTF">2019-12-24T05:37:00Z</dcterms:created>
  <dcterms:modified xsi:type="dcterms:W3CDTF">2019-12-24T05:45:00Z</dcterms:modified>
</cp:coreProperties>
</file>